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5C" w:rsidRPr="00247CD9" w:rsidRDefault="00E6185C" w:rsidP="00A80BE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E6185C" w:rsidRPr="00247CD9" w:rsidRDefault="00E6185C" w:rsidP="00A80BE4">
      <w:pPr>
        <w:rPr>
          <w:rFonts w:ascii="Times New Roman" w:hAnsi="Times New Roman"/>
          <w:sz w:val="26"/>
          <w:szCs w:val="26"/>
        </w:rPr>
      </w:pPr>
      <w:r w:rsidRPr="00473BD0">
        <w:rPr>
          <w:rFonts w:ascii="Times New Roman" w:hAnsi="Times New Roman"/>
          <w:sz w:val="24"/>
          <w:szCs w:val="24"/>
        </w:rPr>
        <w:t>«</w:t>
      </w:r>
      <w:r>
        <w:rPr>
          <w:bCs/>
          <w:iCs/>
          <w:szCs w:val="28"/>
        </w:rPr>
        <w:t>Про хід виконання програми соціально-економічного та культурного розвитку району за І півріччя 2020 року</w:t>
      </w:r>
      <w:r w:rsidRPr="00247CD9">
        <w:rPr>
          <w:rFonts w:ascii="Times New Roman" w:hAnsi="Times New Roman"/>
          <w:sz w:val="26"/>
          <w:szCs w:val="26"/>
        </w:rPr>
        <w:t>»</w:t>
      </w:r>
    </w:p>
    <w:p w:rsidR="00E6185C" w:rsidRPr="00247CD9" w:rsidRDefault="00E6185C" w:rsidP="00A80BE4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19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19</w:t>
      </w:r>
    </w:p>
    <w:p w:rsidR="00E6185C" w:rsidRPr="00247CD9" w:rsidRDefault="00E6185C" w:rsidP="00A80BE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>Рішення №</w:t>
      </w:r>
      <w:r>
        <w:rPr>
          <w:rFonts w:ascii="Times New Roman" w:hAnsi="Times New Roman"/>
          <w:b/>
          <w:sz w:val="24"/>
          <w:szCs w:val="24"/>
        </w:rPr>
        <w:t>713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E6185C" w:rsidRPr="00247CD9" w:rsidRDefault="00E6185C" w:rsidP="00833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8331D4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E6185C" w:rsidRPr="007248A8" w:rsidRDefault="00E6185C" w:rsidP="007A33A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E6185C" w:rsidRPr="007248A8" w:rsidRDefault="00E6185C" w:rsidP="009D0691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9D0691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8331D4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8331D4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E6185C" w:rsidRPr="007248A8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E6185C" w:rsidRPr="00247CD9" w:rsidRDefault="00E6185C" w:rsidP="0077774C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E6185C" w:rsidRPr="00473BD0" w:rsidRDefault="00E6185C" w:rsidP="0077774C">
      <w:pPr>
        <w:rPr>
          <w:rFonts w:ascii="Times New Roman" w:hAnsi="Times New Roman"/>
          <w:sz w:val="26"/>
          <w:szCs w:val="26"/>
        </w:rPr>
      </w:pPr>
      <w:r w:rsidRPr="00473BD0">
        <w:rPr>
          <w:rFonts w:ascii="Times New Roman" w:hAnsi="Times New Roman"/>
          <w:sz w:val="26"/>
          <w:szCs w:val="26"/>
        </w:rPr>
        <w:t>«</w:t>
      </w:r>
      <w:r>
        <w:rPr>
          <w:bCs/>
          <w:iCs/>
          <w:szCs w:val="28"/>
        </w:rPr>
        <w:t>Про звіт «Про виконання районного бюджету за І півріччя 2020 року»</w:t>
      </w:r>
      <w:r w:rsidRPr="00473BD0">
        <w:rPr>
          <w:rFonts w:ascii="Times New Roman" w:hAnsi="Times New Roman"/>
          <w:sz w:val="26"/>
          <w:szCs w:val="26"/>
        </w:rPr>
        <w:t>»</w:t>
      </w:r>
    </w:p>
    <w:p w:rsidR="00E6185C" w:rsidRPr="00247CD9" w:rsidRDefault="00E6185C" w:rsidP="0077774C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19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19</w:t>
      </w:r>
    </w:p>
    <w:p w:rsidR="00E6185C" w:rsidRPr="00247CD9" w:rsidRDefault="00E6185C" w:rsidP="0077774C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714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E6185C" w:rsidRPr="00247CD9" w:rsidRDefault="00E6185C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E6185C" w:rsidRPr="003719CC" w:rsidRDefault="00E6185C" w:rsidP="009305A4">
      <w:pPr>
        <w:rPr>
          <w:rFonts w:ascii="Times New Roman" w:hAnsi="Times New Roman"/>
          <w:sz w:val="26"/>
          <w:szCs w:val="26"/>
        </w:rPr>
      </w:pPr>
      <w:r w:rsidRPr="003719CC">
        <w:rPr>
          <w:rFonts w:ascii="Times New Roman" w:hAnsi="Times New Roman"/>
          <w:sz w:val="26"/>
          <w:szCs w:val="26"/>
        </w:rPr>
        <w:t>«</w:t>
      </w:r>
      <w:r>
        <w:rPr>
          <w:bCs/>
          <w:iCs/>
          <w:szCs w:val="28"/>
        </w:rPr>
        <w:t>Про міжбюджетні трансферти</w:t>
      </w:r>
      <w:r w:rsidRPr="003719CC">
        <w:rPr>
          <w:rFonts w:ascii="Times New Roman" w:hAnsi="Times New Roman"/>
          <w:sz w:val="26"/>
          <w:szCs w:val="26"/>
        </w:rPr>
        <w:t>»</w:t>
      </w:r>
    </w:p>
    <w:p w:rsidR="00E6185C" w:rsidRPr="00247CD9" w:rsidRDefault="00E6185C" w:rsidP="009305A4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19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19</w:t>
      </w:r>
    </w:p>
    <w:p w:rsidR="00E6185C" w:rsidRPr="00247CD9" w:rsidRDefault="00E6185C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715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E6185C" w:rsidRPr="00247CD9" w:rsidRDefault="00E6185C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E6185C" w:rsidRPr="003719CC" w:rsidRDefault="00E6185C" w:rsidP="009305A4">
      <w:pPr>
        <w:rPr>
          <w:rFonts w:ascii="Times New Roman" w:hAnsi="Times New Roman"/>
          <w:sz w:val="26"/>
          <w:szCs w:val="26"/>
        </w:rPr>
      </w:pPr>
      <w:r w:rsidRPr="003719CC">
        <w:rPr>
          <w:rFonts w:ascii="Times New Roman" w:hAnsi="Times New Roman"/>
          <w:sz w:val="26"/>
          <w:szCs w:val="26"/>
        </w:rPr>
        <w:t>«</w:t>
      </w:r>
      <w:r>
        <w:rPr>
          <w:bCs/>
          <w:iCs/>
          <w:szCs w:val="28"/>
        </w:rPr>
        <w:t>Про внесення змін до районного бюджету на 2020 рік</w:t>
      </w:r>
      <w:r w:rsidRPr="003719CC">
        <w:rPr>
          <w:rFonts w:ascii="Times New Roman" w:hAnsi="Times New Roman"/>
          <w:sz w:val="26"/>
          <w:szCs w:val="26"/>
        </w:rPr>
        <w:t>»</w:t>
      </w:r>
    </w:p>
    <w:p w:rsidR="00E6185C" w:rsidRPr="00247CD9" w:rsidRDefault="00E6185C" w:rsidP="009305A4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19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19</w:t>
      </w:r>
    </w:p>
    <w:p w:rsidR="00E6185C" w:rsidRPr="00247CD9" w:rsidRDefault="00E6185C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716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E6185C" w:rsidRPr="00247CD9" w:rsidRDefault="00E6185C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E6185C" w:rsidRPr="005E6AE1" w:rsidRDefault="00E6185C" w:rsidP="009305A4">
      <w:pPr>
        <w:rPr>
          <w:rFonts w:ascii="Times New Roman" w:hAnsi="Times New Roman"/>
          <w:sz w:val="26"/>
          <w:szCs w:val="26"/>
        </w:rPr>
      </w:pPr>
      <w:r w:rsidRPr="005E6AE1">
        <w:rPr>
          <w:rFonts w:ascii="Times New Roman" w:hAnsi="Times New Roman"/>
          <w:sz w:val="26"/>
          <w:szCs w:val="26"/>
        </w:rPr>
        <w:t>«</w:t>
      </w:r>
      <w:r>
        <w:rPr>
          <w:bCs/>
          <w:iCs/>
          <w:szCs w:val="28"/>
        </w:rPr>
        <w:t>Про згоду на списання основних засобів відділу освіти Тернопільської райдержадміністрації Тернопільської області</w:t>
      </w:r>
      <w:r w:rsidRPr="005E6AE1">
        <w:rPr>
          <w:rFonts w:ascii="Times New Roman" w:hAnsi="Times New Roman"/>
          <w:sz w:val="26"/>
          <w:szCs w:val="26"/>
        </w:rPr>
        <w:t>»</w:t>
      </w:r>
    </w:p>
    <w:p w:rsidR="00E6185C" w:rsidRPr="00247CD9" w:rsidRDefault="00E6185C" w:rsidP="009305A4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19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19</w:t>
      </w:r>
    </w:p>
    <w:p w:rsidR="00E6185C" w:rsidRPr="00247CD9" w:rsidRDefault="00E6185C" w:rsidP="009305A4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717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E6185C" w:rsidRPr="00247CD9" w:rsidRDefault="00E6185C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974F20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E6185C" w:rsidRPr="009E1108" w:rsidRDefault="00E6185C" w:rsidP="00974F20">
      <w:pPr>
        <w:rPr>
          <w:rFonts w:ascii="Times New Roman" w:hAnsi="Times New Roman"/>
          <w:sz w:val="24"/>
          <w:szCs w:val="24"/>
        </w:rPr>
      </w:pPr>
      <w:r w:rsidRPr="009E1108">
        <w:rPr>
          <w:rFonts w:ascii="Times New Roman" w:hAnsi="Times New Roman"/>
          <w:sz w:val="24"/>
          <w:szCs w:val="24"/>
        </w:rPr>
        <w:t>«Про списання залишків коштів районного бюджету заблокованих на рахунках АК АПБ «Україна» та списання дебіторської заборгованості АК АПБ «Україна» за Тернопільською районною радою»</w:t>
      </w:r>
    </w:p>
    <w:p w:rsidR="00E6185C" w:rsidRPr="00247CD9" w:rsidRDefault="00E6185C" w:rsidP="00974F20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19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19</w:t>
      </w:r>
    </w:p>
    <w:p w:rsidR="00E6185C" w:rsidRPr="00247CD9" w:rsidRDefault="00E6185C" w:rsidP="00974F20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718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E6185C" w:rsidRPr="00247CD9" w:rsidRDefault="00E6185C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0D310A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E6185C" w:rsidRPr="00F86F1E" w:rsidRDefault="00E6185C" w:rsidP="000D310A">
      <w:pPr>
        <w:rPr>
          <w:rFonts w:ascii="Times New Roman" w:hAnsi="Times New Roman"/>
          <w:sz w:val="26"/>
          <w:szCs w:val="26"/>
        </w:rPr>
      </w:pPr>
      <w:r w:rsidRPr="00F86F1E">
        <w:rPr>
          <w:rFonts w:ascii="Times New Roman" w:hAnsi="Times New Roman"/>
          <w:sz w:val="26"/>
          <w:szCs w:val="26"/>
        </w:rPr>
        <w:t>«</w:t>
      </w:r>
      <w:r>
        <w:rPr>
          <w:iCs/>
          <w:szCs w:val="28"/>
        </w:rPr>
        <w:t>Про відміну рішення районної ради від 19 червня 2020 року № 705</w:t>
      </w:r>
      <w:r w:rsidRPr="00F86F1E">
        <w:rPr>
          <w:rFonts w:ascii="Times New Roman" w:hAnsi="Times New Roman"/>
          <w:sz w:val="26"/>
          <w:szCs w:val="26"/>
        </w:rPr>
        <w:t>»</w:t>
      </w:r>
    </w:p>
    <w:p w:rsidR="00E6185C" w:rsidRPr="00247CD9" w:rsidRDefault="00E6185C" w:rsidP="000D310A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19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19</w:t>
      </w:r>
    </w:p>
    <w:p w:rsidR="00E6185C" w:rsidRPr="00247CD9" w:rsidRDefault="00E6185C" w:rsidP="000D310A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 xml:space="preserve">719 </w:t>
      </w:r>
      <w:r w:rsidRPr="00247CD9">
        <w:rPr>
          <w:rFonts w:ascii="Times New Roman" w:hAnsi="Times New Roman"/>
          <w:b/>
          <w:sz w:val="24"/>
          <w:szCs w:val="24"/>
        </w:rPr>
        <w:t>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E6185C" w:rsidRPr="00247CD9" w:rsidRDefault="00E6185C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0D310A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E6185C" w:rsidRPr="004C2684" w:rsidRDefault="00E6185C" w:rsidP="007E0A63">
      <w:pPr>
        <w:jc w:val="both"/>
        <w:rPr>
          <w:rFonts w:ascii="Times New Roman" w:hAnsi="Times New Roman"/>
          <w:sz w:val="26"/>
          <w:szCs w:val="26"/>
        </w:rPr>
      </w:pPr>
      <w:r w:rsidRPr="004C2684">
        <w:rPr>
          <w:rFonts w:ascii="Times New Roman" w:hAnsi="Times New Roman"/>
          <w:sz w:val="26"/>
          <w:szCs w:val="26"/>
        </w:rPr>
        <w:t>«</w:t>
      </w:r>
      <w:r>
        <w:rPr>
          <w:iCs/>
          <w:szCs w:val="28"/>
        </w:rPr>
        <w:t>Про погодження умов договору позички комунального майна між відділом освіти Тернопільської райдержадміністрації та ГУНП в Тернопільській області</w:t>
      </w:r>
      <w:r w:rsidRPr="004C2684">
        <w:rPr>
          <w:rFonts w:ascii="Times New Roman" w:hAnsi="Times New Roman"/>
          <w:sz w:val="26"/>
          <w:szCs w:val="26"/>
        </w:rPr>
        <w:t>»</w:t>
      </w:r>
    </w:p>
    <w:p w:rsidR="00E6185C" w:rsidRPr="00247CD9" w:rsidRDefault="00E6185C" w:rsidP="000D310A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19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19</w:t>
      </w:r>
    </w:p>
    <w:p w:rsidR="00E6185C" w:rsidRPr="00247CD9" w:rsidRDefault="00E6185C" w:rsidP="000D310A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720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E6185C" w:rsidRPr="00247CD9" w:rsidRDefault="00E6185C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DA1732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E6185C" w:rsidRPr="0057281C" w:rsidRDefault="00E6185C" w:rsidP="00DA1732">
      <w:pPr>
        <w:jc w:val="both"/>
        <w:rPr>
          <w:rFonts w:ascii="Times New Roman" w:hAnsi="Times New Roman"/>
          <w:sz w:val="26"/>
          <w:szCs w:val="26"/>
        </w:rPr>
      </w:pPr>
      <w:r w:rsidRPr="0057281C">
        <w:rPr>
          <w:rFonts w:ascii="Times New Roman" w:hAnsi="Times New Roman"/>
          <w:sz w:val="26"/>
          <w:szCs w:val="26"/>
        </w:rPr>
        <w:t>«</w:t>
      </w:r>
      <w:r>
        <w:rPr>
          <w:iCs/>
          <w:szCs w:val="28"/>
        </w:rPr>
        <w:t>Про затвердження розпоряджень голови районної ради</w:t>
      </w:r>
      <w:r w:rsidRPr="0057281C">
        <w:rPr>
          <w:rFonts w:ascii="Times New Roman" w:hAnsi="Times New Roman"/>
          <w:sz w:val="26"/>
          <w:szCs w:val="26"/>
        </w:rPr>
        <w:t>»</w:t>
      </w:r>
    </w:p>
    <w:p w:rsidR="00E6185C" w:rsidRPr="00247CD9" w:rsidRDefault="00E6185C" w:rsidP="00DA1732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19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 xml:space="preserve">           Проти: 0</w:t>
      </w:r>
      <w:r w:rsidRPr="00247CD9">
        <w:rPr>
          <w:rFonts w:ascii="Times New Roman" w:hAnsi="Times New Roman"/>
          <w:sz w:val="24"/>
          <w:szCs w:val="24"/>
        </w:rPr>
        <w:tab/>
        <w:t xml:space="preserve">Утрималися: </w:t>
      </w:r>
      <w:r>
        <w:rPr>
          <w:rFonts w:ascii="Times New Roman" w:hAnsi="Times New Roman"/>
          <w:sz w:val="24"/>
          <w:szCs w:val="24"/>
        </w:rPr>
        <w:t>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19</w:t>
      </w:r>
    </w:p>
    <w:p w:rsidR="00E6185C" w:rsidRPr="00247CD9" w:rsidRDefault="00E6185C" w:rsidP="00DA173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Рішення № 721 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10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4163"/>
        <w:gridCol w:w="2005"/>
        <w:gridCol w:w="3296"/>
      </w:tblGrid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E6185C" w:rsidRPr="00247CD9" w:rsidRDefault="00E6185C" w:rsidP="000663B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3F53B4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0663BD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0663BD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180"/>
              </w:tabs>
              <w:suppressAutoHyphens/>
              <w:ind w:left="18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  30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       31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0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    33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1E350B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1E350B">
            <w:pPr>
              <w:pStyle w:val="BodyText2"/>
              <w:tabs>
                <w:tab w:val="left" w:pos="567"/>
              </w:tabs>
              <w:suppressAutoHyphens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       33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0663BD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0663B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E6185C" w:rsidRPr="00247CD9" w:rsidRDefault="00E6185C" w:rsidP="00DA1732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0D310A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E6185C" w:rsidRPr="009A51FB" w:rsidRDefault="00E6185C" w:rsidP="000D310A">
      <w:pPr>
        <w:rPr>
          <w:rFonts w:ascii="Times New Roman" w:hAnsi="Times New Roman"/>
          <w:sz w:val="26"/>
          <w:szCs w:val="26"/>
        </w:rPr>
      </w:pPr>
      <w:r w:rsidRPr="009A51FB">
        <w:rPr>
          <w:rFonts w:ascii="Times New Roman" w:hAnsi="Times New Roman"/>
          <w:sz w:val="26"/>
          <w:szCs w:val="26"/>
        </w:rPr>
        <w:t>«</w:t>
      </w:r>
      <w:r>
        <w:rPr>
          <w:iCs/>
          <w:szCs w:val="28"/>
        </w:rPr>
        <w:t>Про звернення депутатів районної ради</w:t>
      </w:r>
      <w:r w:rsidRPr="009A51FB">
        <w:rPr>
          <w:rFonts w:ascii="Times New Roman" w:hAnsi="Times New Roman"/>
          <w:sz w:val="26"/>
          <w:szCs w:val="26"/>
        </w:rPr>
        <w:t>»</w:t>
      </w:r>
    </w:p>
    <w:p w:rsidR="00E6185C" w:rsidRPr="00247CD9" w:rsidRDefault="00E6185C" w:rsidP="000D310A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19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2</w:t>
      </w:r>
      <w:r>
        <w:rPr>
          <w:rFonts w:ascii="Times New Roman" w:hAnsi="Times New Roman"/>
          <w:sz w:val="24"/>
          <w:szCs w:val="24"/>
        </w:rPr>
        <w:t>2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19</w:t>
      </w:r>
    </w:p>
    <w:p w:rsidR="00E6185C" w:rsidRPr="00247CD9" w:rsidRDefault="00E6185C" w:rsidP="000D310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Рішення № 722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E6185C" w:rsidRPr="00247CD9" w:rsidRDefault="00E6185C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A3015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E6185C" w:rsidRPr="006032AC" w:rsidRDefault="00E6185C" w:rsidP="000F6FE7">
      <w:pPr>
        <w:rPr>
          <w:rFonts w:ascii="Times New Roman" w:hAnsi="Times New Roman"/>
          <w:sz w:val="26"/>
          <w:szCs w:val="26"/>
        </w:rPr>
      </w:pPr>
      <w:r w:rsidRPr="006032AC">
        <w:rPr>
          <w:rFonts w:ascii="Times New Roman" w:hAnsi="Times New Roman"/>
          <w:sz w:val="26"/>
          <w:szCs w:val="26"/>
        </w:rPr>
        <w:t>«</w:t>
      </w:r>
      <w:r>
        <w:rPr>
          <w:iCs/>
          <w:szCs w:val="28"/>
        </w:rPr>
        <w:t>Про підтримку звернення депутатів Тернопільської обласної ради</w:t>
      </w:r>
      <w:r w:rsidRPr="006032AC">
        <w:rPr>
          <w:rFonts w:ascii="Times New Roman" w:hAnsi="Times New Roman"/>
          <w:sz w:val="26"/>
          <w:szCs w:val="26"/>
        </w:rPr>
        <w:t>»</w:t>
      </w:r>
    </w:p>
    <w:p w:rsidR="00E6185C" w:rsidRPr="00247CD9" w:rsidRDefault="00E6185C" w:rsidP="000F6FE7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19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19</w:t>
      </w:r>
    </w:p>
    <w:p w:rsidR="00E6185C" w:rsidRPr="00247CD9" w:rsidRDefault="00E6185C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723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3972"/>
        <w:gridCol w:w="2005"/>
        <w:gridCol w:w="3296"/>
      </w:tblGrid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72" w:type="dxa"/>
          </w:tcPr>
          <w:p w:rsidR="00E6185C" w:rsidRPr="00247CD9" w:rsidRDefault="00E6185C" w:rsidP="00FF5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3972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3972" w:type="dxa"/>
            <w:tcBorders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3972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3972" w:type="dxa"/>
            <w:tcBorders>
              <w:bottom w:val="nil"/>
            </w:tcBorders>
          </w:tcPr>
          <w:p w:rsidR="00E6185C" w:rsidRPr="00247CD9" w:rsidRDefault="00E6185C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3972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3972" w:type="dxa"/>
            <w:tcBorders>
              <w:bottom w:val="nil"/>
            </w:tcBorders>
          </w:tcPr>
          <w:p w:rsidR="00E6185C" w:rsidRPr="00247CD9" w:rsidRDefault="00E6185C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3972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3972" w:type="dxa"/>
            <w:tcBorders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3972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3972" w:type="dxa"/>
            <w:tcBorders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E47EF6">
        <w:trPr>
          <w:trHeight w:hRule="exact" w:val="340"/>
        </w:trPr>
        <w:tc>
          <w:tcPr>
            <w:tcW w:w="1008" w:type="dxa"/>
          </w:tcPr>
          <w:p w:rsidR="00E6185C" w:rsidRPr="00247CD9" w:rsidRDefault="00E6185C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3972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E6185C" w:rsidRPr="00247CD9" w:rsidRDefault="00E6185C" w:rsidP="000F6FE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E6185C" w:rsidRPr="003B299B" w:rsidRDefault="00E6185C" w:rsidP="000F6FE7">
      <w:pPr>
        <w:rPr>
          <w:rFonts w:ascii="Times New Roman" w:hAnsi="Times New Roman"/>
          <w:sz w:val="26"/>
          <w:szCs w:val="26"/>
        </w:rPr>
      </w:pPr>
      <w:r w:rsidRPr="003B299B">
        <w:rPr>
          <w:rFonts w:ascii="Times New Roman" w:hAnsi="Times New Roman"/>
          <w:sz w:val="26"/>
          <w:szCs w:val="26"/>
        </w:rPr>
        <w:t>«</w:t>
      </w:r>
      <w:r>
        <w:rPr>
          <w:iCs/>
          <w:szCs w:val="28"/>
        </w:rPr>
        <w:t>Про передачу нежитлового приміщення комунальної власності Тернопільської районної ради в оперативне управління</w:t>
      </w:r>
      <w:r w:rsidRPr="003B299B">
        <w:rPr>
          <w:rFonts w:ascii="Times New Roman" w:hAnsi="Times New Roman"/>
          <w:sz w:val="26"/>
          <w:szCs w:val="26"/>
        </w:rPr>
        <w:t>»</w:t>
      </w:r>
    </w:p>
    <w:p w:rsidR="00E6185C" w:rsidRPr="00247CD9" w:rsidRDefault="00E6185C" w:rsidP="000F6FE7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19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>Утрималися: 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19</w:t>
      </w:r>
    </w:p>
    <w:p w:rsidR="00E6185C" w:rsidRPr="00247CD9" w:rsidRDefault="00E6185C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724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E6185C" w:rsidRPr="00247CD9" w:rsidRDefault="00E6185C" w:rsidP="00FF5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E6185C" w:rsidRPr="00247CD9" w:rsidRDefault="00E6185C" w:rsidP="000F6FE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E6185C" w:rsidRPr="004F2C61" w:rsidRDefault="00E6185C" w:rsidP="000F6FE7">
      <w:pPr>
        <w:rPr>
          <w:rFonts w:ascii="Times New Roman" w:hAnsi="Times New Roman"/>
          <w:sz w:val="26"/>
          <w:szCs w:val="26"/>
        </w:rPr>
      </w:pPr>
      <w:r w:rsidRPr="004F2C61">
        <w:rPr>
          <w:rFonts w:ascii="Times New Roman" w:hAnsi="Times New Roman"/>
          <w:sz w:val="26"/>
          <w:szCs w:val="26"/>
        </w:rPr>
        <w:t>«</w:t>
      </w:r>
      <w:r>
        <w:rPr>
          <w:iCs/>
          <w:szCs w:val="28"/>
        </w:rPr>
        <w:t>Про надання одноразової грошової допомоги</w:t>
      </w:r>
      <w:r w:rsidRPr="004F2C61">
        <w:rPr>
          <w:rFonts w:ascii="Times New Roman" w:hAnsi="Times New Roman"/>
          <w:sz w:val="26"/>
          <w:szCs w:val="26"/>
        </w:rPr>
        <w:t>»</w:t>
      </w:r>
    </w:p>
    <w:p w:rsidR="00E6185C" w:rsidRPr="00247CD9" w:rsidRDefault="00E6185C" w:rsidP="000F6FE7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19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 xml:space="preserve">Утрималися: </w:t>
      </w:r>
      <w:r>
        <w:rPr>
          <w:rFonts w:ascii="Times New Roman" w:hAnsi="Times New Roman"/>
          <w:sz w:val="24"/>
          <w:szCs w:val="24"/>
        </w:rPr>
        <w:t>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19</w:t>
      </w:r>
    </w:p>
    <w:p w:rsidR="00E6185C" w:rsidRPr="00247CD9" w:rsidRDefault="00E6185C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725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E6185C" w:rsidRPr="00247CD9" w:rsidRDefault="00E6185C" w:rsidP="00FF5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E6185C" w:rsidRPr="00247CD9" w:rsidRDefault="00E6185C" w:rsidP="000F6FE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E6185C" w:rsidRPr="004F2C61" w:rsidRDefault="00E6185C" w:rsidP="000F6FE7">
      <w:pPr>
        <w:rPr>
          <w:rFonts w:ascii="Times New Roman" w:hAnsi="Times New Roman"/>
          <w:sz w:val="26"/>
          <w:szCs w:val="26"/>
        </w:rPr>
      </w:pPr>
      <w:r w:rsidRPr="004F2C61">
        <w:rPr>
          <w:rFonts w:ascii="Times New Roman" w:hAnsi="Times New Roman"/>
          <w:sz w:val="26"/>
          <w:szCs w:val="26"/>
        </w:rPr>
        <w:t>«</w:t>
      </w:r>
      <w:r w:rsidRPr="00947ADF">
        <w:rPr>
          <w:bCs/>
          <w:iCs/>
          <w:szCs w:val="28"/>
        </w:rPr>
        <w:t>Про затвердження уточненого фінансового плану</w:t>
      </w:r>
      <w:r w:rsidRPr="00947ADF">
        <w:rPr>
          <w:szCs w:val="28"/>
        </w:rPr>
        <w:t xml:space="preserve"> комунального некомерційного підприємства Тернопільської районної ради «Тернопільська центральна районна лікарня» на 2020 рік</w:t>
      </w:r>
      <w:r w:rsidRPr="004F2C61">
        <w:rPr>
          <w:rFonts w:ascii="Times New Roman" w:hAnsi="Times New Roman"/>
          <w:sz w:val="26"/>
          <w:szCs w:val="26"/>
        </w:rPr>
        <w:t>»</w:t>
      </w:r>
    </w:p>
    <w:p w:rsidR="00E6185C" w:rsidRPr="00247CD9" w:rsidRDefault="00E6185C" w:rsidP="000F6FE7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19</w:t>
      </w:r>
      <w:r w:rsidRPr="00247CD9">
        <w:rPr>
          <w:rFonts w:ascii="Times New Roman" w:hAnsi="Times New Roman"/>
          <w:sz w:val="24"/>
          <w:szCs w:val="24"/>
        </w:rPr>
        <w:t xml:space="preserve">  </w:t>
      </w:r>
      <w:r w:rsidRPr="00247CD9">
        <w:rPr>
          <w:rFonts w:ascii="Times New Roman" w:hAnsi="Times New Roman"/>
          <w:sz w:val="24"/>
          <w:szCs w:val="24"/>
        </w:rPr>
        <w:tab/>
        <w:t>Проти: 0</w:t>
      </w:r>
      <w:r w:rsidRPr="00247CD9">
        <w:rPr>
          <w:rFonts w:ascii="Times New Roman" w:hAnsi="Times New Roman"/>
          <w:sz w:val="24"/>
          <w:szCs w:val="24"/>
        </w:rPr>
        <w:tab/>
        <w:t xml:space="preserve">Утрималися: </w:t>
      </w:r>
      <w:r>
        <w:rPr>
          <w:rFonts w:ascii="Times New Roman" w:hAnsi="Times New Roman"/>
          <w:sz w:val="24"/>
          <w:szCs w:val="24"/>
        </w:rPr>
        <w:t>0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247CD9">
        <w:rPr>
          <w:rFonts w:ascii="Times New Roman" w:hAnsi="Times New Roman"/>
          <w:sz w:val="24"/>
          <w:szCs w:val="24"/>
          <w:lang w:val="ru-RU"/>
        </w:rPr>
        <w:t>0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19</w:t>
      </w:r>
    </w:p>
    <w:p w:rsidR="00E6185C" w:rsidRPr="00247CD9" w:rsidRDefault="00E6185C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>726</w:t>
      </w:r>
      <w:r w:rsidRPr="00247CD9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E6185C" w:rsidRPr="00247CD9" w:rsidRDefault="00E6185C" w:rsidP="00FF5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jc w:val="center"/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E6185C" w:rsidRPr="007248A8" w:rsidRDefault="00E6185C" w:rsidP="008D40B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E6185C" w:rsidRPr="00247CD9" w:rsidRDefault="00E6185C" w:rsidP="000F6FE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E6185C" w:rsidRPr="00624FD6" w:rsidRDefault="00E6185C" w:rsidP="000F6FE7">
      <w:pPr>
        <w:rPr>
          <w:rFonts w:ascii="Times New Roman" w:hAnsi="Times New Roman"/>
          <w:sz w:val="26"/>
          <w:szCs w:val="26"/>
        </w:rPr>
      </w:pPr>
      <w:r w:rsidRPr="00624FD6">
        <w:rPr>
          <w:rFonts w:ascii="Times New Roman" w:hAnsi="Times New Roman"/>
          <w:sz w:val="26"/>
          <w:szCs w:val="26"/>
        </w:rPr>
        <w:t>«</w:t>
      </w:r>
      <w:r w:rsidRPr="00633E91">
        <w:t xml:space="preserve">Про зміну в складі засновників навчальних закладів  та передачу комунального майна навчальних закладів з спільної власності територіальних громад </w:t>
      </w:r>
      <w:r w:rsidRPr="00633E91">
        <w:rPr>
          <w:szCs w:val="28"/>
        </w:rPr>
        <w:t>сіл та селищ Тернопільського району в комунальну власність Байковецької сільської ради</w:t>
      </w:r>
      <w:r w:rsidRPr="00624FD6">
        <w:rPr>
          <w:rFonts w:ascii="Times New Roman" w:hAnsi="Times New Roman"/>
          <w:sz w:val="26"/>
          <w:szCs w:val="26"/>
        </w:rPr>
        <w:t>»</w:t>
      </w:r>
    </w:p>
    <w:p w:rsidR="00E6185C" w:rsidRPr="00247CD9" w:rsidRDefault="00E6185C" w:rsidP="000F6FE7">
      <w:pPr>
        <w:rPr>
          <w:rFonts w:ascii="Times New Roman" w:hAnsi="Times New Roman"/>
          <w:sz w:val="24"/>
          <w:szCs w:val="24"/>
          <w:lang w:val="ru-RU"/>
        </w:rPr>
      </w:pPr>
      <w:r w:rsidRPr="00247CD9">
        <w:rPr>
          <w:rFonts w:ascii="Times New Roman" w:hAnsi="Times New Roman"/>
          <w:sz w:val="24"/>
          <w:szCs w:val="24"/>
        </w:rPr>
        <w:t xml:space="preserve">За: </w:t>
      </w:r>
      <w:r>
        <w:rPr>
          <w:rFonts w:ascii="Times New Roman" w:hAnsi="Times New Roman"/>
          <w:sz w:val="24"/>
          <w:szCs w:val="24"/>
          <w:lang w:val="ru-RU"/>
        </w:rPr>
        <w:t>0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Проти: 0</w:t>
      </w:r>
      <w:r>
        <w:rPr>
          <w:rFonts w:ascii="Times New Roman" w:hAnsi="Times New Roman"/>
          <w:sz w:val="24"/>
          <w:szCs w:val="24"/>
        </w:rPr>
        <w:tab/>
        <w:t>Утрималися: 18</w:t>
      </w:r>
      <w:r w:rsidRPr="00247CD9">
        <w:rPr>
          <w:rFonts w:ascii="Times New Roman" w:hAnsi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/>
          <w:sz w:val="24"/>
          <w:szCs w:val="24"/>
          <w:lang w:val="ru-RU"/>
        </w:rPr>
        <w:t>1</w:t>
      </w:r>
      <w:r w:rsidRPr="00247CD9">
        <w:rPr>
          <w:rFonts w:ascii="Times New Roman" w:hAnsi="Times New Roman"/>
          <w:sz w:val="24"/>
          <w:szCs w:val="24"/>
        </w:rPr>
        <w:tab/>
      </w:r>
      <w:r w:rsidRPr="00247CD9">
        <w:rPr>
          <w:rFonts w:ascii="Times New Roman" w:hAnsi="Times New Roman"/>
          <w:sz w:val="24"/>
          <w:szCs w:val="24"/>
        </w:rPr>
        <w:tab/>
        <w:t xml:space="preserve">ВСЬОГО: </w:t>
      </w:r>
      <w:r>
        <w:rPr>
          <w:rFonts w:ascii="Times New Roman" w:hAnsi="Times New Roman"/>
          <w:sz w:val="24"/>
          <w:szCs w:val="24"/>
          <w:lang w:val="ru-RU"/>
        </w:rPr>
        <w:t>19</w:t>
      </w:r>
    </w:p>
    <w:p w:rsidR="00E6185C" w:rsidRPr="00247CD9" w:rsidRDefault="00E6185C" w:rsidP="000F6FE7">
      <w:pPr>
        <w:jc w:val="center"/>
        <w:rPr>
          <w:rFonts w:ascii="Times New Roman" w:hAnsi="Times New Roman"/>
          <w:sz w:val="24"/>
          <w:szCs w:val="24"/>
        </w:rPr>
      </w:pPr>
      <w:r w:rsidRPr="00247CD9">
        <w:rPr>
          <w:rFonts w:ascii="Times New Roman" w:hAnsi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247CD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не </w:t>
      </w:r>
      <w:r w:rsidRPr="00247CD9">
        <w:rPr>
          <w:rFonts w:ascii="Times New Roman" w:hAnsi="Times New Roman"/>
          <w:b/>
          <w:sz w:val="24"/>
          <w:szCs w:val="24"/>
        </w:rPr>
        <w:t>прийнято.</w:t>
      </w:r>
      <w:r w:rsidRPr="00247CD9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E6185C" w:rsidRPr="00247CD9" w:rsidRDefault="00E6185C" w:rsidP="00FF5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7CD9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247CD9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jc w:val="center"/>
              <w:rPr>
                <w:rFonts w:ascii="Times New Roman" w:hAnsi="Times New Roman"/>
              </w:rPr>
            </w:pPr>
            <w:r w:rsidRPr="007248A8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jc w:val="center"/>
              <w:rPr>
                <w:rFonts w:ascii="Times New Roman" w:hAnsi="Times New Roman"/>
              </w:rPr>
            </w:pPr>
            <w:r w:rsidRPr="007248A8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jc w:val="center"/>
              <w:rPr>
                <w:rFonts w:ascii="Times New Roman" w:hAnsi="Times New Roman"/>
              </w:rPr>
            </w:pPr>
            <w:r w:rsidRPr="007248A8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jc w:val="center"/>
              <w:rPr>
                <w:rFonts w:ascii="Times New Roman" w:hAnsi="Times New Roman"/>
              </w:rPr>
            </w:pPr>
            <w:r w:rsidRPr="007248A8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jc w:val="center"/>
              <w:rPr>
                <w:rFonts w:ascii="Times New Roman" w:hAnsi="Times New Roman"/>
              </w:rPr>
            </w:pPr>
            <w:r w:rsidRPr="007248A8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jc w:val="center"/>
              <w:rPr>
                <w:rFonts w:ascii="Times New Roman" w:hAnsi="Times New Roman"/>
              </w:rPr>
            </w:pPr>
            <w:r w:rsidRPr="007248A8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jc w:val="center"/>
              <w:rPr>
                <w:rFonts w:ascii="Times New Roman" w:hAnsi="Times New Roman"/>
              </w:rPr>
            </w:pPr>
            <w:r w:rsidRPr="007248A8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jc w:val="center"/>
              <w:rPr>
                <w:rFonts w:ascii="Times New Roman" w:hAnsi="Times New Roman"/>
              </w:rPr>
            </w:pPr>
            <w:r w:rsidRPr="007248A8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jc w:val="center"/>
              <w:rPr>
                <w:rFonts w:ascii="Times New Roman" w:hAnsi="Times New Roman"/>
              </w:rPr>
            </w:pPr>
            <w:r w:rsidRPr="007248A8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jc w:val="center"/>
              <w:rPr>
                <w:rFonts w:ascii="Times New Roman" w:hAnsi="Times New Roman"/>
              </w:rPr>
            </w:pPr>
            <w:r w:rsidRPr="007248A8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jc w:val="center"/>
              <w:rPr>
                <w:rFonts w:ascii="Times New Roman" w:hAnsi="Times New Roman"/>
              </w:rPr>
            </w:pPr>
            <w:r w:rsidRPr="007248A8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247CD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jc w:val="center"/>
              <w:rPr>
                <w:rFonts w:ascii="Times New Roman" w:hAnsi="Times New Roman"/>
              </w:rPr>
            </w:pPr>
            <w:r w:rsidRPr="007248A8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jc w:val="center"/>
              <w:rPr>
                <w:rFonts w:ascii="Times New Roman" w:hAnsi="Times New Roman"/>
              </w:rPr>
            </w:pPr>
            <w:r w:rsidRPr="007248A8">
              <w:rPr>
                <w:rFonts w:ascii="Times New Roman" w:hAnsi="Times New Roman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jc w:val="center"/>
              <w:rPr>
                <w:rFonts w:ascii="Times New Roman" w:hAnsi="Times New Roman"/>
              </w:rPr>
            </w:pPr>
            <w:r w:rsidRPr="007248A8">
              <w:rPr>
                <w:rFonts w:ascii="Times New Roman" w:hAnsi="Times New Roman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6185C" w:rsidRPr="00247CD9" w:rsidTr="00FF5E71">
        <w:trPr>
          <w:trHeight w:hRule="exact" w:val="340"/>
        </w:trPr>
        <w:tc>
          <w:tcPr>
            <w:tcW w:w="817" w:type="dxa"/>
          </w:tcPr>
          <w:p w:rsidR="00E6185C" w:rsidRPr="00247CD9" w:rsidRDefault="00E6185C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247CD9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E6185C" w:rsidRPr="00247CD9" w:rsidRDefault="00E6185C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247CD9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E6185C" w:rsidRPr="007248A8" w:rsidRDefault="00E6185C" w:rsidP="007248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7248A8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E6185C" w:rsidRPr="00247CD9" w:rsidRDefault="00E6185C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E6185C" w:rsidRPr="00247CD9" w:rsidRDefault="00E6185C" w:rsidP="000F6FE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6185C" w:rsidRPr="00247CD9" w:rsidRDefault="00E6185C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E6185C" w:rsidRPr="00247CD9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31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636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4B714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01EC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3E2ED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14353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CD579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EA5F4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121CF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253B7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3032A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4E36B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36485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37757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A862A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46173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7C03F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D723E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3F5C3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F073D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0147A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D16F9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0A2EF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F7421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C2126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C447C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1E7E3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06337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67388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1F11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535D0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76558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BA2C6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7D68B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970BC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E96EB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4"/>
  </w:num>
  <w:num w:numId="3">
    <w:abstractNumId w:val="13"/>
  </w:num>
  <w:num w:numId="4">
    <w:abstractNumId w:val="32"/>
  </w:num>
  <w:num w:numId="5">
    <w:abstractNumId w:val="10"/>
  </w:num>
  <w:num w:numId="6">
    <w:abstractNumId w:val="26"/>
  </w:num>
  <w:num w:numId="7">
    <w:abstractNumId w:val="22"/>
  </w:num>
  <w:num w:numId="8">
    <w:abstractNumId w:val="27"/>
  </w:num>
  <w:num w:numId="9">
    <w:abstractNumId w:val="23"/>
  </w:num>
  <w:num w:numId="10">
    <w:abstractNumId w:val="18"/>
  </w:num>
  <w:num w:numId="11">
    <w:abstractNumId w:val="6"/>
  </w:num>
  <w:num w:numId="12">
    <w:abstractNumId w:val="4"/>
  </w:num>
  <w:num w:numId="13">
    <w:abstractNumId w:val="9"/>
  </w:num>
  <w:num w:numId="14">
    <w:abstractNumId w:val="11"/>
  </w:num>
  <w:num w:numId="15">
    <w:abstractNumId w:val="14"/>
  </w:num>
  <w:num w:numId="16">
    <w:abstractNumId w:val="17"/>
  </w:num>
  <w:num w:numId="17">
    <w:abstractNumId w:val="24"/>
  </w:num>
  <w:num w:numId="18">
    <w:abstractNumId w:val="21"/>
  </w:num>
  <w:num w:numId="19">
    <w:abstractNumId w:val="33"/>
  </w:num>
  <w:num w:numId="20">
    <w:abstractNumId w:val="30"/>
  </w:num>
  <w:num w:numId="21">
    <w:abstractNumId w:val="3"/>
  </w:num>
  <w:num w:numId="22">
    <w:abstractNumId w:val="28"/>
  </w:num>
  <w:num w:numId="23">
    <w:abstractNumId w:val="5"/>
  </w:num>
  <w:num w:numId="24">
    <w:abstractNumId w:val="7"/>
  </w:num>
  <w:num w:numId="25">
    <w:abstractNumId w:val="20"/>
  </w:num>
  <w:num w:numId="26">
    <w:abstractNumId w:val="16"/>
  </w:num>
  <w:num w:numId="27">
    <w:abstractNumId w:val="12"/>
  </w:num>
  <w:num w:numId="28">
    <w:abstractNumId w:val="31"/>
  </w:num>
  <w:num w:numId="29">
    <w:abstractNumId w:val="29"/>
  </w:num>
  <w:num w:numId="30">
    <w:abstractNumId w:val="2"/>
  </w:num>
  <w:num w:numId="31">
    <w:abstractNumId w:val="19"/>
  </w:num>
  <w:num w:numId="32">
    <w:abstractNumId w:val="1"/>
  </w:num>
  <w:num w:numId="33">
    <w:abstractNumId w:val="15"/>
  </w:num>
  <w:num w:numId="34">
    <w:abstractNumId w:val="35"/>
  </w:num>
  <w:num w:numId="35">
    <w:abstractNumId w:val="25"/>
  </w:num>
  <w:num w:numId="36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06E"/>
    <w:rsid w:val="00000A91"/>
    <w:rsid w:val="00004CD4"/>
    <w:rsid w:val="000061F8"/>
    <w:rsid w:val="0002201E"/>
    <w:rsid w:val="00022923"/>
    <w:rsid w:val="000321A5"/>
    <w:rsid w:val="0004239B"/>
    <w:rsid w:val="000462D9"/>
    <w:rsid w:val="00046DAE"/>
    <w:rsid w:val="00047ECC"/>
    <w:rsid w:val="0005547A"/>
    <w:rsid w:val="00061E72"/>
    <w:rsid w:val="00062A42"/>
    <w:rsid w:val="00063033"/>
    <w:rsid w:val="00064CC5"/>
    <w:rsid w:val="000663BD"/>
    <w:rsid w:val="000678CD"/>
    <w:rsid w:val="00074BC0"/>
    <w:rsid w:val="00076ACE"/>
    <w:rsid w:val="00084535"/>
    <w:rsid w:val="00084A56"/>
    <w:rsid w:val="00084F5E"/>
    <w:rsid w:val="0008670E"/>
    <w:rsid w:val="00094702"/>
    <w:rsid w:val="000A2820"/>
    <w:rsid w:val="000B24DB"/>
    <w:rsid w:val="000C55E5"/>
    <w:rsid w:val="000D310A"/>
    <w:rsid w:val="000D671E"/>
    <w:rsid w:val="000F1876"/>
    <w:rsid w:val="000F6FE7"/>
    <w:rsid w:val="000F71BD"/>
    <w:rsid w:val="000F7C13"/>
    <w:rsid w:val="0010120A"/>
    <w:rsid w:val="00104508"/>
    <w:rsid w:val="00111211"/>
    <w:rsid w:val="00112C62"/>
    <w:rsid w:val="00114E03"/>
    <w:rsid w:val="00116A88"/>
    <w:rsid w:val="00123DBC"/>
    <w:rsid w:val="00136C8E"/>
    <w:rsid w:val="0014099E"/>
    <w:rsid w:val="00146FD5"/>
    <w:rsid w:val="001516A3"/>
    <w:rsid w:val="0016479B"/>
    <w:rsid w:val="00164D8D"/>
    <w:rsid w:val="00167AB7"/>
    <w:rsid w:val="00171627"/>
    <w:rsid w:val="0018406E"/>
    <w:rsid w:val="001932C3"/>
    <w:rsid w:val="001A0415"/>
    <w:rsid w:val="001A5F8C"/>
    <w:rsid w:val="001B4745"/>
    <w:rsid w:val="001C249C"/>
    <w:rsid w:val="001C54D5"/>
    <w:rsid w:val="001E2923"/>
    <w:rsid w:val="001E350B"/>
    <w:rsid w:val="001E6EF5"/>
    <w:rsid w:val="001F1A98"/>
    <w:rsid w:val="002040A4"/>
    <w:rsid w:val="00206E1D"/>
    <w:rsid w:val="002240DD"/>
    <w:rsid w:val="0022673B"/>
    <w:rsid w:val="00244B4D"/>
    <w:rsid w:val="002451A5"/>
    <w:rsid w:val="002479F1"/>
    <w:rsid w:val="00247CD9"/>
    <w:rsid w:val="00253EB2"/>
    <w:rsid w:val="002554CE"/>
    <w:rsid w:val="0025596C"/>
    <w:rsid w:val="002A43BE"/>
    <w:rsid w:val="002A652B"/>
    <w:rsid w:val="002C2D8E"/>
    <w:rsid w:val="002E3AE9"/>
    <w:rsid w:val="002E45D1"/>
    <w:rsid w:val="002E6347"/>
    <w:rsid w:val="002E7535"/>
    <w:rsid w:val="00301356"/>
    <w:rsid w:val="00301E7B"/>
    <w:rsid w:val="00303967"/>
    <w:rsid w:val="0031679D"/>
    <w:rsid w:val="003175A1"/>
    <w:rsid w:val="00323417"/>
    <w:rsid w:val="00327484"/>
    <w:rsid w:val="003313A1"/>
    <w:rsid w:val="00335BC5"/>
    <w:rsid w:val="003402BE"/>
    <w:rsid w:val="00346B4C"/>
    <w:rsid w:val="00356FC1"/>
    <w:rsid w:val="00367944"/>
    <w:rsid w:val="003719CC"/>
    <w:rsid w:val="00373652"/>
    <w:rsid w:val="003823A3"/>
    <w:rsid w:val="00391BA5"/>
    <w:rsid w:val="00394E6D"/>
    <w:rsid w:val="003B299B"/>
    <w:rsid w:val="003B6032"/>
    <w:rsid w:val="003C193C"/>
    <w:rsid w:val="003C2020"/>
    <w:rsid w:val="003E054E"/>
    <w:rsid w:val="003E7E6B"/>
    <w:rsid w:val="003F11BB"/>
    <w:rsid w:val="003F53B4"/>
    <w:rsid w:val="00415D1B"/>
    <w:rsid w:val="00430A12"/>
    <w:rsid w:val="004356A7"/>
    <w:rsid w:val="00441C58"/>
    <w:rsid w:val="00457B56"/>
    <w:rsid w:val="0046036C"/>
    <w:rsid w:val="0046167A"/>
    <w:rsid w:val="0046774B"/>
    <w:rsid w:val="0047122C"/>
    <w:rsid w:val="00473813"/>
    <w:rsid w:val="00473BD0"/>
    <w:rsid w:val="00475175"/>
    <w:rsid w:val="00475A92"/>
    <w:rsid w:val="0049508A"/>
    <w:rsid w:val="004A3CF7"/>
    <w:rsid w:val="004C1769"/>
    <w:rsid w:val="004C2684"/>
    <w:rsid w:val="004C657F"/>
    <w:rsid w:val="004E4F80"/>
    <w:rsid w:val="004E5058"/>
    <w:rsid w:val="004F2C61"/>
    <w:rsid w:val="0050113E"/>
    <w:rsid w:val="00511030"/>
    <w:rsid w:val="0053160C"/>
    <w:rsid w:val="00534CA9"/>
    <w:rsid w:val="00541266"/>
    <w:rsid w:val="00553ECA"/>
    <w:rsid w:val="00554928"/>
    <w:rsid w:val="0057281C"/>
    <w:rsid w:val="00572F15"/>
    <w:rsid w:val="00573164"/>
    <w:rsid w:val="00576EBE"/>
    <w:rsid w:val="00584405"/>
    <w:rsid w:val="005856DF"/>
    <w:rsid w:val="0058640B"/>
    <w:rsid w:val="00597A58"/>
    <w:rsid w:val="005B5B66"/>
    <w:rsid w:val="005B6E57"/>
    <w:rsid w:val="005C57F0"/>
    <w:rsid w:val="005D3836"/>
    <w:rsid w:val="005E6AE1"/>
    <w:rsid w:val="006032AC"/>
    <w:rsid w:val="00604502"/>
    <w:rsid w:val="00612C89"/>
    <w:rsid w:val="0061657F"/>
    <w:rsid w:val="00616B77"/>
    <w:rsid w:val="00624FD6"/>
    <w:rsid w:val="00633E91"/>
    <w:rsid w:val="006435C1"/>
    <w:rsid w:val="0064621A"/>
    <w:rsid w:val="0065477E"/>
    <w:rsid w:val="00664680"/>
    <w:rsid w:val="00665FD2"/>
    <w:rsid w:val="00671AB7"/>
    <w:rsid w:val="00672BEC"/>
    <w:rsid w:val="00676AE4"/>
    <w:rsid w:val="00695F9A"/>
    <w:rsid w:val="006A755B"/>
    <w:rsid w:val="006A7DE1"/>
    <w:rsid w:val="006B5B8E"/>
    <w:rsid w:val="006C22EB"/>
    <w:rsid w:val="006C44B5"/>
    <w:rsid w:val="006D542E"/>
    <w:rsid w:val="006E21F7"/>
    <w:rsid w:val="006E2595"/>
    <w:rsid w:val="006E5AA3"/>
    <w:rsid w:val="006E7754"/>
    <w:rsid w:val="006F320E"/>
    <w:rsid w:val="006F6E9B"/>
    <w:rsid w:val="007104A7"/>
    <w:rsid w:val="00723EE0"/>
    <w:rsid w:val="007248A8"/>
    <w:rsid w:val="00724E4D"/>
    <w:rsid w:val="0073163A"/>
    <w:rsid w:val="00733F2E"/>
    <w:rsid w:val="007362ED"/>
    <w:rsid w:val="007465F6"/>
    <w:rsid w:val="0075412A"/>
    <w:rsid w:val="00755B1C"/>
    <w:rsid w:val="00757593"/>
    <w:rsid w:val="00766C31"/>
    <w:rsid w:val="00770468"/>
    <w:rsid w:val="007755EE"/>
    <w:rsid w:val="0077774C"/>
    <w:rsid w:val="00794F8B"/>
    <w:rsid w:val="007A27B2"/>
    <w:rsid w:val="007A33AD"/>
    <w:rsid w:val="007A5B37"/>
    <w:rsid w:val="007B05FE"/>
    <w:rsid w:val="007B0ECD"/>
    <w:rsid w:val="007B3E32"/>
    <w:rsid w:val="007B760E"/>
    <w:rsid w:val="007C1615"/>
    <w:rsid w:val="007C7621"/>
    <w:rsid w:val="007D0721"/>
    <w:rsid w:val="007D2316"/>
    <w:rsid w:val="007E0A63"/>
    <w:rsid w:val="007F25B5"/>
    <w:rsid w:val="007F776B"/>
    <w:rsid w:val="00802398"/>
    <w:rsid w:val="00812EF3"/>
    <w:rsid w:val="00816EE5"/>
    <w:rsid w:val="00827569"/>
    <w:rsid w:val="008331D4"/>
    <w:rsid w:val="00842BD2"/>
    <w:rsid w:val="00845A1F"/>
    <w:rsid w:val="0085108C"/>
    <w:rsid w:val="0085183A"/>
    <w:rsid w:val="00853ABA"/>
    <w:rsid w:val="008559A7"/>
    <w:rsid w:val="00861C5C"/>
    <w:rsid w:val="00864AD5"/>
    <w:rsid w:val="00867F5D"/>
    <w:rsid w:val="00880890"/>
    <w:rsid w:val="00881A3E"/>
    <w:rsid w:val="008A2585"/>
    <w:rsid w:val="008B3D61"/>
    <w:rsid w:val="008B7078"/>
    <w:rsid w:val="008C1558"/>
    <w:rsid w:val="008C2674"/>
    <w:rsid w:val="008D164E"/>
    <w:rsid w:val="008D40B2"/>
    <w:rsid w:val="008F7691"/>
    <w:rsid w:val="009001D9"/>
    <w:rsid w:val="00906EED"/>
    <w:rsid w:val="0091211B"/>
    <w:rsid w:val="009170CB"/>
    <w:rsid w:val="00923358"/>
    <w:rsid w:val="009305A4"/>
    <w:rsid w:val="00930B3D"/>
    <w:rsid w:val="009322E0"/>
    <w:rsid w:val="00933DC0"/>
    <w:rsid w:val="0094640E"/>
    <w:rsid w:val="00947ADF"/>
    <w:rsid w:val="00962E39"/>
    <w:rsid w:val="00974F20"/>
    <w:rsid w:val="009800C3"/>
    <w:rsid w:val="00992B24"/>
    <w:rsid w:val="00992C20"/>
    <w:rsid w:val="009931F5"/>
    <w:rsid w:val="009A1E9E"/>
    <w:rsid w:val="009A3247"/>
    <w:rsid w:val="009A51FB"/>
    <w:rsid w:val="009C48A5"/>
    <w:rsid w:val="009D0691"/>
    <w:rsid w:val="009E1108"/>
    <w:rsid w:val="009E281F"/>
    <w:rsid w:val="009F1B64"/>
    <w:rsid w:val="00A17235"/>
    <w:rsid w:val="00A30151"/>
    <w:rsid w:val="00A31AF1"/>
    <w:rsid w:val="00A34F67"/>
    <w:rsid w:val="00A35011"/>
    <w:rsid w:val="00A4196C"/>
    <w:rsid w:val="00A45912"/>
    <w:rsid w:val="00A500BB"/>
    <w:rsid w:val="00A50C0E"/>
    <w:rsid w:val="00A80BE4"/>
    <w:rsid w:val="00A835CB"/>
    <w:rsid w:val="00A9716F"/>
    <w:rsid w:val="00A97D08"/>
    <w:rsid w:val="00AA6712"/>
    <w:rsid w:val="00AB151E"/>
    <w:rsid w:val="00AB221F"/>
    <w:rsid w:val="00AC74A9"/>
    <w:rsid w:val="00AD1FE8"/>
    <w:rsid w:val="00AD333E"/>
    <w:rsid w:val="00AE0B0F"/>
    <w:rsid w:val="00AF3E41"/>
    <w:rsid w:val="00AF6779"/>
    <w:rsid w:val="00B02CED"/>
    <w:rsid w:val="00B06337"/>
    <w:rsid w:val="00B25860"/>
    <w:rsid w:val="00B359B2"/>
    <w:rsid w:val="00B40344"/>
    <w:rsid w:val="00B44A0C"/>
    <w:rsid w:val="00B4704B"/>
    <w:rsid w:val="00B51358"/>
    <w:rsid w:val="00B7725D"/>
    <w:rsid w:val="00B854B7"/>
    <w:rsid w:val="00B86554"/>
    <w:rsid w:val="00B90372"/>
    <w:rsid w:val="00B93C57"/>
    <w:rsid w:val="00BC01E2"/>
    <w:rsid w:val="00BC5F0C"/>
    <w:rsid w:val="00BC63F8"/>
    <w:rsid w:val="00BC7FE8"/>
    <w:rsid w:val="00C115A5"/>
    <w:rsid w:val="00C16EBD"/>
    <w:rsid w:val="00C17542"/>
    <w:rsid w:val="00C22039"/>
    <w:rsid w:val="00C23BA3"/>
    <w:rsid w:val="00C26D22"/>
    <w:rsid w:val="00C30EF9"/>
    <w:rsid w:val="00C47F81"/>
    <w:rsid w:val="00C521A4"/>
    <w:rsid w:val="00C523E1"/>
    <w:rsid w:val="00C64315"/>
    <w:rsid w:val="00C72421"/>
    <w:rsid w:val="00C80E17"/>
    <w:rsid w:val="00C9681D"/>
    <w:rsid w:val="00CA7357"/>
    <w:rsid w:val="00CC4E24"/>
    <w:rsid w:val="00CC5F06"/>
    <w:rsid w:val="00CC6B4B"/>
    <w:rsid w:val="00CE3ED2"/>
    <w:rsid w:val="00CE438E"/>
    <w:rsid w:val="00CE7B15"/>
    <w:rsid w:val="00D05590"/>
    <w:rsid w:val="00D10746"/>
    <w:rsid w:val="00D12D14"/>
    <w:rsid w:val="00D21213"/>
    <w:rsid w:val="00D25D46"/>
    <w:rsid w:val="00D73058"/>
    <w:rsid w:val="00D73EA6"/>
    <w:rsid w:val="00D84B7D"/>
    <w:rsid w:val="00D94456"/>
    <w:rsid w:val="00D944DE"/>
    <w:rsid w:val="00DA1732"/>
    <w:rsid w:val="00DA2C0B"/>
    <w:rsid w:val="00DA469C"/>
    <w:rsid w:val="00DA6C8C"/>
    <w:rsid w:val="00DD1AA4"/>
    <w:rsid w:val="00DD61EA"/>
    <w:rsid w:val="00DE19D6"/>
    <w:rsid w:val="00DF785D"/>
    <w:rsid w:val="00E0170A"/>
    <w:rsid w:val="00E02C21"/>
    <w:rsid w:val="00E07F1D"/>
    <w:rsid w:val="00E1176E"/>
    <w:rsid w:val="00E13CDA"/>
    <w:rsid w:val="00E212AB"/>
    <w:rsid w:val="00E256CB"/>
    <w:rsid w:val="00E32D66"/>
    <w:rsid w:val="00E374BC"/>
    <w:rsid w:val="00E43E32"/>
    <w:rsid w:val="00E44CCB"/>
    <w:rsid w:val="00E47EF6"/>
    <w:rsid w:val="00E52527"/>
    <w:rsid w:val="00E56486"/>
    <w:rsid w:val="00E600BF"/>
    <w:rsid w:val="00E6185C"/>
    <w:rsid w:val="00E66030"/>
    <w:rsid w:val="00E768A5"/>
    <w:rsid w:val="00E944FF"/>
    <w:rsid w:val="00E95698"/>
    <w:rsid w:val="00E9684D"/>
    <w:rsid w:val="00EA5DE8"/>
    <w:rsid w:val="00EE000E"/>
    <w:rsid w:val="00EF490D"/>
    <w:rsid w:val="00EF7BBD"/>
    <w:rsid w:val="00F02C85"/>
    <w:rsid w:val="00F1326F"/>
    <w:rsid w:val="00F146CA"/>
    <w:rsid w:val="00F233D6"/>
    <w:rsid w:val="00F341EE"/>
    <w:rsid w:val="00F450AA"/>
    <w:rsid w:val="00F573F2"/>
    <w:rsid w:val="00F61BB4"/>
    <w:rsid w:val="00F84EAE"/>
    <w:rsid w:val="00F86F1E"/>
    <w:rsid w:val="00F90641"/>
    <w:rsid w:val="00F9688B"/>
    <w:rsid w:val="00F96E8E"/>
    <w:rsid w:val="00FA373E"/>
    <w:rsid w:val="00FA553F"/>
    <w:rsid w:val="00FA6917"/>
    <w:rsid w:val="00FB2AE1"/>
    <w:rsid w:val="00FB48BD"/>
    <w:rsid w:val="00FB7465"/>
    <w:rsid w:val="00FC7CA9"/>
    <w:rsid w:val="00FD7172"/>
    <w:rsid w:val="00FD7FCA"/>
    <w:rsid w:val="00FF36B5"/>
    <w:rsid w:val="00FF5E71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406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064CC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64CC5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BC7FE8"/>
    <w:rPr>
      <w:rFonts w:cs="Times New Roman"/>
      <w:b/>
    </w:rPr>
  </w:style>
  <w:style w:type="paragraph" w:styleId="NoSpacing">
    <w:name w:val="No Spacing"/>
    <w:uiPriority w:val="99"/>
    <w:qFormat/>
    <w:rsid w:val="00867F5D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180</TotalTime>
  <Pages>15</Pages>
  <Words>17436</Words>
  <Characters>9940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поіменного голосування про проект рішення</dc:title>
  <dc:subject/>
  <dc:creator>ZEM</dc:creator>
  <cp:keywords/>
  <dc:description/>
  <cp:lastModifiedBy>TRRADA</cp:lastModifiedBy>
  <cp:revision>15</cp:revision>
  <dcterms:created xsi:type="dcterms:W3CDTF">2020-08-03T08:07:00Z</dcterms:created>
  <dcterms:modified xsi:type="dcterms:W3CDTF">2020-08-07T12:08:00Z</dcterms:modified>
</cp:coreProperties>
</file>