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955" w:rsidRPr="0037706B" w:rsidRDefault="00491955" w:rsidP="00A80BE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91955" w:rsidRPr="0037706B" w:rsidRDefault="00491955" w:rsidP="00A80BE4">
      <w:pPr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«</w:t>
      </w:r>
      <w:r w:rsidRPr="0037706B">
        <w:rPr>
          <w:rFonts w:ascii="Times New Roman" w:hAnsi="Times New Roman"/>
          <w:szCs w:val="28"/>
        </w:rPr>
        <w:t>Про міжбюджетні трансферти між сільськими та селищними бюджетами та Тернопільським районним бюджетом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91955" w:rsidRPr="0037706B" w:rsidRDefault="00491955" w:rsidP="00A80BE4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</w:p>
    <w:p w:rsidR="00491955" w:rsidRPr="0037706B" w:rsidRDefault="00491955" w:rsidP="00A80BE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>Рішення №684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91955" w:rsidRPr="0037706B" w:rsidRDefault="00491955" w:rsidP="00833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06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8331D4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91955" w:rsidRPr="0037706B" w:rsidRDefault="00491955" w:rsidP="005F4DE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491955" w:rsidRPr="0037706B" w:rsidRDefault="00491955" w:rsidP="0077774C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91955" w:rsidRPr="0037706B" w:rsidRDefault="00491955" w:rsidP="0077774C">
      <w:pPr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«</w:t>
      </w:r>
      <w:r w:rsidRPr="0037706B">
        <w:rPr>
          <w:rFonts w:ascii="Times New Roman" w:hAnsi="Times New Roman"/>
          <w:iCs/>
          <w:szCs w:val="28"/>
        </w:rPr>
        <w:t>Про внесення змін до програми фінансової підтримки</w:t>
      </w:r>
      <w:r w:rsidRPr="0037706B">
        <w:rPr>
          <w:rFonts w:ascii="Times New Roman" w:hAnsi="Times New Roman"/>
        </w:rPr>
        <w:t xml:space="preserve"> комунального підприємства Тернопільська районна радіокомпанія «Джерело» на 2020 рік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91955" w:rsidRPr="0037706B" w:rsidRDefault="00491955" w:rsidP="0077774C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</w:p>
    <w:p w:rsidR="00491955" w:rsidRPr="0037706B" w:rsidRDefault="00491955" w:rsidP="0077774C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>Рішення № 685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91955" w:rsidRPr="0037706B" w:rsidRDefault="00491955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06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9305A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91955" w:rsidRPr="0037706B" w:rsidRDefault="00491955" w:rsidP="009305A4">
      <w:pPr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«</w:t>
      </w:r>
      <w:r w:rsidRPr="0037706B">
        <w:rPr>
          <w:rFonts w:ascii="Times New Roman" w:hAnsi="Times New Roman"/>
          <w:iCs/>
          <w:szCs w:val="28"/>
        </w:rPr>
        <w:t>Про внесення змін до програми сприяння Тернопільському об’</w:t>
      </w:r>
      <w:r w:rsidRPr="0037706B">
        <w:rPr>
          <w:rFonts w:ascii="Times New Roman" w:hAnsi="Times New Roman"/>
          <w:iCs/>
          <w:szCs w:val="28"/>
          <w:lang w:val="ru-RU"/>
        </w:rPr>
        <w:t>єднаному міському військовому комісаріату в забезпеченні проведення приписки до призовної дільниці, призову громадян України – жителів Тернопільського району на строкову військову службу в 2020-2021 роках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91955" w:rsidRPr="0037706B" w:rsidRDefault="00491955" w:rsidP="009305A4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</w:p>
    <w:p w:rsidR="00491955" w:rsidRPr="0037706B" w:rsidRDefault="00491955" w:rsidP="009305A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>Рішення № 686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91955" w:rsidRPr="0037706B" w:rsidRDefault="00491955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06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9305A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91955" w:rsidRPr="0037706B" w:rsidRDefault="00491955" w:rsidP="00E71101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«</w:t>
      </w:r>
      <w:r w:rsidRPr="0037706B">
        <w:rPr>
          <w:rFonts w:ascii="Times New Roman" w:hAnsi="Times New Roman"/>
          <w:iCs/>
          <w:szCs w:val="28"/>
        </w:rPr>
        <w:t>Про внесення змін до програми захисту населення і територій від надзвичайних ситуацій техногенного і природного характеру на 2018-2022 роки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91955" w:rsidRPr="0037706B" w:rsidRDefault="00491955" w:rsidP="009305A4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</w:p>
    <w:p w:rsidR="00491955" w:rsidRPr="0037706B" w:rsidRDefault="00491955" w:rsidP="009305A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>Рішення № 687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91955" w:rsidRPr="0037706B" w:rsidRDefault="00491955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06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9305A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91955" w:rsidRPr="0037706B" w:rsidRDefault="00491955" w:rsidP="00E71101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«</w:t>
      </w:r>
      <w:r w:rsidRPr="0037706B">
        <w:rPr>
          <w:rFonts w:ascii="Times New Roman" w:hAnsi="Times New Roman"/>
          <w:bCs/>
          <w:iCs/>
          <w:szCs w:val="28"/>
        </w:rPr>
        <w:t xml:space="preserve">Про програму розвитку та підтримки </w:t>
      </w:r>
      <w:r w:rsidRPr="0037706B">
        <w:rPr>
          <w:rFonts w:ascii="Times New Roman" w:hAnsi="Times New Roman"/>
          <w:szCs w:val="28"/>
        </w:rPr>
        <w:t>комунального некомерційного підприємства Тернопільської районної ради «Тернопільська центральна районна лікарня» на 2020 роки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91955" w:rsidRPr="0037706B" w:rsidRDefault="00491955" w:rsidP="009305A4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</w:p>
    <w:p w:rsidR="00491955" w:rsidRPr="0037706B" w:rsidRDefault="00491955" w:rsidP="009305A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>Рішення № 688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91955" w:rsidRPr="0037706B" w:rsidRDefault="00491955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06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974F20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91955" w:rsidRPr="0037706B" w:rsidRDefault="00491955" w:rsidP="00574599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«</w:t>
      </w:r>
      <w:r w:rsidRPr="0037706B">
        <w:rPr>
          <w:rFonts w:ascii="Times New Roman" w:hAnsi="Times New Roman"/>
          <w:bCs/>
          <w:iCs/>
          <w:color w:val="000000"/>
          <w:szCs w:val="28"/>
        </w:rPr>
        <w:t>Про затвердження уточненого фінансового плану</w:t>
      </w:r>
      <w:r w:rsidRPr="0037706B">
        <w:rPr>
          <w:rFonts w:ascii="Times New Roman" w:hAnsi="Times New Roman"/>
          <w:bCs/>
          <w:iCs/>
          <w:color w:val="000000"/>
        </w:rPr>
        <w:t xml:space="preserve"> </w:t>
      </w:r>
      <w:r w:rsidRPr="0037706B">
        <w:rPr>
          <w:rFonts w:ascii="Times New Roman" w:hAnsi="Times New Roman"/>
          <w:color w:val="000000"/>
          <w:szCs w:val="28"/>
        </w:rPr>
        <w:t xml:space="preserve"> комунального некомерційного підприємства Тернопільської районної ради «Тернопільська центральна районна  лікарня» </w:t>
      </w:r>
      <w:r w:rsidRPr="0037706B">
        <w:rPr>
          <w:rFonts w:ascii="Times New Roman" w:hAnsi="Times New Roman"/>
          <w:color w:val="000000"/>
        </w:rPr>
        <w:t>на 2020</w:t>
      </w:r>
      <w:r w:rsidRPr="0037706B">
        <w:rPr>
          <w:rFonts w:ascii="Times New Roman" w:hAnsi="Times New Roman"/>
          <w:color w:val="000000"/>
          <w:szCs w:val="28"/>
        </w:rPr>
        <w:t xml:space="preserve"> рік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91955" w:rsidRPr="0037706B" w:rsidRDefault="00491955" w:rsidP="00974F20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</w:p>
    <w:p w:rsidR="00491955" w:rsidRPr="0037706B" w:rsidRDefault="00491955" w:rsidP="00974F20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>Рішення № 689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91955" w:rsidRPr="0037706B" w:rsidRDefault="00491955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06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0D310A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91955" w:rsidRPr="0037706B" w:rsidRDefault="00491955" w:rsidP="00574599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«</w:t>
      </w:r>
      <w:r w:rsidRPr="0037706B">
        <w:rPr>
          <w:rFonts w:ascii="Times New Roman" w:hAnsi="Times New Roman"/>
          <w:iCs/>
          <w:szCs w:val="28"/>
        </w:rPr>
        <w:t>Про внесення змін до районного бюджету на 2020 рік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91955" w:rsidRPr="0037706B" w:rsidRDefault="00491955" w:rsidP="000D310A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</w:p>
    <w:p w:rsidR="00491955" w:rsidRPr="0037706B" w:rsidRDefault="00491955" w:rsidP="000D310A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>Рішення № 690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491955" w:rsidRPr="0037706B" w:rsidRDefault="00491955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06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A30151">
        <w:trPr>
          <w:trHeight w:hRule="exact" w:val="340"/>
        </w:trPr>
        <w:tc>
          <w:tcPr>
            <w:tcW w:w="817" w:type="dxa"/>
          </w:tcPr>
          <w:p w:rsidR="00491955" w:rsidRPr="0037706B" w:rsidRDefault="00491955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0D310A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91955" w:rsidRPr="0037706B" w:rsidRDefault="00491955" w:rsidP="007E0A63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6"/>
          <w:szCs w:val="26"/>
        </w:rPr>
        <w:t>«</w:t>
      </w:r>
      <w:r w:rsidRPr="0037706B">
        <w:rPr>
          <w:rFonts w:ascii="Times New Roman" w:hAnsi="Times New Roman"/>
          <w:iCs/>
          <w:szCs w:val="28"/>
        </w:rPr>
        <w:t>Про передачу з спільної власності територіальних громад сіл та селищ Тернопільського району майна комунального некомерційного підприємства Тернопільської районної ради «Тернопільський районний центр первинної медико-санітарної допомоги» Байковецькій сільській раді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91955" w:rsidRPr="0037706B" w:rsidRDefault="00491955" w:rsidP="000D310A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</w:p>
    <w:p w:rsidR="00491955" w:rsidRPr="0037706B" w:rsidRDefault="00491955" w:rsidP="000D310A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>Рішення № 691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972"/>
        <w:gridCol w:w="2005"/>
        <w:gridCol w:w="3296"/>
      </w:tblGrid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491955" w:rsidRPr="0037706B" w:rsidRDefault="00491955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06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56770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2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72" w:type="dxa"/>
            <w:tcBorders>
              <w:bottom w:val="nil"/>
            </w:tcBorders>
          </w:tcPr>
          <w:p w:rsidR="00491955" w:rsidRPr="0037706B" w:rsidRDefault="00491955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72" w:type="dxa"/>
            <w:tcBorders>
              <w:bottom w:val="nil"/>
            </w:tcBorders>
          </w:tcPr>
          <w:p w:rsidR="00491955" w:rsidRPr="0037706B" w:rsidRDefault="00491955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72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72" w:type="dxa"/>
            <w:tcBorders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5F4DE2">
        <w:trPr>
          <w:trHeight w:hRule="exact" w:val="340"/>
        </w:trPr>
        <w:tc>
          <w:tcPr>
            <w:tcW w:w="100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605F2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91955" w:rsidRPr="0037706B" w:rsidRDefault="00491955" w:rsidP="00605F24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6"/>
          <w:szCs w:val="26"/>
        </w:rPr>
        <w:t>«</w:t>
      </w:r>
      <w:r w:rsidRPr="0037706B">
        <w:rPr>
          <w:rFonts w:ascii="Times New Roman" w:hAnsi="Times New Roman"/>
          <w:iCs/>
          <w:szCs w:val="28"/>
        </w:rPr>
        <w:t>Про передачу з спільної власності територіальних громад сіл та селищ Тернопільського району майна комунального некомерційного підприємства Тернопільської районної ради «Тернопільський районний центр первинної медико-санітарної допомоги» Великогаївській сільській раді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91955" w:rsidRPr="0037706B" w:rsidRDefault="00491955" w:rsidP="00605F24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</w:p>
    <w:p w:rsidR="00491955" w:rsidRPr="0037706B" w:rsidRDefault="00491955" w:rsidP="00605F2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>Рішення № 692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3792"/>
        <w:gridCol w:w="2005"/>
        <w:gridCol w:w="3296"/>
      </w:tblGrid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92" w:type="dxa"/>
          </w:tcPr>
          <w:p w:rsidR="00491955" w:rsidRPr="0037706B" w:rsidRDefault="00491955" w:rsidP="00730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06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56770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92" w:type="dxa"/>
            <w:tcBorders>
              <w:bottom w:val="nil"/>
            </w:tcBorders>
          </w:tcPr>
          <w:p w:rsidR="00491955" w:rsidRPr="0037706B" w:rsidRDefault="00491955" w:rsidP="007300A8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792" w:type="dxa"/>
            <w:tcBorders>
              <w:bottom w:val="nil"/>
            </w:tcBorders>
          </w:tcPr>
          <w:p w:rsidR="00491955" w:rsidRPr="0037706B" w:rsidRDefault="00491955" w:rsidP="007300A8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92" w:type="dxa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792" w:type="dxa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hanging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605F2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91955" w:rsidRPr="0037706B" w:rsidRDefault="00491955" w:rsidP="00605F24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6"/>
          <w:szCs w:val="26"/>
        </w:rPr>
        <w:t>«</w:t>
      </w:r>
      <w:r w:rsidRPr="0037706B">
        <w:rPr>
          <w:rFonts w:ascii="Times New Roman" w:hAnsi="Times New Roman"/>
          <w:iCs/>
          <w:szCs w:val="28"/>
        </w:rPr>
        <w:t>Про зміну меж населеного пункту селища Великі Бірки Тернопільського району Тернопільської області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91955" w:rsidRPr="0037706B" w:rsidRDefault="00491955" w:rsidP="00605F24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</w:p>
    <w:p w:rsidR="00491955" w:rsidRPr="0037706B" w:rsidRDefault="00491955" w:rsidP="00605F2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>Рішення № 693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3972"/>
        <w:gridCol w:w="2005"/>
        <w:gridCol w:w="3296"/>
      </w:tblGrid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491955" w:rsidRPr="0037706B" w:rsidRDefault="00491955" w:rsidP="00730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06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540" w:hanging="540"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540" w:hanging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2" w:type="dxa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72" w:type="dxa"/>
            <w:tcBorders>
              <w:bottom w:val="nil"/>
            </w:tcBorders>
          </w:tcPr>
          <w:p w:rsidR="00491955" w:rsidRPr="0037706B" w:rsidRDefault="00491955" w:rsidP="007300A8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72" w:type="dxa"/>
            <w:tcBorders>
              <w:bottom w:val="nil"/>
            </w:tcBorders>
          </w:tcPr>
          <w:p w:rsidR="00491955" w:rsidRPr="0037706B" w:rsidRDefault="00491955" w:rsidP="007300A8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72" w:type="dxa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72" w:type="dxa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91955" w:rsidRPr="0037706B" w:rsidRDefault="00491955" w:rsidP="00605F24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605F2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91955" w:rsidRPr="0037706B" w:rsidRDefault="00491955" w:rsidP="00605F24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6"/>
          <w:szCs w:val="26"/>
        </w:rPr>
        <w:t>«</w:t>
      </w:r>
      <w:r w:rsidRPr="0037706B">
        <w:rPr>
          <w:rFonts w:ascii="Times New Roman" w:hAnsi="Times New Roman"/>
          <w:iCs/>
        </w:rPr>
        <w:t xml:space="preserve">Про звільнення керівника </w:t>
      </w:r>
      <w:r w:rsidRPr="0037706B">
        <w:rPr>
          <w:rFonts w:ascii="Times New Roman" w:hAnsi="Times New Roman"/>
        </w:rPr>
        <w:t>комунального підприємства Тернопільська районна радіокомпанія «Джерело»</w:t>
      </w:r>
      <w:r w:rsidRPr="0037706B">
        <w:rPr>
          <w:rFonts w:ascii="Times New Roman" w:hAnsi="Times New Roman"/>
          <w:bCs/>
          <w:iCs/>
        </w:rPr>
        <w:t>, головного редактора радіокомпанії «Джерело»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91955" w:rsidRPr="0037706B" w:rsidRDefault="00491955" w:rsidP="00605F24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 xml:space="preserve">Утрималися: </w:t>
      </w:r>
      <w:r>
        <w:rPr>
          <w:rFonts w:ascii="Times New Roman" w:hAnsi="Times New Roman"/>
          <w:sz w:val="24"/>
          <w:szCs w:val="24"/>
        </w:rPr>
        <w:t>1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</w:p>
    <w:p w:rsidR="00491955" w:rsidRPr="0037706B" w:rsidRDefault="00491955" w:rsidP="00605F24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>Рішення № 694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10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3972"/>
        <w:gridCol w:w="2005"/>
        <w:gridCol w:w="3296"/>
      </w:tblGrid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491955" w:rsidRPr="0037706B" w:rsidRDefault="00491955" w:rsidP="00730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06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180" w:hanging="388"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180" w:hanging="3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72" w:type="dxa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972" w:type="dxa"/>
            <w:tcBorders>
              <w:bottom w:val="nil"/>
            </w:tcBorders>
          </w:tcPr>
          <w:p w:rsidR="00491955" w:rsidRPr="0037706B" w:rsidRDefault="00491955" w:rsidP="007300A8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972" w:type="dxa"/>
            <w:tcBorders>
              <w:bottom w:val="nil"/>
            </w:tcBorders>
          </w:tcPr>
          <w:p w:rsidR="00491955" w:rsidRPr="0037706B" w:rsidRDefault="00491955" w:rsidP="007300A8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972" w:type="dxa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972" w:type="dxa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97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91955" w:rsidRPr="0037706B" w:rsidRDefault="00491955" w:rsidP="00605F24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A16F07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91955" w:rsidRPr="0037706B" w:rsidRDefault="00491955" w:rsidP="00A16F07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6"/>
          <w:szCs w:val="26"/>
        </w:rPr>
        <w:t>«</w:t>
      </w:r>
      <w:r w:rsidRPr="0037706B">
        <w:rPr>
          <w:rFonts w:ascii="Times New Roman" w:hAnsi="Times New Roman"/>
          <w:bCs/>
          <w:iCs/>
          <w:szCs w:val="28"/>
        </w:rPr>
        <w:t>Про міжбюджетні трансферти між Тернопільським районним  бюджетом та Тернопільським обласним бюджетом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91955" w:rsidRPr="0037706B" w:rsidRDefault="00491955" w:rsidP="00A16F07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</w:p>
    <w:p w:rsidR="00491955" w:rsidRPr="0037706B" w:rsidRDefault="00491955" w:rsidP="00A16F07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>Рішення № 695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3792"/>
        <w:gridCol w:w="2005"/>
        <w:gridCol w:w="3296"/>
      </w:tblGrid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92" w:type="dxa"/>
          </w:tcPr>
          <w:p w:rsidR="00491955" w:rsidRPr="0037706B" w:rsidRDefault="00491955" w:rsidP="00730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06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360"/>
              </w:tabs>
              <w:suppressAutoHyphens/>
              <w:ind w:left="180" w:hanging="28"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540" w:hanging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92" w:type="dxa"/>
            <w:tcBorders>
              <w:bottom w:val="nil"/>
            </w:tcBorders>
          </w:tcPr>
          <w:p w:rsidR="00491955" w:rsidRPr="0037706B" w:rsidRDefault="00491955" w:rsidP="007300A8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792" w:type="dxa"/>
            <w:tcBorders>
              <w:bottom w:val="nil"/>
            </w:tcBorders>
          </w:tcPr>
          <w:p w:rsidR="00491955" w:rsidRPr="0037706B" w:rsidRDefault="00491955" w:rsidP="007300A8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92" w:type="dxa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792" w:type="dxa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26393A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26393A">
            <w:pPr>
              <w:pStyle w:val="BodyText2"/>
              <w:tabs>
                <w:tab w:val="left" w:pos="567"/>
              </w:tabs>
              <w:suppressAutoHyphens/>
              <w:ind w:left="90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91955" w:rsidRPr="0037706B" w:rsidRDefault="00491955" w:rsidP="00A16F0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A16F07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91955" w:rsidRPr="0037706B" w:rsidRDefault="00491955" w:rsidP="00A16F07">
      <w:pPr>
        <w:jc w:val="both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6"/>
          <w:szCs w:val="26"/>
        </w:rPr>
        <w:t>«</w:t>
      </w:r>
      <w:r w:rsidRPr="0037706B">
        <w:rPr>
          <w:rFonts w:ascii="Times New Roman" w:hAnsi="Times New Roman"/>
          <w:iCs/>
          <w:szCs w:val="28"/>
        </w:rPr>
        <w:t>Про затвердження розпоряджень голови районної ради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91955" w:rsidRPr="0037706B" w:rsidRDefault="00491955" w:rsidP="00A16F07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</w:p>
    <w:p w:rsidR="00491955" w:rsidRPr="0037706B" w:rsidRDefault="00491955" w:rsidP="00A16F07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>Рішення № 696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8"/>
        <w:gridCol w:w="3792"/>
        <w:gridCol w:w="2005"/>
        <w:gridCol w:w="3296"/>
      </w:tblGrid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792" w:type="dxa"/>
          </w:tcPr>
          <w:p w:rsidR="00491955" w:rsidRPr="0037706B" w:rsidRDefault="00491955" w:rsidP="00730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06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540" w:hanging="540"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540" w:hanging="5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92" w:type="dxa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792" w:type="dxa"/>
            <w:tcBorders>
              <w:bottom w:val="nil"/>
            </w:tcBorders>
          </w:tcPr>
          <w:p w:rsidR="00491955" w:rsidRPr="0037706B" w:rsidRDefault="00491955" w:rsidP="007300A8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792" w:type="dxa"/>
            <w:tcBorders>
              <w:bottom w:val="nil"/>
            </w:tcBorders>
          </w:tcPr>
          <w:p w:rsidR="00491955" w:rsidRPr="0037706B" w:rsidRDefault="00491955" w:rsidP="007300A8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792" w:type="dxa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3792" w:type="dxa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792" w:type="dxa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42957">
        <w:trPr>
          <w:trHeight w:hRule="exact" w:val="340"/>
        </w:trPr>
        <w:tc>
          <w:tcPr>
            <w:tcW w:w="1188" w:type="dxa"/>
          </w:tcPr>
          <w:p w:rsidR="00491955" w:rsidRPr="0037706B" w:rsidRDefault="00491955" w:rsidP="00442957">
            <w:pPr>
              <w:pStyle w:val="BodyText2"/>
              <w:tabs>
                <w:tab w:val="left" w:pos="180"/>
              </w:tabs>
              <w:suppressAutoHyphens/>
              <w:ind w:left="900" w:hanging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792" w:type="dxa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91955" w:rsidRPr="0037706B" w:rsidRDefault="00491955" w:rsidP="00A16F0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491955" w:rsidRPr="0037706B" w:rsidRDefault="00491955" w:rsidP="00A31501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491955" w:rsidRPr="0037706B" w:rsidRDefault="00491955" w:rsidP="00A31501">
      <w:pPr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sz w:val="24"/>
          <w:szCs w:val="24"/>
        </w:rPr>
        <w:t>«</w:t>
      </w:r>
      <w:r>
        <w:rPr>
          <w:iCs/>
          <w:szCs w:val="28"/>
        </w:rPr>
        <w:t>Про зміну меж населеного пункту с. Чистилів Тернопільського району Тернопільської області</w:t>
      </w:r>
      <w:r w:rsidRPr="0037706B">
        <w:rPr>
          <w:rFonts w:ascii="Times New Roman" w:hAnsi="Times New Roman"/>
          <w:sz w:val="24"/>
          <w:szCs w:val="24"/>
        </w:rPr>
        <w:t>»</w:t>
      </w:r>
    </w:p>
    <w:p w:rsidR="00491955" w:rsidRPr="0037706B" w:rsidRDefault="00491955" w:rsidP="00A31501">
      <w:pPr>
        <w:rPr>
          <w:rFonts w:ascii="Times New Roman" w:hAnsi="Times New Roman"/>
          <w:sz w:val="24"/>
          <w:szCs w:val="24"/>
          <w:lang w:val="ru-RU"/>
        </w:rPr>
      </w:pPr>
      <w:r w:rsidRPr="0037706B">
        <w:rPr>
          <w:rFonts w:ascii="Times New Roman" w:hAnsi="Times New Roman"/>
          <w:sz w:val="24"/>
          <w:szCs w:val="24"/>
        </w:rPr>
        <w:t xml:space="preserve">За: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  <w:r w:rsidRPr="0037706B">
        <w:rPr>
          <w:rFonts w:ascii="Times New Roman" w:hAnsi="Times New Roman"/>
          <w:sz w:val="24"/>
          <w:szCs w:val="24"/>
        </w:rPr>
        <w:t xml:space="preserve">  </w:t>
      </w:r>
      <w:r w:rsidRPr="0037706B">
        <w:rPr>
          <w:rFonts w:ascii="Times New Roman" w:hAnsi="Times New Roman"/>
          <w:sz w:val="24"/>
          <w:szCs w:val="24"/>
        </w:rPr>
        <w:tab/>
        <w:t>Проти: 0</w:t>
      </w:r>
      <w:r w:rsidRPr="0037706B">
        <w:rPr>
          <w:rFonts w:ascii="Times New Roman" w:hAnsi="Times New Roman"/>
          <w:sz w:val="24"/>
          <w:szCs w:val="24"/>
        </w:rPr>
        <w:tab/>
        <w:t>Утрималися: 0</w:t>
      </w:r>
      <w:r w:rsidRPr="0037706B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37706B">
        <w:rPr>
          <w:rFonts w:ascii="Times New Roman" w:hAnsi="Times New Roman"/>
          <w:sz w:val="24"/>
          <w:szCs w:val="24"/>
          <w:lang w:val="ru-RU"/>
        </w:rPr>
        <w:t>0</w:t>
      </w:r>
      <w:r w:rsidRPr="0037706B">
        <w:rPr>
          <w:rFonts w:ascii="Times New Roman" w:hAnsi="Times New Roman"/>
          <w:sz w:val="24"/>
          <w:szCs w:val="24"/>
        </w:rPr>
        <w:tab/>
      </w:r>
      <w:r w:rsidRPr="0037706B">
        <w:rPr>
          <w:rFonts w:ascii="Times New Roman" w:hAnsi="Times New Roman"/>
          <w:sz w:val="24"/>
          <w:szCs w:val="24"/>
        </w:rPr>
        <w:tab/>
        <w:t xml:space="preserve">ВСЬОГО: </w:t>
      </w:r>
      <w:r w:rsidRPr="0037706B">
        <w:rPr>
          <w:rFonts w:ascii="Times New Roman" w:hAnsi="Times New Roman"/>
          <w:sz w:val="24"/>
          <w:szCs w:val="24"/>
          <w:lang w:val="ru-RU"/>
        </w:rPr>
        <w:t>25</w:t>
      </w:r>
    </w:p>
    <w:p w:rsidR="00491955" w:rsidRPr="0037706B" w:rsidRDefault="00491955" w:rsidP="00A31501">
      <w:pPr>
        <w:jc w:val="center"/>
        <w:rPr>
          <w:rFonts w:ascii="Times New Roman" w:hAnsi="Times New Roman"/>
          <w:sz w:val="24"/>
          <w:szCs w:val="24"/>
        </w:rPr>
      </w:pPr>
      <w:r w:rsidRPr="0037706B">
        <w:rPr>
          <w:rFonts w:ascii="Times New Roman" w:hAnsi="Times New Roman"/>
          <w:b/>
          <w:sz w:val="24"/>
          <w:szCs w:val="24"/>
        </w:rPr>
        <w:t>Рішення №6</w:t>
      </w:r>
      <w:r>
        <w:rPr>
          <w:rFonts w:ascii="Times New Roman" w:hAnsi="Times New Roman"/>
          <w:b/>
          <w:sz w:val="24"/>
          <w:szCs w:val="24"/>
        </w:rPr>
        <w:t>97</w:t>
      </w:r>
      <w:r w:rsidRPr="0037706B">
        <w:rPr>
          <w:rFonts w:ascii="Times New Roman" w:hAnsi="Times New Roman"/>
          <w:b/>
          <w:sz w:val="24"/>
          <w:szCs w:val="24"/>
        </w:rPr>
        <w:t xml:space="preserve"> прийнято.</w:t>
      </w:r>
      <w:r w:rsidRPr="0037706B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40"/>
        <w:gridCol w:w="4140"/>
        <w:gridCol w:w="23"/>
        <w:gridCol w:w="1957"/>
        <w:gridCol w:w="48"/>
        <w:gridCol w:w="3296"/>
        <w:gridCol w:w="76"/>
      </w:tblGrid>
      <w:tr w:rsidR="00491955" w:rsidRPr="0037706B" w:rsidTr="004A388D">
        <w:trPr>
          <w:trHeight w:hRule="exact" w:val="340"/>
        </w:trPr>
        <w:tc>
          <w:tcPr>
            <w:tcW w:w="1440" w:type="dxa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40" w:type="dxa"/>
          </w:tcPr>
          <w:p w:rsidR="00491955" w:rsidRPr="0037706B" w:rsidRDefault="00491955" w:rsidP="007300A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706B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1980" w:type="dxa"/>
            <w:gridSpan w:val="2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420" w:type="dxa"/>
            <w:gridSpan w:val="3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37706B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center" w:pos="414"/>
              </w:tabs>
              <w:suppressAutoHyphens/>
              <w:ind w:left="7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gridSpan w:val="2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gridSpan w:val="2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gridSpan w:val="2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gridSpan w:val="2"/>
            <w:tcBorders>
              <w:bottom w:val="nil"/>
            </w:tcBorders>
          </w:tcPr>
          <w:p w:rsidR="00491955" w:rsidRPr="0037706B" w:rsidRDefault="00491955" w:rsidP="007300A8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gridSpan w:val="2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gridSpan w:val="2"/>
            <w:tcBorders>
              <w:bottom w:val="nil"/>
            </w:tcBorders>
          </w:tcPr>
          <w:p w:rsidR="00491955" w:rsidRPr="0037706B" w:rsidRDefault="00491955" w:rsidP="007300A8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jc w:val="center"/>
              <w:rPr>
                <w:rFonts w:ascii="Times New Roman" w:hAnsi="Times New Roman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37706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gridSpan w:val="2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gridSpan w:val="2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28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gridSpan w:val="2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gridSpan w:val="2"/>
            <w:tcBorders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540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gridSpan w:val="2"/>
            <w:tcBorders>
              <w:top w:val="nil"/>
              <w:bottom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491955" w:rsidRPr="0037706B" w:rsidTr="004A388D">
        <w:trPr>
          <w:gridAfter w:val="1"/>
          <w:wAfter w:w="76" w:type="dxa"/>
          <w:trHeight w:hRule="exact" w:val="340"/>
        </w:trPr>
        <w:tc>
          <w:tcPr>
            <w:tcW w:w="1440" w:type="dxa"/>
          </w:tcPr>
          <w:p w:rsidR="00491955" w:rsidRPr="0037706B" w:rsidRDefault="00491955" w:rsidP="00A31501">
            <w:pPr>
              <w:pStyle w:val="BodyText2"/>
              <w:tabs>
                <w:tab w:val="left" w:pos="180"/>
              </w:tabs>
              <w:suppressAutoHyphens/>
              <w:ind w:left="432" w:hanging="4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33</w:t>
            </w:r>
          </w:p>
        </w:tc>
        <w:tc>
          <w:tcPr>
            <w:tcW w:w="4163" w:type="dxa"/>
            <w:gridSpan w:val="2"/>
            <w:tcBorders>
              <w:top w:val="nil"/>
            </w:tcBorders>
          </w:tcPr>
          <w:p w:rsidR="00491955" w:rsidRPr="0037706B" w:rsidRDefault="00491955" w:rsidP="007300A8">
            <w:pPr>
              <w:rPr>
                <w:rFonts w:ascii="Times New Roman" w:hAnsi="Times New Roman"/>
                <w:sz w:val="24"/>
                <w:szCs w:val="24"/>
              </w:rPr>
            </w:pPr>
            <w:r w:rsidRPr="0037706B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gridSpan w:val="2"/>
          </w:tcPr>
          <w:p w:rsidR="00491955" w:rsidRPr="0037706B" w:rsidRDefault="00491955" w:rsidP="001548E5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37706B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91955" w:rsidRPr="0037706B" w:rsidRDefault="00491955" w:rsidP="007300A8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491955" w:rsidRPr="0037706B" w:rsidRDefault="00491955" w:rsidP="00A31501">
      <w:pPr>
        <w:jc w:val="center"/>
        <w:rPr>
          <w:rFonts w:ascii="Times New Roman" w:hAnsi="Times New Roman"/>
          <w:sz w:val="24"/>
          <w:szCs w:val="24"/>
        </w:rPr>
      </w:pPr>
    </w:p>
    <w:p w:rsidR="00491955" w:rsidRPr="0037706B" w:rsidRDefault="00491955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491955" w:rsidRPr="0037706B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3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636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B714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01EC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3E2ED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14353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CD579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EA5F4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53B7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3032A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4E36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36485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3775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A862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46173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7C03F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D723E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3F5C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F073D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0147A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D16F9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0A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7421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C2126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C447C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1E7E3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0633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67388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1F11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535D0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76558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BA2C6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7D68B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970BC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E96EB7"/>
    <w:multiLevelType w:val="hybridMultilevel"/>
    <w:tmpl w:val="766692C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4"/>
  </w:num>
  <w:num w:numId="3">
    <w:abstractNumId w:val="13"/>
  </w:num>
  <w:num w:numId="4">
    <w:abstractNumId w:val="32"/>
  </w:num>
  <w:num w:numId="5">
    <w:abstractNumId w:val="10"/>
  </w:num>
  <w:num w:numId="6">
    <w:abstractNumId w:val="26"/>
  </w:num>
  <w:num w:numId="7">
    <w:abstractNumId w:val="22"/>
  </w:num>
  <w:num w:numId="8">
    <w:abstractNumId w:val="27"/>
  </w:num>
  <w:num w:numId="9">
    <w:abstractNumId w:val="23"/>
  </w:num>
  <w:num w:numId="10">
    <w:abstractNumId w:val="18"/>
  </w:num>
  <w:num w:numId="11">
    <w:abstractNumId w:val="6"/>
  </w:num>
  <w:num w:numId="12">
    <w:abstractNumId w:val="4"/>
  </w:num>
  <w:num w:numId="13">
    <w:abstractNumId w:val="9"/>
  </w:num>
  <w:num w:numId="14">
    <w:abstractNumId w:val="11"/>
  </w:num>
  <w:num w:numId="15">
    <w:abstractNumId w:val="14"/>
  </w:num>
  <w:num w:numId="16">
    <w:abstractNumId w:val="17"/>
  </w:num>
  <w:num w:numId="17">
    <w:abstractNumId w:val="24"/>
  </w:num>
  <w:num w:numId="18">
    <w:abstractNumId w:val="21"/>
  </w:num>
  <w:num w:numId="19">
    <w:abstractNumId w:val="33"/>
  </w:num>
  <w:num w:numId="20">
    <w:abstractNumId w:val="30"/>
  </w:num>
  <w:num w:numId="21">
    <w:abstractNumId w:val="3"/>
  </w:num>
  <w:num w:numId="22">
    <w:abstractNumId w:val="28"/>
  </w:num>
  <w:num w:numId="23">
    <w:abstractNumId w:val="5"/>
  </w:num>
  <w:num w:numId="24">
    <w:abstractNumId w:val="7"/>
  </w:num>
  <w:num w:numId="25">
    <w:abstractNumId w:val="20"/>
  </w:num>
  <w:num w:numId="26">
    <w:abstractNumId w:val="16"/>
  </w:num>
  <w:num w:numId="27">
    <w:abstractNumId w:val="12"/>
  </w:num>
  <w:num w:numId="28">
    <w:abstractNumId w:val="31"/>
  </w:num>
  <w:num w:numId="29">
    <w:abstractNumId w:val="29"/>
  </w:num>
  <w:num w:numId="30">
    <w:abstractNumId w:val="2"/>
  </w:num>
  <w:num w:numId="31">
    <w:abstractNumId w:val="19"/>
  </w:num>
  <w:num w:numId="32">
    <w:abstractNumId w:val="1"/>
  </w:num>
  <w:num w:numId="33">
    <w:abstractNumId w:val="15"/>
  </w:num>
  <w:num w:numId="34">
    <w:abstractNumId w:val="35"/>
  </w:num>
  <w:num w:numId="35">
    <w:abstractNumId w:val="25"/>
  </w:num>
  <w:num w:numId="36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06E"/>
    <w:rsid w:val="00000A91"/>
    <w:rsid w:val="00004CD4"/>
    <w:rsid w:val="000061F8"/>
    <w:rsid w:val="0002201E"/>
    <w:rsid w:val="00022923"/>
    <w:rsid w:val="000321A5"/>
    <w:rsid w:val="0004239B"/>
    <w:rsid w:val="000462D9"/>
    <w:rsid w:val="00046DAE"/>
    <w:rsid w:val="00047ECC"/>
    <w:rsid w:val="00061E72"/>
    <w:rsid w:val="00062A42"/>
    <w:rsid w:val="00063033"/>
    <w:rsid w:val="00064CC5"/>
    <w:rsid w:val="000663BD"/>
    <w:rsid w:val="000678CD"/>
    <w:rsid w:val="00074BC0"/>
    <w:rsid w:val="00084A56"/>
    <w:rsid w:val="00084F5E"/>
    <w:rsid w:val="0008670E"/>
    <w:rsid w:val="00094702"/>
    <w:rsid w:val="000A2820"/>
    <w:rsid w:val="000B1141"/>
    <w:rsid w:val="000C55E5"/>
    <w:rsid w:val="000D310A"/>
    <w:rsid w:val="000D671E"/>
    <w:rsid w:val="000F1876"/>
    <w:rsid w:val="000F6FE7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2509D"/>
    <w:rsid w:val="00136C8E"/>
    <w:rsid w:val="0014099E"/>
    <w:rsid w:val="00146FD5"/>
    <w:rsid w:val="001516A3"/>
    <w:rsid w:val="001548E5"/>
    <w:rsid w:val="00164D8D"/>
    <w:rsid w:val="00167AB7"/>
    <w:rsid w:val="00171627"/>
    <w:rsid w:val="0018406E"/>
    <w:rsid w:val="001932C3"/>
    <w:rsid w:val="001A0415"/>
    <w:rsid w:val="001A5F8C"/>
    <w:rsid w:val="001B4745"/>
    <w:rsid w:val="001C249C"/>
    <w:rsid w:val="001C54D5"/>
    <w:rsid w:val="001E2923"/>
    <w:rsid w:val="001E350B"/>
    <w:rsid w:val="001E6EF5"/>
    <w:rsid w:val="001F1A98"/>
    <w:rsid w:val="00206E1D"/>
    <w:rsid w:val="002240DD"/>
    <w:rsid w:val="0022673B"/>
    <w:rsid w:val="00244B4D"/>
    <w:rsid w:val="002451A5"/>
    <w:rsid w:val="00247CD9"/>
    <w:rsid w:val="00253EB2"/>
    <w:rsid w:val="002554CE"/>
    <w:rsid w:val="0025596C"/>
    <w:rsid w:val="0026393A"/>
    <w:rsid w:val="002A43BE"/>
    <w:rsid w:val="002C2D8E"/>
    <w:rsid w:val="002E3AE9"/>
    <w:rsid w:val="002E45D1"/>
    <w:rsid w:val="002E6347"/>
    <w:rsid w:val="002E7535"/>
    <w:rsid w:val="00301356"/>
    <w:rsid w:val="00301E7B"/>
    <w:rsid w:val="00303967"/>
    <w:rsid w:val="0031679D"/>
    <w:rsid w:val="003175A1"/>
    <w:rsid w:val="00323417"/>
    <w:rsid w:val="00327484"/>
    <w:rsid w:val="003313A1"/>
    <w:rsid w:val="003330F9"/>
    <w:rsid w:val="00334791"/>
    <w:rsid w:val="00335BC5"/>
    <w:rsid w:val="003402BE"/>
    <w:rsid w:val="00346B4C"/>
    <w:rsid w:val="00356FC1"/>
    <w:rsid w:val="0036559B"/>
    <w:rsid w:val="00367944"/>
    <w:rsid w:val="00373652"/>
    <w:rsid w:val="0037706B"/>
    <w:rsid w:val="003823A3"/>
    <w:rsid w:val="00391BA5"/>
    <w:rsid w:val="00394E6D"/>
    <w:rsid w:val="003A1871"/>
    <w:rsid w:val="003B6032"/>
    <w:rsid w:val="003C193C"/>
    <w:rsid w:val="003C1EFC"/>
    <w:rsid w:val="003C2020"/>
    <w:rsid w:val="003E054E"/>
    <w:rsid w:val="003E7E6B"/>
    <w:rsid w:val="003F11BB"/>
    <w:rsid w:val="00415D1B"/>
    <w:rsid w:val="004303CE"/>
    <w:rsid w:val="00430A12"/>
    <w:rsid w:val="004356A7"/>
    <w:rsid w:val="00441C58"/>
    <w:rsid w:val="00442957"/>
    <w:rsid w:val="00457B56"/>
    <w:rsid w:val="0046036C"/>
    <w:rsid w:val="0046167A"/>
    <w:rsid w:val="0046774B"/>
    <w:rsid w:val="0047122C"/>
    <w:rsid w:val="00473813"/>
    <w:rsid w:val="00475175"/>
    <w:rsid w:val="00475A92"/>
    <w:rsid w:val="00485D74"/>
    <w:rsid w:val="00491955"/>
    <w:rsid w:val="0049508A"/>
    <w:rsid w:val="004A388D"/>
    <w:rsid w:val="004A3CF7"/>
    <w:rsid w:val="004C657F"/>
    <w:rsid w:val="004E4F80"/>
    <w:rsid w:val="004E5058"/>
    <w:rsid w:val="0050113E"/>
    <w:rsid w:val="00511030"/>
    <w:rsid w:val="005248D2"/>
    <w:rsid w:val="0053160C"/>
    <w:rsid w:val="00534CA9"/>
    <w:rsid w:val="00541266"/>
    <w:rsid w:val="00553ECA"/>
    <w:rsid w:val="00554928"/>
    <w:rsid w:val="0056770B"/>
    <w:rsid w:val="00572F15"/>
    <w:rsid w:val="00573164"/>
    <w:rsid w:val="00574599"/>
    <w:rsid w:val="00576EBE"/>
    <w:rsid w:val="005856DF"/>
    <w:rsid w:val="0058640B"/>
    <w:rsid w:val="00597A58"/>
    <w:rsid w:val="005B5B66"/>
    <w:rsid w:val="005B6E57"/>
    <w:rsid w:val="005C57F0"/>
    <w:rsid w:val="005D3836"/>
    <w:rsid w:val="005F4DE2"/>
    <w:rsid w:val="00604502"/>
    <w:rsid w:val="00605F24"/>
    <w:rsid w:val="00612C89"/>
    <w:rsid w:val="0061657F"/>
    <w:rsid w:val="00616B77"/>
    <w:rsid w:val="006435C1"/>
    <w:rsid w:val="0064621A"/>
    <w:rsid w:val="0065477E"/>
    <w:rsid w:val="00664680"/>
    <w:rsid w:val="00665FD2"/>
    <w:rsid w:val="00671AB7"/>
    <w:rsid w:val="0067483A"/>
    <w:rsid w:val="00676AE4"/>
    <w:rsid w:val="00695F9A"/>
    <w:rsid w:val="006A120F"/>
    <w:rsid w:val="006A755B"/>
    <w:rsid w:val="006A7DE1"/>
    <w:rsid w:val="006B5B8E"/>
    <w:rsid w:val="006C22EB"/>
    <w:rsid w:val="006C44B5"/>
    <w:rsid w:val="006D542E"/>
    <w:rsid w:val="006E21F7"/>
    <w:rsid w:val="006E2595"/>
    <w:rsid w:val="006E5AA3"/>
    <w:rsid w:val="006E7754"/>
    <w:rsid w:val="006F320E"/>
    <w:rsid w:val="007104A7"/>
    <w:rsid w:val="00724E4D"/>
    <w:rsid w:val="007300A8"/>
    <w:rsid w:val="0073163A"/>
    <w:rsid w:val="00733F2E"/>
    <w:rsid w:val="007362ED"/>
    <w:rsid w:val="007465F6"/>
    <w:rsid w:val="0075412A"/>
    <w:rsid w:val="00755B1C"/>
    <w:rsid w:val="00757593"/>
    <w:rsid w:val="00770468"/>
    <w:rsid w:val="007755EE"/>
    <w:rsid w:val="0077774C"/>
    <w:rsid w:val="007A27B2"/>
    <w:rsid w:val="007A27BC"/>
    <w:rsid w:val="007A33AD"/>
    <w:rsid w:val="007A5B37"/>
    <w:rsid w:val="007B05FE"/>
    <w:rsid w:val="007B0ECD"/>
    <w:rsid w:val="007B3E32"/>
    <w:rsid w:val="007C1615"/>
    <w:rsid w:val="007C7621"/>
    <w:rsid w:val="007D0721"/>
    <w:rsid w:val="007E0A63"/>
    <w:rsid w:val="007F25B5"/>
    <w:rsid w:val="007F776B"/>
    <w:rsid w:val="00802398"/>
    <w:rsid w:val="00812EF3"/>
    <w:rsid w:val="00816EE5"/>
    <w:rsid w:val="0082433E"/>
    <w:rsid w:val="00827569"/>
    <w:rsid w:val="008331D4"/>
    <w:rsid w:val="00842BD2"/>
    <w:rsid w:val="00845A1F"/>
    <w:rsid w:val="0085108C"/>
    <w:rsid w:val="0085183A"/>
    <w:rsid w:val="00853ABA"/>
    <w:rsid w:val="008559A7"/>
    <w:rsid w:val="0085624B"/>
    <w:rsid w:val="00861C5C"/>
    <w:rsid w:val="00864AD5"/>
    <w:rsid w:val="00867F5D"/>
    <w:rsid w:val="00880890"/>
    <w:rsid w:val="00881A3E"/>
    <w:rsid w:val="008A1727"/>
    <w:rsid w:val="008A2585"/>
    <w:rsid w:val="008B3D61"/>
    <w:rsid w:val="008B7078"/>
    <w:rsid w:val="008C1558"/>
    <w:rsid w:val="008C2674"/>
    <w:rsid w:val="008D164E"/>
    <w:rsid w:val="008F7691"/>
    <w:rsid w:val="009001D9"/>
    <w:rsid w:val="0091211B"/>
    <w:rsid w:val="009170CB"/>
    <w:rsid w:val="00923358"/>
    <w:rsid w:val="009305A4"/>
    <w:rsid w:val="00930B3D"/>
    <w:rsid w:val="009322E0"/>
    <w:rsid w:val="00933DC0"/>
    <w:rsid w:val="0094640E"/>
    <w:rsid w:val="00962E39"/>
    <w:rsid w:val="00974F20"/>
    <w:rsid w:val="009800C3"/>
    <w:rsid w:val="00992B24"/>
    <w:rsid w:val="009931F5"/>
    <w:rsid w:val="009A1E9E"/>
    <w:rsid w:val="009A3247"/>
    <w:rsid w:val="009C48A5"/>
    <w:rsid w:val="009E281F"/>
    <w:rsid w:val="009F1B64"/>
    <w:rsid w:val="00A16F07"/>
    <w:rsid w:val="00A23805"/>
    <w:rsid w:val="00A30151"/>
    <w:rsid w:val="00A31501"/>
    <w:rsid w:val="00A31AF1"/>
    <w:rsid w:val="00A34F67"/>
    <w:rsid w:val="00A35011"/>
    <w:rsid w:val="00A37D74"/>
    <w:rsid w:val="00A4196C"/>
    <w:rsid w:val="00A45912"/>
    <w:rsid w:val="00A500BB"/>
    <w:rsid w:val="00A50C0E"/>
    <w:rsid w:val="00A80BE4"/>
    <w:rsid w:val="00A829F9"/>
    <w:rsid w:val="00A835CB"/>
    <w:rsid w:val="00A9716F"/>
    <w:rsid w:val="00A97D08"/>
    <w:rsid w:val="00AB151E"/>
    <w:rsid w:val="00AB221F"/>
    <w:rsid w:val="00AC74A9"/>
    <w:rsid w:val="00AD1FE8"/>
    <w:rsid w:val="00AD333E"/>
    <w:rsid w:val="00AE0B0F"/>
    <w:rsid w:val="00AF3E41"/>
    <w:rsid w:val="00AF6779"/>
    <w:rsid w:val="00B02CED"/>
    <w:rsid w:val="00B06337"/>
    <w:rsid w:val="00B25860"/>
    <w:rsid w:val="00B359B2"/>
    <w:rsid w:val="00B40344"/>
    <w:rsid w:val="00B44A0C"/>
    <w:rsid w:val="00B4696C"/>
    <w:rsid w:val="00B4704B"/>
    <w:rsid w:val="00B7725D"/>
    <w:rsid w:val="00B854B7"/>
    <w:rsid w:val="00B86554"/>
    <w:rsid w:val="00B90372"/>
    <w:rsid w:val="00B93C57"/>
    <w:rsid w:val="00BC01E2"/>
    <w:rsid w:val="00BC5F0C"/>
    <w:rsid w:val="00BC63F8"/>
    <w:rsid w:val="00BC7FE8"/>
    <w:rsid w:val="00C115A5"/>
    <w:rsid w:val="00C16EBD"/>
    <w:rsid w:val="00C22039"/>
    <w:rsid w:val="00C26D22"/>
    <w:rsid w:val="00C30EF9"/>
    <w:rsid w:val="00C47F81"/>
    <w:rsid w:val="00C521A4"/>
    <w:rsid w:val="00C64315"/>
    <w:rsid w:val="00C72421"/>
    <w:rsid w:val="00C80E17"/>
    <w:rsid w:val="00C9681D"/>
    <w:rsid w:val="00CA7357"/>
    <w:rsid w:val="00CC4E24"/>
    <w:rsid w:val="00CC5F06"/>
    <w:rsid w:val="00CC6B4B"/>
    <w:rsid w:val="00CD4165"/>
    <w:rsid w:val="00CE7B15"/>
    <w:rsid w:val="00CF699D"/>
    <w:rsid w:val="00D05590"/>
    <w:rsid w:val="00D10746"/>
    <w:rsid w:val="00D21213"/>
    <w:rsid w:val="00D25D46"/>
    <w:rsid w:val="00D73058"/>
    <w:rsid w:val="00D73EA6"/>
    <w:rsid w:val="00D84B7D"/>
    <w:rsid w:val="00D94456"/>
    <w:rsid w:val="00D944DE"/>
    <w:rsid w:val="00DA1732"/>
    <w:rsid w:val="00DA2C0B"/>
    <w:rsid w:val="00DA469C"/>
    <w:rsid w:val="00DA6C8C"/>
    <w:rsid w:val="00DD1AA4"/>
    <w:rsid w:val="00DD61EA"/>
    <w:rsid w:val="00DE19D6"/>
    <w:rsid w:val="00E0170A"/>
    <w:rsid w:val="00E02C21"/>
    <w:rsid w:val="00E07F1D"/>
    <w:rsid w:val="00E1176E"/>
    <w:rsid w:val="00E13CDA"/>
    <w:rsid w:val="00E212AB"/>
    <w:rsid w:val="00E24607"/>
    <w:rsid w:val="00E32D66"/>
    <w:rsid w:val="00E43E32"/>
    <w:rsid w:val="00E44CCB"/>
    <w:rsid w:val="00E47EF6"/>
    <w:rsid w:val="00E52527"/>
    <w:rsid w:val="00E56486"/>
    <w:rsid w:val="00E664B8"/>
    <w:rsid w:val="00E71101"/>
    <w:rsid w:val="00E768A5"/>
    <w:rsid w:val="00E944FF"/>
    <w:rsid w:val="00E95698"/>
    <w:rsid w:val="00E9684D"/>
    <w:rsid w:val="00EA5DE8"/>
    <w:rsid w:val="00EC2F61"/>
    <w:rsid w:val="00EE000E"/>
    <w:rsid w:val="00EF490D"/>
    <w:rsid w:val="00EF7BBD"/>
    <w:rsid w:val="00F02C85"/>
    <w:rsid w:val="00F1326F"/>
    <w:rsid w:val="00F146CA"/>
    <w:rsid w:val="00F233D6"/>
    <w:rsid w:val="00F341EE"/>
    <w:rsid w:val="00F450AA"/>
    <w:rsid w:val="00F573F2"/>
    <w:rsid w:val="00F61BB4"/>
    <w:rsid w:val="00F84EAE"/>
    <w:rsid w:val="00F90641"/>
    <w:rsid w:val="00F9688B"/>
    <w:rsid w:val="00F97FB6"/>
    <w:rsid w:val="00FA373E"/>
    <w:rsid w:val="00FA553F"/>
    <w:rsid w:val="00FB2AE1"/>
    <w:rsid w:val="00FB48BD"/>
    <w:rsid w:val="00FB7465"/>
    <w:rsid w:val="00FC333D"/>
    <w:rsid w:val="00FC7CA9"/>
    <w:rsid w:val="00FD7172"/>
    <w:rsid w:val="00FD7FCA"/>
    <w:rsid w:val="00FF36B5"/>
    <w:rsid w:val="00FF5E71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406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064C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4CC5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BC7FE8"/>
    <w:rPr>
      <w:rFonts w:cs="Times New Roman"/>
      <w:b/>
    </w:rPr>
  </w:style>
  <w:style w:type="paragraph" w:styleId="NoSpacing">
    <w:name w:val="No Spacing"/>
    <w:uiPriority w:val="99"/>
    <w:qFormat/>
    <w:rsid w:val="00867F5D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14</Pages>
  <Words>16250</Words>
  <Characters>9264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поіменного голосування про проект рішення</dc:title>
  <dc:subject/>
  <dc:creator>ZEM</dc:creator>
  <cp:keywords/>
  <dc:description/>
  <cp:lastModifiedBy>TRRADA</cp:lastModifiedBy>
  <cp:revision>17</cp:revision>
  <dcterms:created xsi:type="dcterms:W3CDTF">2020-05-20T05:34:00Z</dcterms:created>
  <dcterms:modified xsi:type="dcterms:W3CDTF">2020-05-20T08:57:00Z</dcterms:modified>
</cp:coreProperties>
</file>