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5D9" w:rsidRPr="00F06ABB" w:rsidRDefault="002965D9" w:rsidP="00A80BE4">
      <w:pPr>
        <w:jc w:val="center"/>
        <w:rPr>
          <w:rFonts w:ascii="Times New Roman" w:hAnsi="Times New Roman"/>
          <w:sz w:val="24"/>
          <w:szCs w:val="24"/>
        </w:rPr>
      </w:pPr>
      <w:r w:rsidRPr="00F06ABB">
        <w:rPr>
          <w:rFonts w:ascii="Times New Roman" w:hAnsi="Times New Roman"/>
          <w:sz w:val="24"/>
          <w:szCs w:val="24"/>
        </w:rPr>
        <w:t>Результати поіменного голосування про проект рішення</w:t>
      </w:r>
    </w:p>
    <w:p w:rsidR="002965D9" w:rsidRPr="00F06ABB" w:rsidRDefault="002965D9" w:rsidP="00A80BE4">
      <w:pPr>
        <w:rPr>
          <w:rFonts w:ascii="Times New Roman" w:hAnsi="Times New Roman"/>
          <w:sz w:val="24"/>
          <w:szCs w:val="24"/>
        </w:rPr>
      </w:pPr>
      <w:r w:rsidRPr="00F06ABB">
        <w:rPr>
          <w:rFonts w:ascii="Times New Roman" w:hAnsi="Times New Roman"/>
          <w:sz w:val="24"/>
          <w:szCs w:val="24"/>
        </w:rPr>
        <w:t>«</w:t>
      </w:r>
      <w:r w:rsidRPr="00F06ABB">
        <w:rPr>
          <w:rFonts w:ascii="Times New Roman" w:hAnsi="Times New Roman"/>
          <w:bCs/>
          <w:iCs/>
          <w:sz w:val="24"/>
          <w:szCs w:val="24"/>
        </w:rPr>
        <w:t xml:space="preserve">Про дострокове припинення повноважень депутата Тернопільської районної ради </w:t>
      </w:r>
      <w:r w:rsidRPr="00F06ABB">
        <w:rPr>
          <w:rFonts w:ascii="Times New Roman" w:hAnsi="Times New Roman"/>
          <w:sz w:val="24"/>
          <w:szCs w:val="24"/>
        </w:rPr>
        <w:t>Свербивуса Віктора Володимировича»</w:t>
      </w:r>
    </w:p>
    <w:p w:rsidR="002965D9" w:rsidRPr="00F06ABB" w:rsidRDefault="002965D9" w:rsidP="00A80BE4">
      <w:pPr>
        <w:rPr>
          <w:rFonts w:ascii="Times New Roman" w:hAnsi="Times New Roman"/>
          <w:sz w:val="24"/>
          <w:szCs w:val="24"/>
          <w:lang w:val="ru-RU"/>
        </w:rPr>
      </w:pPr>
      <w:r w:rsidRPr="00F06ABB">
        <w:rPr>
          <w:rFonts w:ascii="Times New Roman" w:hAnsi="Times New Roman"/>
          <w:sz w:val="24"/>
          <w:szCs w:val="24"/>
        </w:rPr>
        <w:t xml:space="preserve">За: </w:t>
      </w:r>
      <w:r w:rsidRPr="00F06ABB">
        <w:rPr>
          <w:rFonts w:ascii="Times New Roman" w:hAnsi="Times New Roman"/>
          <w:sz w:val="24"/>
          <w:szCs w:val="24"/>
          <w:lang w:val="ru-RU"/>
        </w:rPr>
        <w:t>24</w:t>
      </w:r>
      <w:r w:rsidRPr="00F06ABB">
        <w:rPr>
          <w:rFonts w:ascii="Times New Roman" w:hAnsi="Times New Roman"/>
          <w:sz w:val="24"/>
          <w:szCs w:val="24"/>
        </w:rPr>
        <w:t xml:space="preserve">  </w:t>
      </w:r>
      <w:r w:rsidRPr="00F06ABB">
        <w:rPr>
          <w:rFonts w:ascii="Times New Roman" w:hAnsi="Times New Roman"/>
          <w:sz w:val="24"/>
          <w:szCs w:val="24"/>
        </w:rPr>
        <w:tab/>
        <w:t>Проти: 0</w:t>
      </w:r>
      <w:r w:rsidRPr="00F06ABB">
        <w:rPr>
          <w:rFonts w:ascii="Times New Roman" w:hAnsi="Times New Roman"/>
          <w:sz w:val="24"/>
          <w:szCs w:val="24"/>
        </w:rPr>
        <w:tab/>
        <w:t>Утрималися: 0</w:t>
      </w:r>
      <w:r w:rsidRPr="00F06ABB">
        <w:rPr>
          <w:rFonts w:ascii="Times New Roman" w:hAnsi="Times New Roman"/>
          <w:sz w:val="24"/>
          <w:szCs w:val="24"/>
        </w:rPr>
        <w:tab/>
        <w:t xml:space="preserve">Не голосували: </w:t>
      </w:r>
      <w:r w:rsidRPr="00F06ABB">
        <w:rPr>
          <w:rFonts w:ascii="Times New Roman" w:hAnsi="Times New Roman"/>
          <w:sz w:val="24"/>
          <w:szCs w:val="24"/>
          <w:lang w:val="ru-RU"/>
        </w:rPr>
        <w:t>1</w:t>
      </w:r>
      <w:r w:rsidRPr="00F06ABB">
        <w:rPr>
          <w:rFonts w:ascii="Times New Roman" w:hAnsi="Times New Roman"/>
          <w:sz w:val="24"/>
          <w:szCs w:val="24"/>
        </w:rPr>
        <w:tab/>
      </w:r>
      <w:r w:rsidRPr="00F06ABB">
        <w:rPr>
          <w:rFonts w:ascii="Times New Roman" w:hAnsi="Times New Roman"/>
          <w:sz w:val="24"/>
          <w:szCs w:val="24"/>
        </w:rPr>
        <w:tab/>
        <w:t xml:space="preserve">ВСЬОГО: </w:t>
      </w:r>
      <w:r w:rsidRPr="00F06ABB">
        <w:rPr>
          <w:rFonts w:ascii="Times New Roman" w:hAnsi="Times New Roman"/>
          <w:sz w:val="24"/>
          <w:szCs w:val="24"/>
          <w:lang w:val="ru-RU"/>
        </w:rPr>
        <w:t>25</w:t>
      </w:r>
    </w:p>
    <w:p w:rsidR="002965D9" w:rsidRPr="00F06ABB" w:rsidRDefault="002965D9" w:rsidP="00A80BE4">
      <w:pPr>
        <w:jc w:val="center"/>
        <w:rPr>
          <w:rFonts w:ascii="Times New Roman" w:hAnsi="Times New Roman"/>
          <w:sz w:val="24"/>
          <w:szCs w:val="24"/>
        </w:rPr>
      </w:pPr>
      <w:r w:rsidRPr="00F06ABB">
        <w:rPr>
          <w:rFonts w:ascii="Times New Roman" w:hAnsi="Times New Roman"/>
          <w:b/>
          <w:sz w:val="24"/>
          <w:szCs w:val="24"/>
        </w:rPr>
        <w:t>Рішення №744 прийнято.</w:t>
      </w:r>
      <w:r w:rsidRPr="00F06ABB">
        <w:rPr>
          <w:rFonts w:ascii="Times New Roman" w:hAnsi="Times New Roman"/>
          <w:sz w:val="24"/>
          <w:szCs w:val="24"/>
        </w:rPr>
        <w:t xml:space="preserve"> (Додається).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4163"/>
        <w:gridCol w:w="2005"/>
        <w:gridCol w:w="3296"/>
      </w:tblGrid>
      <w:tr w:rsidR="002965D9" w:rsidRPr="00F06ABB" w:rsidTr="008331D4">
        <w:trPr>
          <w:trHeight w:hRule="exact" w:val="340"/>
        </w:trPr>
        <w:tc>
          <w:tcPr>
            <w:tcW w:w="817" w:type="dxa"/>
          </w:tcPr>
          <w:p w:rsidR="002965D9" w:rsidRPr="00F06ABB" w:rsidRDefault="002965D9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b/>
                <w:sz w:val="24"/>
                <w:szCs w:val="24"/>
              </w:rPr>
            </w:pPr>
            <w:r w:rsidRPr="00F06AB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163" w:type="dxa"/>
          </w:tcPr>
          <w:p w:rsidR="002965D9" w:rsidRPr="00F06ABB" w:rsidRDefault="002965D9" w:rsidP="008331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6ABB">
              <w:rPr>
                <w:rFonts w:ascii="Times New Roman" w:hAnsi="Times New Roman"/>
                <w:b/>
                <w:sz w:val="24"/>
                <w:szCs w:val="24"/>
              </w:rPr>
              <w:t>ПІП</w:t>
            </w:r>
          </w:p>
        </w:tc>
        <w:tc>
          <w:tcPr>
            <w:tcW w:w="2005" w:type="dxa"/>
          </w:tcPr>
          <w:p w:rsidR="002965D9" w:rsidRPr="00F06ABB" w:rsidRDefault="002965D9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b/>
                <w:sz w:val="24"/>
                <w:szCs w:val="24"/>
              </w:rPr>
            </w:pPr>
            <w:r w:rsidRPr="00F06ABB">
              <w:rPr>
                <w:b/>
                <w:sz w:val="24"/>
                <w:szCs w:val="24"/>
              </w:rPr>
              <w:t>Голосування</w:t>
            </w:r>
          </w:p>
        </w:tc>
        <w:tc>
          <w:tcPr>
            <w:tcW w:w="3296" w:type="dxa"/>
          </w:tcPr>
          <w:p w:rsidR="002965D9" w:rsidRPr="00F06ABB" w:rsidRDefault="002965D9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b/>
                <w:sz w:val="24"/>
                <w:szCs w:val="24"/>
              </w:rPr>
            </w:pPr>
            <w:r w:rsidRPr="00F06ABB">
              <w:rPr>
                <w:b/>
                <w:sz w:val="24"/>
                <w:szCs w:val="24"/>
              </w:rPr>
              <w:t>Політична партія</w:t>
            </w:r>
          </w:p>
        </w:tc>
      </w:tr>
      <w:tr w:rsidR="002965D9" w:rsidRPr="00F06ABB" w:rsidTr="008331D4">
        <w:trPr>
          <w:trHeight w:hRule="exact" w:val="340"/>
        </w:trPr>
        <w:tc>
          <w:tcPr>
            <w:tcW w:w="817" w:type="dxa"/>
          </w:tcPr>
          <w:p w:rsidR="002965D9" w:rsidRPr="00F06ABB" w:rsidRDefault="002965D9" w:rsidP="00816EE5">
            <w:pPr>
              <w:pStyle w:val="BodyText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965D9" w:rsidRPr="00F06ABB" w:rsidRDefault="002965D9" w:rsidP="008331D4">
            <w:pPr>
              <w:rPr>
                <w:rFonts w:ascii="Times New Roman" w:hAnsi="Times New Roman"/>
                <w:sz w:val="24"/>
                <w:szCs w:val="24"/>
              </w:rPr>
            </w:pPr>
            <w:r w:rsidRPr="00F06ABB">
              <w:rPr>
                <w:rFonts w:ascii="Times New Roman" w:hAnsi="Times New Roman"/>
                <w:sz w:val="24"/>
                <w:szCs w:val="24"/>
              </w:rPr>
              <w:t>Дзудзило Володимир Миколайович</w:t>
            </w:r>
          </w:p>
        </w:tc>
        <w:tc>
          <w:tcPr>
            <w:tcW w:w="2005" w:type="dxa"/>
          </w:tcPr>
          <w:p w:rsidR="002965D9" w:rsidRPr="00F06ABB" w:rsidRDefault="002965D9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06ABB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2965D9" w:rsidRPr="00F06ABB" w:rsidRDefault="002965D9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</w:p>
          <w:p w:rsidR="002965D9" w:rsidRPr="00F06ABB" w:rsidRDefault="002965D9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06ABB">
              <w:rPr>
                <w:sz w:val="24"/>
                <w:szCs w:val="24"/>
              </w:rPr>
              <w:t>Фракція Партії Блок Петра Порошенка «Солідарність»</w:t>
            </w:r>
          </w:p>
        </w:tc>
      </w:tr>
      <w:tr w:rsidR="002965D9" w:rsidRPr="00F06ABB" w:rsidTr="008331D4">
        <w:trPr>
          <w:trHeight w:hRule="exact" w:val="340"/>
        </w:trPr>
        <w:tc>
          <w:tcPr>
            <w:tcW w:w="817" w:type="dxa"/>
          </w:tcPr>
          <w:p w:rsidR="002965D9" w:rsidRPr="00F06ABB" w:rsidRDefault="002965D9" w:rsidP="00816EE5">
            <w:pPr>
              <w:pStyle w:val="BodyText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965D9" w:rsidRPr="00F06ABB" w:rsidRDefault="002965D9" w:rsidP="008331D4">
            <w:pPr>
              <w:rPr>
                <w:rFonts w:ascii="Times New Roman" w:hAnsi="Times New Roman"/>
                <w:sz w:val="24"/>
                <w:szCs w:val="24"/>
              </w:rPr>
            </w:pPr>
            <w:r w:rsidRPr="00F06ABB">
              <w:rPr>
                <w:rFonts w:ascii="Times New Roman" w:hAnsi="Times New Roman"/>
                <w:sz w:val="24"/>
                <w:szCs w:val="24"/>
              </w:rPr>
              <w:t>Дурович Микола Федорович</w:t>
            </w:r>
          </w:p>
        </w:tc>
        <w:tc>
          <w:tcPr>
            <w:tcW w:w="2005" w:type="dxa"/>
          </w:tcPr>
          <w:p w:rsidR="002965D9" w:rsidRPr="00F06ABB" w:rsidRDefault="002965D9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F06ABB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965D9" w:rsidRPr="00F06ABB" w:rsidRDefault="002965D9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965D9" w:rsidRPr="00F06ABB" w:rsidTr="008331D4">
        <w:trPr>
          <w:trHeight w:hRule="exact" w:val="340"/>
        </w:trPr>
        <w:tc>
          <w:tcPr>
            <w:tcW w:w="817" w:type="dxa"/>
          </w:tcPr>
          <w:p w:rsidR="002965D9" w:rsidRPr="00F06ABB" w:rsidRDefault="002965D9" w:rsidP="00816EE5">
            <w:pPr>
              <w:pStyle w:val="BodyText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965D9" w:rsidRPr="00F06ABB" w:rsidRDefault="002965D9" w:rsidP="008331D4">
            <w:pPr>
              <w:rPr>
                <w:rFonts w:ascii="Times New Roman" w:hAnsi="Times New Roman"/>
                <w:sz w:val="24"/>
                <w:szCs w:val="24"/>
              </w:rPr>
            </w:pPr>
            <w:r w:rsidRPr="00F06ABB">
              <w:rPr>
                <w:rFonts w:ascii="Times New Roman" w:hAnsi="Times New Roman"/>
                <w:sz w:val="24"/>
                <w:szCs w:val="24"/>
              </w:rPr>
              <w:t>Крупніцький Володимир Григорович</w:t>
            </w:r>
          </w:p>
        </w:tc>
        <w:tc>
          <w:tcPr>
            <w:tcW w:w="2005" w:type="dxa"/>
          </w:tcPr>
          <w:p w:rsidR="002965D9" w:rsidRPr="00F06ABB" w:rsidRDefault="002965D9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06ABB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2965D9" w:rsidRPr="00F06ABB" w:rsidRDefault="002965D9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965D9" w:rsidRPr="00F06ABB" w:rsidTr="008331D4">
        <w:trPr>
          <w:trHeight w:hRule="exact" w:val="340"/>
        </w:trPr>
        <w:tc>
          <w:tcPr>
            <w:tcW w:w="817" w:type="dxa"/>
          </w:tcPr>
          <w:p w:rsidR="002965D9" w:rsidRPr="00F06ABB" w:rsidRDefault="002965D9" w:rsidP="00816EE5">
            <w:pPr>
              <w:pStyle w:val="BodyText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965D9" w:rsidRPr="00F06ABB" w:rsidRDefault="002965D9" w:rsidP="008331D4">
            <w:pPr>
              <w:rPr>
                <w:rFonts w:ascii="Times New Roman" w:hAnsi="Times New Roman"/>
                <w:sz w:val="24"/>
                <w:szCs w:val="24"/>
              </w:rPr>
            </w:pPr>
            <w:r w:rsidRPr="00F06ABB">
              <w:rPr>
                <w:rFonts w:ascii="Times New Roman" w:hAnsi="Times New Roman"/>
                <w:sz w:val="24"/>
                <w:szCs w:val="24"/>
              </w:rPr>
              <w:t>Кузь Андрій Миронович</w:t>
            </w:r>
          </w:p>
        </w:tc>
        <w:tc>
          <w:tcPr>
            <w:tcW w:w="2005" w:type="dxa"/>
          </w:tcPr>
          <w:p w:rsidR="002965D9" w:rsidRPr="00F06ABB" w:rsidRDefault="002965D9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06ABB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965D9" w:rsidRPr="00F06ABB" w:rsidRDefault="002965D9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965D9" w:rsidRPr="00F06ABB" w:rsidTr="008331D4">
        <w:trPr>
          <w:trHeight w:hRule="exact" w:val="340"/>
        </w:trPr>
        <w:tc>
          <w:tcPr>
            <w:tcW w:w="817" w:type="dxa"/>
          </w:tcPr>
          <w:p w:rsidR="002965D9" w:rsidRPr="00F06ABB" w:rsidRDefault="002965D9" w:rsidP="00816EE5">
            <w:pPr>
              <w:pStyle w:val="BodyText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965D9" w:rsidRPr="00F06ABB" w:rsidRDefault="002965D9" w:rsidP="008331D4">
            <w:pPr>
              <w:rPr>
                <w:rFonts w:ascii="Times New Roman" w:hAnsi="Times New Roman"/>
                <w:sz w:val="24"/>
                <w:szCs w:val="24"/>
              </w:rPr>
            </w:pPr>
            <w:r w:rsidRPr="00F06ABB">
              <w:rPr>
                <w:rFonts w:ascii="Times New Roman" w:hAnsi="Times New Roman"/>
                <w:sz w:val="24"/>
                <w:szCs w:val="24"/>
              </w:rPr>
              <w:t>Решетуха Ярослав Дмитрович</w:t>
            </w:r>
          </w:p>
        </w:tc>
        <w:tc>
          <w:tcPr>
            <w:tcW w:w="2005" w:type="dxa"/>
          </w:tcPr>
          <w:p w:rsidR="002965D9" w:rsidRPr="00F06ABB" w:rsidRDefault="002965D9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06ABB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965D9" w:rsidRPr="00F06ABB" w:rsidRDefault="002965D9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965D9" w:rsidRPr="00F06ABB" w:rsidTr="008331D4">
        <w:trPr>
          <w:trHeight w:hRule="exact" w:val="340"/>
        </w:trPr>
        <w:tc>
          <w:tcPr>
            <w:tcW w:w="817" w:type="dxa"/>
          </w:tcPr>
          <w:p w:rsidR="002965D9" w:rsidRPr="00F06ABB" w:rsidRDefault="002965D9" w:rsidP="00816EE5">
            <w:pPr>
              <w:pStyle w:val="BodyText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965D9" w:rsidRPr="00F06ABB" w:rsidRDefault="002965D9" w:rsidP="008331D4">
            <w:pPr>
              <w:rPr>
                <w:rFonts w:ascii="Times New Roman" w:hAnsi="Times New Roman"/>
                <w:sz w:val="24"/>
                <w:szCs w:val="24"/>
              </w:rPr>
            </w:pPr>
            <w:r w:rsidRPr="00F06ABB">
              <w:rPr>
                <w:rFonts w:ascii="Times New Roman" w:hAnsi="Times New Roman"/>
                <w:sz w:val="24"/>
                <w:szCs w:val="24"/>
              </w:rPr>
              <w:t>Федуник Юрій Володимирович</w:t>
            </w:r>
          </w:p>
        </w:tc>
        <w:tc>
          <w:tcPr>
            <w:tcW w:w="2005" w:type="dxa"/>
          </w:tcPr>
          <w:p w:rsidR="002965D9" w:rsidRPr="00F06ABB" w:rsidRDefault="002965D9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F06ABB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965D9" w:rsidRPr="00F06ABB" w:rsidRDefault="002965D9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965D9" w:rsidRPr="00F06ABB" w:rsidTr="008331D4">
        <w:trPr>
          <w:trHeight w:hRule="exact" w:val="340"/>
        </w:trPr>
        <w:tc>
          <w:tcPr>
            <w:tcW w:w="817" w:type="dxa"/>
          </w:tcPr>
          <w:p w:rsidR="002965D9" w:rsidRPr="00F06ABB" w:rsidRDefault="002965D9" w:rsidP="00816EE5">
            <w:pPr>
              <w:pStyle w:val="BodyText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</w:tcBorders>
          </w:tcPr>
          <w:p w:rsidR="002965D9" w:rsidRPr="00F06ABB" w:rsidRDefault="002965D9" w:rsidP="008331D4">
            <w:pPr>
              <w:rPr>
                <w:rFonts w:ascii="Times New Roman" w:hAnsi="Times New Roman"/>
                <w:sz w:val="24"/>
                <w:szCs w:val="24"/>
              </w:rPr>
            </w:pPr>
            <w:r w:rsidRPr="00F06ABB">
              <w:rPr>
                <w:rFonts w:ascii="Times New Roman" w:hAnsi="Times New Roman"/>
                <w:sz w:val="24"/>
                <w:szCs w:val="24"/>
              </w:rPr>
              <w:t>Шуліга Олександра Богданівна</w:t>
            </w:r>
          </w:p>
        </w:tc>
        <w:tc>
          <w:tcPr>
            <w:tcW w:w="2005" w:type="dxa"/>
          </w:tcPr>
          <w:p w:rsidR="002965D9" w:rsidRPr="00F06ABB" w:rsidRDefault="002965D9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06ABB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2965D9" w:rsidRPr="00F06ABB" w:rsidRDefault="002965D9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965D9" w:rsidRPr="00F06ABB" w:rsidTr="008331D4">
        <w:trPr>
          <w:trHeight w:hRule="exact" w:val="340"/>
        </w:trPr>
        <w:tc>
          <w:tcPr>
            <w:tcW w:w="817" w:type="dxa"/>
          </w:tcPr>
          <w:p w:rsidR="002965D9" w:rsidRPr="00F06ABB" w:rsidRDefault="002965D9" w:rsidP="00816EE5">
            <w:pPr>
              <w:pStyle w:val="BodyText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bottom w:val="nil"/>
            </w:tcBorders>
          </w:tcPr>
          <w:p w:rsidR="002965D9" w:rsidRPr="00F06ABB" w:rsidRDefault="002965D9" w:rsidP="008331D4">
            <w:pPr>
              <w:rPr>
                <w:rFonts w:ascii="Times New Roman" w:hAnsi="Times New Roman"/>
                <w:sz w:val="24"/>
                <w:szCs w:val="24"/>
              </w:rPr>
            </w:pPr>
            <w:r w:rsidRPr="00F06ABB">
              <w:rPr>
                <w:rFonts w:ascii="Times New Roman" w:hAnsi="Times New Roman"/>
                <w:sz w:val="24"/>
                <w:szCs w:val="24"/>
              </w:rPr>
              <w:t>Бородай Степан Дмитрович</w:t>
            </w:r>
          </w:p>
        </w:tc>
        <w:tc>
          <w:tcPr>
            <w:tcW w:w="2005" w:type="dxa"/>
          </w:tcPr>
          <w:p w:rsidR="002965D9" w:rsidRPr="00F06ABB" w:rsidRDefault="002965D9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06ABB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2965D9" w:rsidRPr="00F06ABB" w:rsidRDefault="002965D9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  <w:p w:rsidR="002965D9" w:rsidRPr="00F06ABB" w:rsidRDefault="002965D9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06ABB">
              <w:rPr>
                <w:sz w:val="24"/>
                <w:szCs w:val="24"/>
              </w:rPr>
              <w:t>Фракція Радикальної партії Олега Ляшка</w:t>
            </w:r>
          </w:p>
        </w:tc>
      </w:tr>
      <w:tr w:rsidR="002965D9" w:rsidRPr="00F06ABB" w:rsidTr="008331D4">
        <w:trPr>
          <w:trHeight w:hRule="exact" w:val="340"/>
        </w:trPr>
        <w:tc>
          <w:tcPr>
            <w:tcW w:w="817" w:type="dxa"/>
          </w:tcPr>
          <w:p w:rsidR="002965D9" w:rsidRPr="00F06ABB" w:rsidRDefault="002965D9" w:rsidP="00816EE5">
            <w:pPr>
              <w:pStyle w:val="BodyText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965D9" w:rsidRPr="00F06ABB" w:rsidRDefault="002965D9" w:rsidP="008331D4">
            <w:pPr>
              <w:rPr>
                <w:rFonts w:ascii="Times New Roman" w:hAnsi="Times New Roman"/>
                <w:sz w:val="24"/>
                <w:szCs w:val="24"/>
              </w:rPr>
            </w:pPr>
            <w:r w:rsidRPr="00F06ABB">
              <w:rPr>
                <w:rFonts w:ascii="Times New Roman" w:hAnsi="Times New Roman"/>
                <w:sz w:val="24"/>
                <w:szCs w:val="24"/>
              </w:rPr>
              <w:t>Злонкевич Андрій Ярославович</w:t>
            </w:r>
          </w:p>
        </w:tc>
        <w:tc>
          <w:tcPr>
            <w:tcW w:w="2005" w:type="dxa"/>
          </w:tcPr>
          <w:p w:rsidR="002965D9" w:rsidRPr="00F06ABB" w:rsidRDefault="002965D9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06ABB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965D9" w:rsidRPr="00F06ABB" w:rsidRDefault="002965D9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965D9" w:rsidRPr="00F06ABB" w:rsidTr="008331D4">
        <w:trPr>
          <w:trHeight w:hRule="exact" w:val="340"/>
        </w:trPr>
        <w:tc>
          <w:tcPr>
            <w:tcW w:w="817" w:type="dxa"/>
          </w:tcPr>
          <w:p w:rsidR="002965D9" w:rsidRPr="00F06ABB" w:rsidRDefault="002965D9" w:rsidP="00816EE5">
            <w:pPr>
              <w:pStyle w:val="BodyText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965D9" w:rsidRPr="00F06ABB" w:rsidRDefault="002965D9" w:rsidP="008331D4">
            <w:pPr>
              <w:rPr>
                <w:rFonts w:ascii="Times New Roman" w:hAnsi="Times New Roman"/>
                <w:sz w:val="24"/>
                <w:szCs w:val="24"/>
              </w:rPr>
            </w:pPr>
            <w:r w:rsidRPr="00F06ABB">
              <w:rPr>
                <w:rFonts w:ascii="Times New Roman" w:hAnsi="Times New Roman"/>
                <w:sz w:val="24"/>
                <w:szCs w:val="24"/>
              </w:rPr>
              <w:t>Костик Володимир Петрович</w:t>
            </w:r>
          </w:p>
        </w:tc>
        <w:tc>
          <w:tcPr>
            <w:tcW w:w="2005" w:type="dxa"/>
          </w:tcPr>
          <w:p w:rsidR="002965D9" w:rsidRPr="00F06ABB" w:rsidRDefault="002965D9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06ABB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965D9" w:rsidRPr="00F06ABB" w:rsidRDefault="002965D9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965D9" w:rsidRPr="00F06ABB" w:rsidTr="008331D4">
        <w:trPr>
          <w:trHeight w:hRule="exact" w:val="340"/>
        </w:trPr>
        <w:tc>
          <w:tcPr>
            <w:tcW w:w="817" w:type="dxa"/>
          </w:tcPr>
          <w:p w:rsidR="002965D9" w:rsidRPr="00F06ABB" w:rsidRDefault="002965D9" w:rsidP="00816EE5">
            <w:pPr>
              <w:pStyle w:val="BodyText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965D9" w:rsidRPr="00F06ABB" w:rsidRDefault="002965D9" w:rsidP="008331D4">
            <w:pPr>
              <w:rPr>
                <w:rFonts w:ascii="Times New Roman" w:hAnsi="Times New Roman"/>
                <w:sz w:val="24"/>
                <w:szCs w:val="24"/>
              </w:rPr>
            </w:pPr>
            <w:r w:rsidRPr="00F06ABB">
              <w:rPr>
                <w:rFonts w:ascii="Times New Roman" w:hAnsi="Times New Roman"/>
                <w:sz w:val="24"/>
                <w:szCs w:val="24"/>
              </w:rPr>
              <w:t>Михальчишин Микола Степанович</w:t>
            </w:r>
          </w:p>
        </w:tc>
        <w:tc>
          <w:tcPr>
            <w:tcW w:w="2005" w:type="dxa"/>
          </w:tcPr>
          <w:p w:rsidR="002965D9" w:rsidRPr="00F06ABB" w:rsidRDefault="002965D9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06ABB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965D9" w:rsidRPr="00F06ABB" w:rsidRDefault="002965D9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965D9" w:rsidRPr="00F06ABB" w:rsidTr="008331D4">
        <w:trPr>
          <w:trHeight w:hRule="exact" w:val="340"/>
        </w:trPr>
        <w:tc>
          <w:tcPr>
            <w:tcW w:w="817" w:type="dxa"/>
          </w:tcPr>
          <w:p w:rsidR="002965D9" w:rsidRPr="00F06ABB" w:rsidRDefault="002965D9" w:rsidP="00816EE5">
            <w:pPr>
              <w:pStyle w:val="BodyText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965D9" w:rsidRPr="00F06ABB" w:rsidRDefault="002965D9" w:rsidP="008331D4">
            <w:pPr>
              <w:rPr>
                <w:rFonts w:ascii="Times New Roman" w:hAnsi="Times New Roman"/>
                <w:sz w:val="24"/>
                <w:szCs w:val="24"/>
              </w:rPr>
            </w:pPr>
            <w:r w:rsidRPr="00F06ABB">
              <w:rPr>
                <w:rFonts w:ascii="Times New Roman" w:hAnsi="Times New Roman"/>
                <w:sz w:val="24"/>
                <w:szCs w:val="24"/>
              </w:rPr>
              <w:t>Свербивус Віктор Володимирович</w:t>
            </w:r>
          </w:p>
        </w:tc>
        <w:tc>
          <w:tcPr>
            <w:tcW w:w="2005" w:type="dxa"/>
          </w:tcPr>
          <w:p w:rsidR="002965D9" w:rsidRPr="00F06ABB" w:rsidRDefault="002965D9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06ABB">
              <w:rPr>
                <w:sz w:val="24"/>
                <w:szCs w:val="24"/>
              </w:rPr>
              <w:t>Не голосував</w:t>
            </w:r>
          </w:p>
        </w:tc>
        <w:tc>
          <w:tcPr>
            <w:tcW w:w="3296" w:type="dxa"/>
            <w:vMerge/>
          </w:tcPr>
          <w:p w:rsidR="002965D9" w:rsidRPr="00F06ABB" w:rsidRDefault="002965D9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965D9" w:rsidRPr="00F06ABB" w:rsidTr="008331D4">
        <w:trPr>
          <w:trHeight w:hRule="exact" w:val="340"/>
        </w:trPr>
        <w:tc>
          <w:tcPr>
            <w:tcW w:w="817" w:type="dxa"/>
          </w:tcPr>
          <w:p w:rsidR="002965D9" w:rsidRPr="00F06ABB" w:rsidRDefault="002965D9" w:rsidP="00816EE5">
            <w:pPr>
              <w:pStyle w:val="BodyText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965D9" w:rsidRPr="00F06ABB" w:rsidRDefault="002965D9" w:rsidP="008331D4">
            <w:pPr>
              <w:rPr>
                <w:rFonts w:ascii="Times New Roman" w:hAnsi="Times New Roman"/>
                <w:sz w:val="24"/>
                <w:szCs w:val="24"/>
              </w:rPr>
            </w:pPr>
            <w:r w:rsidRPr="00F06ABB">
              <w:rPr>
                <w:rFonts w:ascii="Times New Roman" w:hAnsi="Times New Roman"/>
                <w:sz w:val="24"/>
                <w:szCs w:val="24"/>
              </w:rPr>
              <w:t>Тарасенко Руслан Михайлович</w:t>
            </w:r>
          </w:p>
        </w:tc>
        <w:tc>
          <w:tcPr>
            <w:tcW w:w="2005" w:type="dxa"/>
          </w:tcPr>
          <w:p w:rsidR="002965D9" w:rsidRPr="00F06ABB" w:rsidRDefault="002965D9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06ABB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2965D9" w:rsidRPr="00F06ABB" w:rsidRDefault="002965D9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965D9" w:rsidRPr="00F06ABB" w:rsidTr="008331D4">
        <w:trPr>
          <w:trHeight w:hRule="exact" w:val="340"/>
        </w:trPr>
        <w:tc>
          <w:tcPr>
            <w:tcW w:w="817" w:type="dxa"/>
          </w:tcPr>
          <w:p w:rsidR="002965D9" w:rsidRPr="00F06ABB" w:rsidRDefault="002965D9" w:rsidP="00816EE5">
            <w:pPr>
              <w:pStyle w:val="BodyText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</w:tcBorders>
          </w:tcPr>
          <w:p w:rsidR="002965D9" w:rsidRPr="00F06ABB" w:rsidRDefault="002965D9" w:rsidP="008331D4">
            <w:pPr>
              <w:rPr>
                <w:rFonts w:ascii="Times New Roman" w:hAnsi="Times New Roman"/>
                <w:sz w:val="24"/>
                <w:szCs w:val="24"/>
              </w:rPr>
            </w:pPr>
            <w:r w:rsidRPr="00F06ABB">
              <w:rPr>
                <w:rFonts w:ascii="Times New Roman" w:hAnsi="Times New Roman"/>
                <w:sz w:val="24"/>
                <w:szCs w:val="24"/>
              </w:rPr>
              <w:t>Чудик Арсен Ігорович</w:t>
            </w:r>
          </w:p>
        </w:tc>
        <w:tc>
          <w:tcPr>
            <w:tcW w:w="2005" w:type="dxa"/>
          </w:tcPr>
          <w:p w:rsidR="002965D9" w:rsidRPr="00F06ABB" w:rsidRDefault="002965D9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06ABB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2965D9" w:rsidRPr="00F06ABB" w:rsidRDefault="002965D9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965D9" w:rsidRPr="00F06ABB" w:rsidTr="008331D4">
        <w:trPr>
          <w:trHeight w:hRule="exact" w:val="340"/>
        </w:trPr>
        <w:tc>
          <w:tcPr>
            <w:tcW w:w="817" w:type="dxa"/>
          </w:tcPr>
          <w:p w:rsidR="002965D9" w:rsidRPr="00F06ABB" w:rsidRDefault="002965D9" w:rsidP="00816EE5">
            <w:pPr>
              <w:pStyle w:val="BodyText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bottom w:val="nil"/>
            </w:tcBorders>
          </w:tcPr>
          <w:p w:rsidR="002965D9" w:rsidRPr="00F06ABB" w:rsidRDefault="002965D9" w:rsidP="008331D4">
            <w:pPr>
              <w:tabs>
                <w:tab w:val="left" w:pos="4290"/>
              </w:tabs>
              <w:rPr>
                <w:rFonts w:ascii="Times New Roman" w:hAnsi="Times New Roman"/>
                <w:sz w:val="24"/>
                <w:szCs w:val="24"/>
              </w:rPr>
            </w:pPr>
            <w:r w:rsidRPr="00F06ABB">
              <w:rPr>
                <w:rFonts w:ascii="Times New Roman" w:hAnsi="Times New Roman"/>
                <w:sz w:val="24"/>
                <w:szCs w:val="24"/>
              </w:rPr>
              <w:t>Галайко Андрій Васильович</w:t>
            </w:r>
            <w:r w:rsidRPr="00F06ABB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005" w:type="dxa"/>
          </w:tcPr>
          <w:p w:rsidR="002965D9" w:rsidRPr="00F06ABB" w:rsidRDefault="002965D9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06ABB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2965D9" w:rsidRPr="00F06ABB" w:rsidRDefault="002965D9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06ABB">
              <w:rPr>
                <w:sz w:val="24"/>
                <w:szCs w:val="24"/>
              </w:rPr>
              <w:t>Фракція Політичної партії «Об’єднання «Самопоміч»</w:t>
            </w:r>
          </w:p>
        </w:tc>
      </w:tr>
      <w:tr w:rsidR="002965D9" w:rsidRPr="00F06ABB" w:rsidTr="008331D4">
        <w:trPr>
          <w:trHeight w:hRule="exact" w:val="340"/>
        </w:trPr>
        <w:tc>
          <w:tcPr>
            <w:tcW w:w="817" w:type="dxa"/>
          </w:tcPr>
          <w:p w:rsidR="002965D9" w:rsidRPr="00F06ABB" w:rsidRDefault="002965D9" w:rsidP="00816EE5">
            <w:pPr>
              <w:pStyle w:val="BodyText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965D9" w:rsidRPr="00F06ABB" w:rsidRDefault="002965D9" w:rsidP="008331D4">
            <w:pPr>
              <w:rPr>
                <w:rFonts w:ascii="Times New Roman" w:hAnsi="Times New Roman"/>
                <w:sz w:val="24"/>
                <w:szCs w:val="24"/>
              </w:rPr>
            </w:pPr>
            <w:r w:rsidRPr="00F06ABB">
              <w:rPr>
                <w:rFonts w:ascii="Times New Roman" w:hAnsi="Times New Roman"/>
                <w:sz w:val="24"/>
                <w:szCs w:val="24"/>
              </w:rPr>
              <w:t>Дзюбак Назар Олегович</w:t>
            </w:r>
          </w:p>
        </w:tc>
        <w:tc>
          <w:tcPr>
            <w:tcW w:w="2005" w:type="dxa"/>
          </w:tcPr>
          <w:p w:rsidR="002965D9" w:rsidRPr="00F06ABB" w:rsidRDefault="002965D9" w:rsidP="007A33AD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F06ABB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965D9" w:rsidRPr="00F06ABB" w:rsidRDefault="002965D9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965D9" w:rsidRPr="00F06ABB" w:rsidTr="008331D4">
        <w:trPr>
          <w:trHeight w:hRule="exact" w:val="340"/>
        </w:trPr>
        <w:tc>
          <w:tcPr>
            <w:tcW w:w="817" w:type="dxa"/>
          </w:tcPr>
          <w:p w:rsidR="002965D9" w:rsidRPr="00F06ABB" w:rsidRDefault="002965D9" w:rsidP="00816EE5">
            <w:pPr>
              <w:pStyle w:val="BodyText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965D9" w:rsidRPr="00F06ABB" w:rsidRDefault="002965D9" w:rsidP="008331D4">
            <w:pPr>
              <w:rPr>
                <w:rFonts w:ascii="Times New Roman" w:hAnsi="Times New Roman"/>
                <w:sz w:val="24"/>
                <w:szCs w:val="24"/>
              </w:rPr>
            </w:pPr>
            <w:r w:rsidRPr="00F06ABB">
              <w:rPr>
                <w:rFonts w:ascii="Times New Roman" w:hAnsi="Times New Roman"/>
                <w:sz w:val="24"/>
                <w:szCs w:val="24"/>
              </w:rPr>
              <w:t xml:space="preserve">Дідик Андрій Арсенович </w:t>
            </w:r>
          </w:p>
        </w:tc>
        <w:tc>
          <w:tcPr>
            <w:tcW w:w="2005" w:type="dxa"/>
          </w:tcPr>
          <w:p w:rsidR="002965D9" w:rsidRPr="00F06ABB" w:rsidRDefault="002965D9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F06ABB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965D9" w:rsidRPr="00F06ABB" w:rsidRDefault="002965D9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965D9" w:rsidRPr="00F06ABB" w:rsidTr="008331D4">
        <w:trPr>
          <w:trHeight w:hRule="exact" w:val="340"/>
        </w:trPr>
        <w:tc>
          <w:tcPr>
            <w:tcW w:w="817" w:type="dxa"/>
          </w:tcPr>
          <w:p w:rsidR="002965D9" w:rsidRPr="00F06ABB" w:rsidRDefault="002965D9" w:rsidP="00816EE5">
            <w:pPr>
              <w:pStyle w:val="BodyText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965D9" w:rsidRPr="00F06ABB" w:rsidRDefault="002965D9" w:rsidP="008331D4">
            <w:pPr>
              <w:rPr>
                <w:rFonts w:ascii="Times New Roman" w:hAnsi="Times New Roman"/>
                <w:sz w:val="24"/>
                <w:szCs w:val="24"/>
              </w:rPr>
            </w:pPr>
            <w:r w:rsidRPr="00F06ABB">
              <w:rPr>
                <w:rFonts w:ascii="Times New Roman" w:hAnsi="Times New Roman"/>
                <w:sz w:val="24"/>
                <w:szCs w:val="24"/>
              </w:rPr>
              <w:t>Зюбровська Надія Яківна</w:t>
            </w:r>
          </w:p>
        </w:tc>
        <w:tc>
          <w:tcPr>
            <w:tcW w:w="2005" w:type="dxa"/>
          </w:tcPr>
          <w:p w:rsidR="002965D9" w:rsidRPr="00F06ABB" w:rsidRDefault="002965D9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06ABB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965D9" w:rsidRPr="00F06ABB" w:rsidRDefault="002965D9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965D9" w:rsidRPr="00F06ABB" w:rsidTr="008331D4">
        <w:trPr>
          <w:trHeight w:hRule="exact" w:val="340"/>
        </w:trPr>
        <w:tc>
          <w:tcPr>
            <w:tcW w:w="817" w:type="dxa"/>
          </w:tcPr>
          <w:p w:rsidR="002965D9" w:rsidRPr="00F06ABB" w:rsidRDefault="002965D9" w:rsidP="00816EE5">
            <w:pPr>
              <w:pStyle w:val="BodyText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965D9" w:rsidRPr="00F06ABB" w:rsidRDefault="002965D9" w:rsidP="008331D4">
            <w:pPr>
              <w:rPr>
                <w:rFonts w:ascii="Times New Roman" w:hAnsi="Times New Roman"/>
                <w:sz w:val="24"/>
                <w:szCs w:val="24"/>
              </w:rPr>
            </w:pPr>
            <w:r w:rsidRPr="00F06ABB">
              <w:rPr>
                <w:rFonts w:ascii="Times New Roman" w:hAnsi="Times New Roman"/>
                <w:sz w:val="24"/>
                <w:szCs w:val="24"/>
              </w:rPr>
              <w:t xml:space="preserve">Крупа Ірина Володимирівна </w:t>
            </w:r>
          </w:p>
        </w:tc>
        <w:tc>
          <w:tcPr>
            <w:tcW w:w="2005" w:type="dxa"/>
          </w:tcPr>
          <w:p w:rsidR="002965D9" w:rsidRPr="00F06ABB" w:rsidRDefault="002965D9" w:rsidP="009D06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ABB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965D9" w:rsidRPr="00F06ABB" w:rsidRDefault="002965D9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965D9" w:rsidRPr="00F06ABB" w:rsidTr="008331D4">
        <w:trPr>
          <w:trHeight w:hRule="exact" w:val="340"/>
        </w:trPr>
        <w:tc>
          <w:tcPr>
            <w:tcW w:w="817" w:type="dxa"/>
          </w:tcPr>
          <w:p w:rsidR="002965D9" w:rsidRPr="00F06ABB" w:rsidRDefault="002965D9" w:rsidP="00816EE5">
            <w:pPr>
              <w:pStyle w:val="BodyText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965D9" w:rsidRPr="00F06ABB" w:rsidRDefault="002965D9" w:rsidP="008331D4">
            <w:pPr>
              <w:rPr>
                <w:rFonts w:ascii="Times New Roman" w:hAnsi="Times New Roman"/>
                <w:sz w:val="24"/>
                <w:szCs w:val="24"/>
              </w:rPr>
            </w:pPr>
            <w:r w:rsidRPr="00F06ABB">
              <w:rPr>
                <w:rFonts w:ascii="Times New Roman" w:hAnsi="Times New Roman"/>
                <w:sz w:val="24"/>
                <w:szCs w:val="24"/>
              </w:rPr>
              <w:t>Озерянський Андрій Ярославович</w:t>
            </w:r>
          </w:p>
        </w:tc>
        <w:tc>
          <w:tcPr>
            <w:tcW w:w="2005" w:type="dxa"/>
          </w:tcPr>
          <w:p w:rsidR="002965D9" w:rsidRPr="00F06ABB" w:rsidRDefault="002965D9" w:rsidP="009D06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ABB"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2965D9" w:rsidRPr="00F06ABB" w:rsidRDefault="002965D9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965D9" w:rsidRPr="00F06ABB" w:rsidTr="008331D4">
        <w:trPr>
          <w:trHeight w:hRule="exact" w:val="340"/>
        </w:trPr>
        <w:tc>
          <w:tcPr>
            <w:tcW w:w="817" w:type="dxa"/>
          </w:tcPr>
          <w:p w:rsidR="002965D9" w:rsidRPr="00F06ABB" w:rsidRDefault="002965D9" w:rsidP="00816EE5">
            <w:pPr>
              <w:pStyle w:val="BodyText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</w:tcBorders>
          </w:tcPr>
          <w:p w:rsidR="002965D9" w:rsidRPr="00F06ABB" w:rsidRDefault="002965D9" w:rsidP="008331D4">
            <w:pPr>
              <w:rPr>
                <w:rFonts w:ascii="Times New Roman" w:hAnsi="Times New Roman"/>
                <w:sz w:val="24"/>
                <w:szCs w:val="24"/>
              </w:rPr>
            </w:pPr>
            <w:r w:rsidRPr="00F06ABB">
              <w:rPr>
                <w:rFonts w:ascii="Times New Roman" w:hAnsi="Times New Roman"/>
                <w:sz w:val="24"/>
                <w:szCs w:val="24"/>
              </w:rPr>
              <w:t>Ящик Богдан Григорович</w:t>
            </w:r>
          </w:p>
        </w:tc>
        <w:tc>
          <w:tcPr>
            <w:tcW w:w="2005" w:type="dxa"/>
          </w:tcPr>
          <w:p w:rsidR="002965D9" w:rsidRPr="00F06ABB" w:rsidRDefault="002965D9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06ABB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965D9" w:rsidRPr="00F06ABB" w:rsidRDefault="002965D9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965D9" w:rsidRPr="00F06ABB" w:rsidTr="008331D4">
        <w:trPr>
          <w:trHeight w:hRule="exact" w:val="340"/>
        </w:trPr>
        <w:tc>
          <w:tcPr>
            <w:tcW w:w="817" w:type="dxa"/>
          </w:tcPr>
          <w:p w:rsidR="002965D9" w:rsidRPr="00F06ABB" w:rsidRDefault="002965D9" w:rsidP="00816EE5">
            <w:pPr>
              <w:pStyle w:val="BodyText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bottom w:val="nil"/>
            </w:tcBorders>
          </w:tcPr>
          <w:p w:rsidR="002965D9" w:rsidRPr="00F06ABB" w:rsidRDefault="002965D9" w:rsidP="008331D4">
            <w:pPr>
              <w:tabs>
                <w:tab w:val="left" w:pos="4290"/>
              </w:tabs>
              <w:rPr>
                <w:rFonts w:ascii="Times New Roman" w:hAnsi="Times New Roman"/>
                <w:sz w:val="24"/>
                <w:szCs w:val="24"/>
              </w:rPr>
            </w:pPr>
            <w:r w:rsidRPr="00F06ABB">
              <w:rPr>
                <w:rFonts w:ascii="Times New Roman" w:hAnsi="Times New Roman"/>
                <w:sz w:val="24"/>
                <w:szCs w:val="24"/>
              </w:rPr>
              <w:t>Гасілін Олександр Миколайович</w:t>
            </w:r>
            <w:r w:rsidRPr="00F06ABB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005" w:type="dxa"/>
          </w:tcPr>
          <w:p w:rsidR="002965D9" w:rsidRPr="00F06ABB" w:rsidRDefault="002965D9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F06ABB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2965D9" w:rsidRPr="00F06ABB" w:rsidRDefault="002965D9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06ABB">
              <w:rPr>
                <w:sz w:val="24"/>
                <w:szCs w:val="24"/>
              </w:rPr>
              <w:t>Фракція Політичної партії «Всеукраїнське об’єднання «Батьківщина»</w:t>
            </w:r>
          </w:p>
        </w:tc>
      </w:tr>
      <w:tr w:rsidR="002965D9" w:rsidRPr="00F06ABB" w:rsidTr="008331D4">
        <w:trPr>
          <w:trHeight w:hRule="exact" w:val="340"/>
        </w:trPr>
        <w:tc>
          <w:tcPr>
            <w:tcW w:w="817" w:type="dxa"/>
          </w:tcPr>
          <w:p w:rsidR="002965D9" w:rsidRPr="00F06ABB" w:rsidRDefault="002965D9" w:rsidP="00816EE5">
            <w:pPr>
              <w:pStyle w:val="BodyText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965D9" w:rsidRPr="00F06ABB" w:rsidRDefault="002965D9" w:rsidP="008331D4">
            <w:pPr>
              <w:rPr>
                <w:rFonts w:ascii="Times New Roman" w:hAnsi="Times New Roman"/>
                <w:sz w:val="24"/>
                <w:szCs w:val="24"/>
              </w:rPr>
            </w:pPr>
            <w:r w:rsidRPr="00F06ABB">
              <w:rPr>
                <w:rFonts w:ascii="Times New Roman" w:hAnsi="Times New Roman"/>
                <w:sz w:val="24"/>
                <w:szCs w:val="24"/>
              </w:rPr>
              <w:t>Лотоцька Марія Василівна</w:t>
            </w:r>
            <w:r w:rsidRPr="00F06ABB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005" w:type="dxa"/>
          </w:tcPr>
          <w:p w:rsidR="002965D9" w:rsidRPr="00F06ABB" w:rsidRDefault="002965D9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06ABB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965D9" w:rsidRPr="00F06ABB" w:rsidRDefault="002965D9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965D9" w:rsidRPr="00F06ABB" w:rsidTr="008331D4">
        <w:trPr>
          <w:trHeight w:hRule="exact" w:val="340"/>
        </w:trPr>
        <w:tc>
          <w:tcPr>
            <w:tcW w:w="817" w:type="dxa"/>
          </w:tcPr>
          <w:p w:rsidR="002965D9" w:rsidRPr="00F06ABB" w:rsidRDefault="002965D9" w:rsidP="00816EE5">
            <w:pPr>
              <w:pStyle w:val="BodyText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965D9" w:rsidRPr="00F06ABB" w:rsidRDefault="002965D9" w:rsidP="008331D4">
            <w:pPr>
              <w:rPr>
                <w:rFonts w:ascii="Times New Roman" w:hAnsi="Times New Roman"/>
                <w:sz w:val="24"/>
                <w:szCs w:val="24"/>
              </w:rPr>
            </w:pPr>
            <w:r w:rsidRPr="00F06ABB">
              <w:rPr>
                <w:rFonts w:ascii="Times New Roman" w:hAnsi="Times New Roman"/>
                <w:sz w:val="24"/>
                <w:szCs w:val="24"/>
              </w:rPr>
              <w:t>Малецький Юрій Богданович</w:t>
            </w:r>
          </w:p>
        </w:tc>
        <w:tc>
          <w:tcPr>
            <w:tcW w:w="2005" w:type="dxa"/>
          </w:tcPr>
          <w:p w:rsidR="002965D9" w:rsidRPr="00F06ABB" w:rsidRDefault="002965D9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06ABB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965D9" w:rsidRPr="00F06ABB" w:rsidRDefault="002965D9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965D9" w:rsidRPr="00F06ABB" w:rsidTr="008331D4">
        <w:trPr>
          <w:trHeight w:hRule="exact" w:val="340"/>
        </w:trPr>
        <w:tc>
          <w:tcPr>
            <w:tcW w:w="817" w:type="dxa"/>
          </w:tcPr>
          <w:p w:rsidR="002965D9" w:rsidRPr="00F06ABB" w:rsidRDefault="002965D9" w:rsidP="00816EE5">
            <w:pPr>
              <w:pStyle w:val="BodyText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965D9" w:rsidRPr="00F06ABB" w:rsidRDefault="002965D9" w:rsidP="008331D4">
            <w:pPr>
              <w:rPr>
                <w:rFonts w:ascii="Times New Roman" w:hAnsi="Times New Roman"/>
                <w:sz w:val="24"/>
                <w:szCs w:val="24"/>
              </w:rPr>
            </w:pPr>
            <w:r w:rsidRPr="00F06ABB">
              <w:rPr>
                <w:rFonts w:ascii="Times New Roman" w:hAnsi="Times New Roman"/>
                <w:sz w:val="24"/>
                <w:szCs w:val="24"/>
              </w:rPr>
              <w:t>Мокрицький Володимир Євгенович</w:t>
            </w:r>
          </w:p>
        </w:tc>
        <w:tc>
          <w:tcPr>
            <w:tcW w:w="2005" w:type="dxa"/>
          </w:tcPr>
          <w:p w:rsidR="002965D9" w:rsidRPr="00F06ABB" w:rsidRDefault="002965D9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06ABB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965D9" w:rsidRPr="00F06ABB" w:rsidRDefault="002965D9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965D9" w:rsidRPr="00F06ABB" w:rsidTr="008331D4">
        <w:trPr>
          <w:trHeight w:hRule="exact" w:val="340"/>
        </w:trPr>
        <w:tc>
          <w:tcPr>
            <w:tcW w:w="817" w:type="dxa"/>
          </w:tcPr>
          <w:p w:rsidR="002965D9" w:rsidRPr="00F06ABB" w:rsidRDefault="002965D9" w:rsidP="00816EE5">
            <w:pPr>
              <w:pStyle w:val="BodyText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</w:tcBorders>
          </w:tcPr>
          <w:p w:rsidR="002965D9" w:rsidRPr="00F06ABB" w:rsidRDefault="002965D9" w:rsidP="008331D4">
            <w:pPr>
              <w:rPr>
                <w:rFonts w:ascii="Times New Roman" w:hAnsi="Times New Roman"/>
                <w:sz w:val="24"/>
                <w:szCs w:val="24"/>
              </w:rPr>
            </w:pPr>
            <w:r w:rsidRPr="00F06ABB">
              <w:rPr>
                <w:rFonts w:ascii="Times New Roman" w:hAnsi="Times New Roman"/>
                <w:sz w:val="24"/>
                <w:szCs w:val="24"/>
              </w:rPr>
              <w:t>Сивак Роман Богданович</w:t>
            </w:r>
          </w:p>
        </w:tc>
        <w:tc>
          <w:tcPr>
            <w:tcW w:w="2005" w:type="dxa"/>
          </w:tcPr>
          <w:p w:rsidR="002965D9" w:rsidRPr="00F06ABB" w:rsidRDefault="002965D9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06ABB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2965D9" w:rsidRPr="00F06ABB" w:rsidRDefault="002965D9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965D9" w:rsidRPr="00F06ABB" w:rsidTr="008331D4">
        <w:trPr>
          <w:trHeight w:hRule="exact" w:val="340"/>
        </w:trPr>
        <w:tc>
          <w:tcPr>
            <w:tcW w:w="817" w:type="dxa"/>
          </w:tcPr>
          <w:p w:rsidR="002965D9" w:rsidRPr="00F06ABB" w:rsidRDefault="002965D9" w:rsidP="00816EE5">
            <w:pPr>
              <w:pStyle w:val="BodyText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bottom w:val="nil"/>
            </w:tcBorders>
          </w:tcPr>
          <w:p w:rsidR="002965D9" w:rsidRPr="00F06ABB" w:rsidRDefault="002965D9" w:rsidP="008331D4">
            <w:pPr>
              <w:rPr>
                <w:rFonts w:ascii="Times New Roman" w:hAnsi="Times New Roman"/>
                <w:sz w:val="24"/>
                <w:szCs w:val="24"/>
              </w:rPr>
            </w:pPr>
            <w:r w:rsidRPr="00F06ABB">
              <w:rPr>
                <w:rFonts w:ascii="Times New Roman" w:hAnsi="Times New Roman"/>
                <w:sz w:val="24"/>
                <w:szCs w:val="24"/>
              </w:rPr>
              <w:t>Бучинський Анатолій Євгенійович</w:t>
            </w:r>
          </w:p>
        </w:tc>
        <w:tc>
          <w:tcPr>
            <w:tcW w:w="2005" w:type="dxa"/>
          </w:tcPr>
          <w:p w:rsidR="002965D9" w:rsidRPr="00F06ABB" w:rsidRDefault="002965D9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06ABB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2965D9" w:rsidRPr="00F06ABB" w:rsidRDefault="002965D9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06ABB">
              <w:rPr>
                <w:sz w:val="24"/>
                <w:szCs w:val="24"/>
              </w:rPr>
              <w:t xml:space="preserve">Фракція Організації політичної партії </w:t>
            </w:r>
          </w:p>
          <w:p w:rsidR="002965D9" w:rsidRPr="00F06ABB" w:rsidRDefault="002965D9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06ABB">
              <w:rPr>
                <w:sz w:val="24"/>
                <w:szCs w:val="24"/>
              </w:rPr>
              <w:t>Громадський рух «Народний контроль»</w:t>
            </w:r>
          </w:p>
        </w:tc>
      </w:tr>
      <w:tr w:rsidR="002965D9" w:rsidRPr="00F06ABB" w:rsidTr="008331D4">
        <w:trPr>
          <w:trHeight w:hRule="exact" w:val="340"/>
        </w:trPr>
        <w:tc>
          <w:tcPr>
            <w:tcW w:w="817" w:type="dxa"/>
          </w:tcPr>
          <w:p w:rsidR="002965D9" w:rsidRPr="00F06ABB" w:rsidRDefault="002965D9" w:rsidP="00816EE5">
            <w:pPr>
              <w:pStyle w:val="BodyText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965D9" w:rsidRPr="00F06ABB" w:rsidRDefault="002965D9" w:rsidP="008331D4">
            <w:pPr>
              <w:rPr>
                <w:rFonts w:ascii="Times New Roman" w:hAnsi="Times New Roman"/>
                <w:sz w:val="24"/>
                <w:szCs w:val="24"/>
              </w:rPr>
            </w:pPr>
            <w:r w:rsidRPr="00F06ABB">
              <w:rPr>
                <w:rFonts w:ascii="Times New Roman" w:hAnsi="Times New Roman"/>
                <w:sz w:val="24"/>
                <w:szCs w:val="24"/>
              </w:rPr>
              <w:t>Грицишин Євген Євгенович</w:t>
            </w:r>
          </w:p>
        </w:tc>
        <w:tc>
          <w:tcPr>
            <w:tcW w:w="2005" w:type="dxa"/>
          </w:tcPr>
          <w:p w:rsidR="002965D9" w:rsidRPr="00F06ABB" w:rsidRDefault="002965D9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06ABB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965D9" w:rsidRPr="00F06ABB" w:rsidRDefault="002965D9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965D9" w:rsidRPr="00F06ABB" w:rsidTr="008331D4">
        <w:trPr>
          <w:trHeight w:hRule="exact" w:val="340"/>
        </w:trPr>
        <w:tc>
          <w:tcPr>
            <w:tcW w:w="817" w:type="dxa"/>
          </w:tcPr>
          <w:p w:rsidR="002965D9" w:rsidRPr="00F06ABB" w:rsidRDefault="002965D9" w:rsidP="00816EE5">
            <w:pPr>
              <w:pStyle w:val="BodyText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965D9" w:rsidRPr="00F06ABB" w:rsidRDefault="002965D9" w:rsidP="008331D4">
            <w:pPr>
              <w:rPr>
                <w:rFonts w:ascii="Times New Roman" w:hAnsi="Times New Roman"/>
                <w:sz w:val="24"/>
                <w:szCs w:val="24"/>
              </w:rPr>
            </w:pPr>
            <w:r w:rsidRPr="00F06ABB">
              <w:rPr>
                <w:rFonts w:ascii="Times New Roman" w:hAnsi="Times New Roman"/>
                <w:sz w:val="24"/>
                <w:szCs w:val="24"/>
              </w:rPr>
              <w:t>Олійник Ігор Ярославович</w:t>
            </w:r>
          </w:p>
        </w:tc>
        <w:tc>
          <w:tcPr>
            <w:tcW w:w="2005" w:type="dxa"/>
          </w:tcPr>
          <w:p w:rsidR="002965D9" w:rsidRPr="00F06ABB" w:rsidRDefault="002965D9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06ABB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965D9" w:rsidRPr="00F06ABB" w:rsidRDefault="002965D9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965D9" w:rsidRPr="00F06ABB" w:rsidTr="008331D4">
        <w:trPr>
          <w:trHeight w:hRule="exact" w:val="340"/>
        </w:trPr>
        <w:tc>
          <w:tcPr>
            <w:tcW w:w="817" w:type="dxa"/>
          </w:tcPr>
          <w:p w:rsidR="002965D9" w:rsidRPr="00F06ABB" w:rsidRDefault="002965D9" w:rsidP="00816EE5">
            <w:pPr>
              <w:pStyle w:val="BodyText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</w:tcBorders>
          </w:tcPr>
          <w:p w:rsidR="002965D9" w:rsidRPr="00F06ABB" w:rsidRDefault="002965D9" w:rsidP="008331D4">
            <w:pPr>
              <w:rPr>
                <w:rFonts w:ascii="Times New Roman" w:hAnsi="Times New Roman"/>
                <w:sz w:val="24"/>
                <w:szCs w:val="24"/>
              </w:rPr>
            </w:pPr>
            <w:r w:rsidRPr="00F06ABB">
              <w:rPr>
                <w:rFonts w:ascii="Times New Roman" w:hAnsi="Times New Roman"/>
                <w:sz w:val="24"/>
                <w:szCs w:val="24"/>
              </w:rPr>
              <w:t>Періг Володимир Михайлович</w:t>
            </w:r>
          </w:p>
        </w:tc>
        <w:tc>
          <w:tcPr>
            <w:tcW w:w="2005" w:type="dxa"/>
          </w:tcPr>
          <w:p w:rsidR="002965D9" w:rsidRPr="00F06ABB" w:rsidRDefault="002965D9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06ABB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965D9" w:rsidRPr="00F06ABB" w:rsidRDefault="002965D9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965D9" w:rsidRPr="00F06ABB" w:rsidTr="008331D4">
        <w:trPr>
          <w:trHeight w:hRule="exact" w:val="340"/>
        </w:trPr>
        <w:tc>
          <w:tcPr>
            <w:tcW w:w="817" w:type="dxa"/>
          </w:tcPr>
          <w:p w:rsidR="002965D9" w:rsidRPr="00F06ABB" w:rsidRDefault="002965D9" w:rsidP="00816EE5">
            <w:pPr>
              <w:pStyle w:val="BodyText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bottom w:val="nil"/>
            </w:tcBorders>
          </w:tcPr>
          <w:p w:rsidR="002965D9" w:rsidRPr="00F06ABB" w:rsidRDefault="002965D9" w:rsidP="008331D4">
            <w:pPr>
              <w:rPr>
                <w:rFonts w:ascii="Times New Roman" w:hAnsi="Times New Roman"/>
                <w:sz w:val="24"/>
                <w:szCs w:val="24"/>
              </w:rPr>
            </w:pPr>
            <w:r w:rsidRPr="00F06ABB">
              <w:rPr>
                <w:rFonts w:ascii="Times New Roman" w:hAnsi="Times New Roman"/>
                <w:sz w:val="24"/>
                <w:szCs w:val="24"/>
              </w:rPr>
              <w:t>Мигдаль Ігор Павлович</w:t>
            </w:r>
          </w:p>
        </w:tc>
        <w:tc>
          <w:tcPr>
            <w:tcW w:w="2005" w:type="dxa"/>
          </w:tcPr>
          <w:p w:rsidR="002965D9" w:rsidRPr="00F06ABB" w:rsidRDefault="002965D9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06ABB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2965D9" w:rsidRPr="00F06ABB" w:rsidRDefault="002965D9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06ABB">
              <w:rPr>
                <w:sz w:val="24"/>
                <w:szCs w:val="24"/>
              </w:rPr>
              <w:t>Фракція Політичної партія «Громадянська позиція»</w:t>
            </w:r>
          </w:p>
        </w:tc>
      </w:tr>
      <w:tr w:rsidR="002965D9" w:rsidRPr="00F06ABB" w:rsidTr="008331D4">
        <w:trPr>
          <w:trHeight w:hRule="exact" w:val="340"/>
        </w:trPr>
        <w:tc>
          <w:tcPr>
            <w:tcW w:w="817" w:type="dxa"/>
          </w:tcPr>
          <w:p w:rsidR="002965D9" w:rsidRPr="00F06ABB" w:rsidRDefault="002965D9" w:rsidP="00816EE5">
            <w:pPr>
              <w:pStyle w:val="BodyText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965D9" w:rsidRPr="00F06ABB" w:rsidRDefault="002965D9" w:rsidP="008331D4">
            <w:pPr>
              <w:rPr>
                <w:rFonts w:ascii="Times New Roman" w:hAnsi="Times New Roman"/>
                <w:sz w:val="24"/>
                <w:szCs w:val="24"/>
              </w:rPr>
            </w:pPr>
            <w:r w:rsidRPr="00F06ABB">
              <w:rPr>
                <w:rFonts w:ascii="Times New Roman" w:hAnsi="Times New Roman"/>
                <w:sz w:val="24"/>
                <w:szCs w:val="24"/>
              </w:rPr>
              <w:t>Хомко Ігор Ярославович</w:t>
            </w:r>
          </w:p>
        </w:tc>
        <w:tc>
          <w:tcPr>
            <w:tcW w:w="2005" w:type="dxa"/>
          </w:tcPr>
          <w:p w:rsidR="002965D9" w:rsidRPr="00F06ABB" w:rsidRDefault="002965D9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06ABB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965D9" w:rsidRPr="00F06ABB" w:rsidRDefault="002965D9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965D9" w:rsidRPr="00F06ABB" w:rsidTr="008331D4">
        <w:trPr>
          <w:trHeight w:hRule="exact" w:val="340"/>
        </w:trPr>
        <w:tc>
          <w:tcPr>
            <w:tcW w:w="817" w:type="dxa"/>
          </w:tcPr>
          <w:p w:rsidR="002965D9" w:rsidRPr="00F06ABB" w:rsidRDefault="002965D9" w:rsidP="00816EE5">
            <w:pPr>
              <w:pStyle w:val="BodyText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</w:tcBorders>
          </w:tcPr>
          <w:p w:rsidR="002965D9" w:rsidRPr="00F06ABB" w:rsidRDefault="002965D9" w:rsidP="008331D4">
            <w:pPr>
              <w:rPr>
                <w:rFonts w:ascii="Times New Roman" w:hAnsi="Times New Roman"/>
                <w:sz w:val="24"/>
                <w:szCs w:val="24"/>
              </w:rPr>
            </w:pPr>
            <w:r w:rsidRPr="00F06ABB">
              <w:rPr>
                <w:rFonts w:ascii="Times New Roman" w:hAnsi="Times New Roman"/>
                <w:sz w:val="24"/>
                <w:szCs w:val="24"/>
              </w:rPr>
              <w:t>Шершун Роман Петрович</w:t>
            </w:r>
          </w:p>
        </w:tc>
        <w:tc>
          <w:tcPr>
            <w:tcW w:w="2005" w:type="dxa"/>
          </w:tcPr>
          <w:p w:rsidR="002965D9" w:rsidRPr="00F06ABB" w:rsidRDefault="002965D9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06ABB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965D9" w:rsidRPr="00F06ABB" w:rsidRDefault="002965D9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</w:tbl>
    <w:p w:rsidR="002965D9" w:rsidRPr="00F06ABB" w:rsidRDefault="002965D9" w:rsidP="004E4F80">
      <w:pPr>
        <w:jc w:val="center"/>
        <w:rPr>
          <w:rFonts w:ascii="Times New Roman" w:hAnsi="Times New Roman"/>
          <w:sz w:val="24"/>
          <w:szCs w:val="24"/>
        </w:rPr>
      </w:pPr>
    </w:p>
    <w:p w:rsidR="002965D9" w:rsidRPr="00F06ABB" w:rsidRDefault="002965D9" w:rsidP="004E4F80">
      <w:pPr>
        <w:jc w:val="center"/>
        <w:rPr>
          <w:rFonts w:ascii="Times New Roman" w:hAnsi="Times New Roman"/>
          <w:sz w:val="24"/>
          <w:szCs w:val="24"/>
        </w:rPr>
      </w:pPr>
    </w:p>
    <w:p w:rsidR="002965D9" w:rsidRPr="00F06ABB" w:rsidRDefault="002965D9" w:rsidP="004E4F80">
      <w:pPr>
        <w:jc w:val="center"/>
        <w:rPr>
          <w:rFonts w:ascii="Times New Roman" w:hAnsi="Times New Roman"/>
          <w:sz w:val="24"/>
          <w:szCs w:val="24"/>
        </w:rPr>
      </w:pPr>
    </w:p>
    <w:p w:rsidR="002965D9" w:rsidRPr="00F06ABB" w:rsidRDefault="002965D9" w:rsidP="004E4F80">
      <w:pPr>
        <w:jc w:val="center"/>
        <w:rPr>
          <w:rFonts w:ascii="Times New Roman" w:hAnsi="Times New Roman"/>
          <w:sz w:val="24"/>
          <w:szCs w:val="24"/>
        </w:rPr>
      </w:pPr>
    </w:p>
    <w:p w:rsidR="002965D9" w:rsidRPr="00F06ABB" w:rsidRDefault="002965D9" w:rsidP="0077774C">
      <w:pPr>
        <w:jc w:val="center"/>
        <w:rPr>
          <w:rFonts w:ascii="Times New Roman" w:hAnsi="Times New Roman"/>
          <w:sz w:val="24"/>
          <w:szCs w:val="24"/>
        </w:rPr>
      </w:pPr>
      <w:r w:rsidRPr="00F06ABB">
        <w:rPr>
          <w:rFonts w:ascii="Times New Roman" w:hAnsi="Times New Roman"/>
          <w:sz w:val="24"/>
          <w:szCs w:val="24"/>
        </w:rPr>
        <w:t>Результати поіменного голосування про проект рішення</w:t>
      </w:r>
    </w:p>
    <w:p w:rsidR="002965D9" w:rsidRPr="00F06ABB" w:rsidRDefault="002965D9" w:rsidP="0077774C">
      <w:pPr>
        <w:rPr>
          <w:rFonts w:ascii="Times New Roman" w:hAnsi="Times New Roman"/>
          <w:sz w:val="24"/>
          <w:szCs w:val="24"/>
        </w:rPr>
      </w:pPr>
      <w:r w:rsidRPr="00F06ABB">
        <w:rPr>
          <w:rFonts w:ascii="Times New Roman" w:hAnsi="Times New Roman"/>
          <w:sz w:val="24"/>
          <w:szCs w:val="24"/>
        </w:rPr>
        <w:t>«</w:t>
      </w:r>
      <w:r w:rsidRPr="00F06ABB">
        <w:rPr>
          <w:rFonts w:ascii="Times New Roman" w:hAnsi="Times New Roman"/>
          <w:bCs/>
          <w:iCs/>
          <w:sz w:val="24"/>
          <w:szCs w:val="24"/>
        </w:rPr>
        <w:t>Про звіт про виконання бюджету Тернопільського району та районного бюджету  за 9 місяців 2020 року</w:t>
      </w:r>
      <w:r w:rsidRPr="00F06ABB">
        <w:rPr>
          <w:rFonts w:ascii="Times New Roman" w:hAnsi="Times New Roman"/>
          <w:sz w:val="24"/>
          <w:szCs w:val="24"/>
        </w:rPr>
        <w:t>»</w:t>
      </w:r>
    </w:p>
    <w:p w:rsidR="002965D9" w:rsidRPr="00F06ABB" w:rsidRDefault="002965D9" w:rsidP="0077774C">
      <w:pPr>
        <w:rPr>
          <w:rFonts w:ascii="Times New Roman" w:hAnsi="Times New Roman"/>
          <w:sz w:val="24"/>
          <w:szCs w:val="24"/>
          <w:lang w:val="ru-RU"/>
        </w:rPr>
      </w:pPr>
      <w:r w:rsidRPr="00F06ABB">
        <w:rPr>
          <w:rFonts w:ascii="Times New Roman" w:hAnsi="Times New Roman"/>
          <w:sz w:val="24"/>
          <w:szCs w:val="24"/>
        </w:rPr>
        <w:t xml:space="preserve">За: </w:t>
      </w:r>
      <w:r w:rsidRPr="00F06ABB">
        <w:rPr>
          <w:rFonts w:ascii="Times New Roman" w:hAnsi="Times New Roman"/>
          <w:sz w:val="24"/>
          <w:szCs w:val="24"/>
          <w:lang w:val="ru-RU"/>
        </w:rPr>
        <w:t>24</w:t>
      </w:r>
      <w:r w:rsidRPr="00F06ABB">
        <w:rPr>
          <w:rFonts w:ascii="Times New Roman" w:hAnsi="Times New Roman"/>
          <w:sz w:val="24"/>
          <w:szCs w:val="24"/>
        </w:rPr>
        <w:t xml:space="preserve"> </w:t>
      </w:r>
      <w:r w:rsidRPr="00F06ABB">
        <w:rPr>
          <w:rFonts w:ascii="Times New Roman" w:hAnsi="Times New Roman"/>
          <w:sz w:val="24"/>
          <w:szCs w:val="24"/>
        </w:rPr>
        <w:tab/>
        <w:t>Проти: 0</w:t>
      </w:r>
      <w:r w:rsidRPr="00F06ABB">
        <w:rPr>
          <w:rFonts w:ascii="Times New Roman" w:hAnsi="Times New Roman"/>
          <w:sz w:val="24"/>
          <w:szCs w:val="24"/>
        </w:rPr>
        <w:tab/>
        <w:t>Утрималися: 0</w:t>
      </w:r>
      <w:r w:rsidRPr="00F06ABB">
        <w:rPr>
          <w:rFonts w:ascii="Times New Roman" w:hAnsi="Times New Roman"/>
          <w:sz w:val="24"/>
          <w:szCs w:val="24"/>
        </w:rPr>
        <w:tab/>
        <w:t xml:space="preserve">Не голосували: </w:t>
      </w:r>
      <w:r w:rsidRPr="00F06ABB">
        <w:rPr>
          <w:rFonts w:ascii="Times New Roman" w:hAnsi="Times New Roman"/>
          <w:sz w:val="24"/>
          <w:szCs w:val="24"/>
          <w:lang w:val="ru-RU"/>
        </w:rPr>
        <w:t>0</w:t>
      </w:r>
      <w:r w:rsidRPr="00F06ABB">
        <w:rPr>
          <w:rFonts w:ascii="Times New Roman" w:hAnsi="Times New Roman"/>
          <w:sz w:val="24"/>
          <w:szCs w:val="24"/>
        </w:rPr>
        <w:tab/>
      </w:r>
      <w:r w:rsidRPr="00F06ABB">
        <w:rPr>
          <w:rFonts w:ascii="Times New Roman" w:hAnsi="Times New Roman"/>
          <w:sz w:val="24"/>
          <w:szCs w:val="24"/>
        </w:rPr>
        <w:tab/>
        <w:t xml:space="preserve">ВСЬОГО: </w:t>
      </w:r>
      <w:r w:rsidRPr="00F06ABB">
        <w:rPr>
          <w:rFonts w:ascii="Times New Roman" w:hAnsi="Times New Roman"/>
          <w:sz w:val="24"/>
          <w:szCs w:val="24"/>
          <w:lang w:val="ru-RU"/>
        </w:rPr>
        <w:t>24</w:t>
      </w:r>
    </w:p>
    <w:p w:rsidR="002965D9" w:rsidRPr="00F06ABB" w:rsidRDefault="002965D9" w:rsidP="0077774C">
      <w:pPr>
        <w:jc w:val="center"/>
        <w:rPr>
          <w:rFonts w:ascii="Times New Roman" w:hAnsi="Times New Roman"/>
          <w:sz w:val="24"/>
          <w:szCs w:val="24"/>
        </w:rPr>
      </w:pPr>
      <w:r w:rsidRPr="00F06ABB">
        <w:rPr>
          <w:rFonts w:ascii="Times New Roman" w:hAnsi="Times New Roman"/>
          <w:b/>
          <w:sz w:val="24"/>
          <w:szCs w:val="24"/>
        </w:rPr>
        <w:t>Рішення № 745 прийнято.</w:t>
      </w:r>
      <w:r w:rsidRPr="00F06ABB">
        <w:rPr>
          <w:rFonts w:ascii="Times New Roman" w:hAnsi="Times New Roman"/>
          <w:sz w:val="24"/>
          <w:szCs w:val="24"/>
        </w:rPr>
        <w:t xml:space="preserve"> (Додається).</w:t>
      </w:r>
    </w:p>
    <w:p w:rsidR="002965D9" w:rsidRPr="00F06ABB" w:rsidRDefault="002965D9" w:rsidP="0077774C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4163"/>
        <w:gridCol w:w="2005"/>
        <w:gridCol w:w="3296"/>
      </w:tblGrid>
      <w:tr w:rsidR="002965D9" w:rsidRPr="00F06ABB" w:rsidTr="00A30151">
        <w:trPr>
          <w:trHeight w:hRule="exact" w:val="340"/>
        </w:trPr>
        <w:tc>
          <w:tcPr>
            <w:tcW w:w="817" w:type="dxa"/>
          </w:tcPr>
          <w:p w:rsidR="002965D9" w:rsidRPr="00F06ABB" w:rsidRDefault="002965D9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b/>
                <w:sz w:val="24"/>
                <w:szCs w:val="24"/>
              </w:rPr>
            </w:pPr>
            <w:r w:rsidRPr="00F06AB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163" w:type="dxa"/>
          </w:tcPr>
          <w:p w:rsidR="002965D9" w:rsidRPr="00F06ABB" w:rsidRDefault="002965D9" w:rsidP="00A3015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6ABB">
              <w:rPr>
                <w:rFonts w:ascii="Times New Roman" w:hAnsi="Times New Roman"/>
                <w:b/>
                <w:sz w:val="24"/>
                <w:szCs w:val="24"/>
              </w:rPr>
              <w:t>ПІП</w:t>
            </w:r>
          </w:p>
        </w:tc>
        <w:tc>
          <w:tcPr>
            <w:tcW w:w="2005" w:type="dxa"/>
          </w:tcPr>
          <w:p w:rsidR="002965D9" w:rsidRPr="00F06ABB" w:rsidRDefault="002965D9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b/>
                <w:sz w:val="24"/>
                <w:szCs w:val="24"/>
              </w:rPr>
            </w:pPr>
            <w:r w:rsidRPr="00F06ABB">
              <w:rPr>
                <w:b/>
                <w:sz w:val="24"/>
                <w:szCs w:val="24"/>
              </w:rPr>
              <w:t>Голосування</w:t>
            </w:r>
          </w:p>
        </w:tc>
        <w:tc>
          <w:tcPr>
            <w:tcW w:w="3296" w:type="dxa"/>
          </w:tcPr>
          <w:p w:rsidR="002965D9" w:rsidRPr="00F06ABB" w:rsidRDefault="002965D9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b/>
                <w:sz w:val="24"/>
                <w:szCs w:val="24"/>
              </w:rPr>
            </w:pPr>
            <w:r w:rsidRPr="00F06ABB">
              <w:rPr>
                <w:b/>
                <w:sz w:val="24"/>
                <w:szCs w:val="24"/>
              </w:rPr>
              <w:t>Політична партія</w:t>
            </w:r>
          </w:p>
        </w:tc>
      </w:tr>
      <w:tr w:rsidR="002965D9" w:rsidRPr="00F06ABB" w:rsidTr="00A30151">
        <w:trPr>
          <w:trHeight w:hRule="exact" w:val="340"/>
        </w:trPr>
        <w:tc>
          <w:tcPr>
            <w:tcW w:w="817" w:type="dxa"/>
          </w:tcPr>
          <w:p w:rsidR="002965D9" w:rsidRPr="00F06ABB" w:rsidRDefault="002965D9" w:rsidP="0077774C">
            <w:pPr>
              <w:pStyle w:val="BodyText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965D9" w:rsidRPr="00F06ABB" w:rsidRDefault="002965D9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F06ABB">
              <w:rPr>
                <w:rFonts w:ascii="Times New Roman" w:hAnsi="Times New Roman"/>
                <w:sz w:val="24"/>
                <w:szCs w:val="24"/>
              </w:rPr>
              <w:t>Дзудзило Володимир Миколайович</w:t>
            </w:r>
          </w:p>
        </w:tc>
        <w:tc>
          <w:tcPr>
            <w:tcW w:w="2005" w:type="dxa"/>
          </w:tcPr>
          <w:p w:rsidR="002965D9" w:rsidRPr="00F06ABB" w:rsidRDefault="002965D9" w:rsidP="000C512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06ABB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2965D9" w:rsidRPr="00F06ABB" w:rsidRDefault="002965D9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en-US"/>
              </w:rPr>
            </w:pPr>
          </w:p>
          <w:p w:rsidR="002965D9" w:rsidRPr="00F06ABB" w:rsidRDefault="002965D9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06ABB">
              <w:rPr>
                <w:sz w:val="24"/>
                <w:szCs w:val="24"/>
              </w:rPr>
              <w:t>Фракція Партії Блок Петра Порошенка «Солідарність»</w:t>
            </w:r>
          </w:p>
        </w:tc>
      </w:tr>
      <w:tr w:rsidR="002965D9" w:rsidRPr="00F06ABB" w:rsidTr="00A30151">
        <w:trPr>
          <w:trHeight w:hRule="exact" w:val="340"/>
        </w:trPr>
        <w:tc>
          <w:tcPr>
            <w:tcW w:w="817" w:type="dxa"/>
          </w:tcPr>
          <w:p w:rsidR="002965D9" w:rsidRPr="00F06ABB" w:rsidRDefault="002965D9" w:rsidP="0077774C">
            <w:pPr>
              <w:pStyle w:val="BodyText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965D9" w:rsidRPr="00F06ABB" w:rsidRDefault="002965D9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F06ABB">
              <w:rPr>
                <w:rFonts w:ascii="Times New Roman" w:hAnsi="Times New Roman"/>
                <w:sz w:val="24"/>
                <w:szCs w:val="24"/>
              </w:rPr>
              <w:t>Дурович Микола Федорович</w:t>
            </w:r>
          </w:p>
        </w:tc>
        <w:tc>
          <w:tcPr>
            <w:tcW w:w="2005" w:type="dxa"/>
          </w:tcPr>
          <w:p w:rsidR="002965D9" w:rsidRPr="00F06ABB" w:rsidRDefault="002965D9" w:rsidP="000C512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F06ABB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965D9" w:rsidRPr="00F06ABB" w:rsidRDefault="002965D9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965D9" w:rsidRPr="00F06ABB" w:rsidTr="00A30151">
        <w:trPr>
          <w:trHeight w:hRule="exact" w:val="340"/>
        </w:trPr>
        <w:tc>
          <w:tcPr>
            <w:tcW w:w="817" w:type="dxa"/>
          </w:tcPr>
          <w:p w:rsidR="002965D9" w:rsidRPr="00F06ABB" w:rsidRDefault="002965D9" w:rsidP="0077774C">
            <w:pPr>
              <w:pStyle w:val="BodyText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965D9" w:rsidRPr="00F06ABB" w:rsidRDefault="002965D9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F06ABB">
              <w:rPr>
                <w:rFonts w:ascii="Times New Roman" w:hAnsi="Times New Roman"/>
                <w:sz w:val="24"/>
                <w:szCs w:val="24"/>
              </w:rPr>
              <w:t>Крупніцький Володимир Григорович</w:t>
            </w:r>
          </w:p>
        </w:tc>
        <w:tc>
          <w:tcPr>
            <w:tcW w:w="2005" w:type="dxa"/>
          </w:tcPr>
          <w:p w:rsidR="002965D9" w:rsidRPr="00F06ABB" w:rsidRDefault="002965D9" w:rsidP="000C512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06ABB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2965D9" w:rsidRPr="00F06ABB" w:rsidRDefault="002965D9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965D9" w:rsidRPr="00F06ABB" w:rsidTr="00A30151">
        <w:trPr>
          <w:trHeight w:hRule="exact" w:val="340"/>
        </w:trPr>
        <w:tc>
          <w:tcPr>
            <w:tcW w:w="817" w:type="dxa"/>
          </w:tcPr>
          <w:p w:rsidR="002965D9" w:rsidRPr="00F06ABB" w:rsidRDefault="002965D9" w:rsidP="0077774C">
            <w:pPr>
              <w:pStyle w:val="BodyText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965D9" w:rsidRPr="00F06ABB" w:rsidRDefault="002965D9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F06ABB">
              <w:rPr>
                <w:rFonts w:ascii="Times New Roman" w:hAnsi="Times New Roman"/>
                <w:sz w:val="24"/>
                <w:szCs w:val="24"/>
              </w:rPr>
              <w:t>Кузь Андрій Миронович</w:t>
            </w:r>
          </w:p>
        </w:tc>
        <w:tc>
          <w:tcPr>
            <w:tcW w:w="2005" w:type="dxa"/>
          </w:tcPr>
          <w:p w:rsidR="002965D9" w:rsidRPr="00F06ABB" w:rsidRDefault="002965D9" w:rsidP="000C512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06ABB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965D9" w:rsidRPr="00F06ABB" w:rsidRDefault="002965D9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965D9" w:rsidRPr="00F06ABB" w:rsidTr="00A30151">
        <w:trPr>
          <w:trHeight w:hRule="exact" w:val="340"/>
        </w:trPr>
        <w:tc>
          <w:tcPr>
            <w:tcW w:w="817" w:type="dxa"/>
          </w:tcPr>
          <w:p w:rsidR="002965D9" w:rsidRPr="00F06ABB" w:rsidRDefault="002965D9" w:rsidP="0077774C">
            <w:pPr>
              <w:pStyle w:val="BodyText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965D9" w:rsidRPr="00F06ABB" w:rsidRDefault="002965D9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F06ABB">
              <w:rPr>
                <w:rFonts w:ascii="Times New Roman" w:hAnsi="Times New Roman"/>
                <w:sz w:val="24"/>
                <w:szCs w:val="24"/>
              </w:rPr>
              <w:t>Решетуха Ярослав Дмитрович</w:t>
            </w:r>
          </w:p>
        </w:tc>
        <w:tc>
          <w:tcPr>
            <w:tcW w:w="2005" w:type="dxa"/>
          </w:tcPr>
          <w:p w:rsidR="002965D9" w:rsidRPr="00F06ABB" w:rsidRDefault="002965D9" w:rsidP="000C512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06ABB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965D9" w:rsidRPr="00F06ABB" w:rsidRDefault="002965D9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965D9" w:rsidRPr="00F06ABB" w:rsidTr="00A30151">
        <w:trPr>
          <w:trHeight w:hRule="exact" w:val="340"/>
        </w:trPr>
        <w:tc>
          <w:tcPr>
            <w:tcW w:w="817" w:type="dxa"/>
          </w:tcPr>
          <w:p w:rsidR="002965D9" w:rsidRPr="00F06ABB" w:rsidRDefault="002965D9" w:rsidP="0077774C">
            <w:pPr>
              <w:pStyle w:val="BodyText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965D9" w:rsidRPr="00F06ABB" w:rsidRDefault="002965D9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F06ABB">
              <w:rPr>
                <w:rFonts w:ascii="Times New Roman" w:hAnsi="Times New Roman"/>
                <w:sz w:val="24"/>
                <w:szCs w:val="24"/>
              </w:rPr>
              <w:t>Федуник Юрій Володимирович</w:t>
            </w:r>
          </w:p>
        </w:tc>
        <w:tc>
          <w:tcPr>
            <w:tcW w:w="2005" w:type="dxa"/>
          </w:tcPr>
          <w:p w:rsidR="002965D9" w:rsidRPr="00F06ABB" w:rsidRDefault="002965D9" w:rsidP="000C512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F06ABB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965D9" w:rsidRPr="00F06ABB" w:rsidRDefault="002965D9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965D9" w:rsidRPr="00F06ABB" w:rsidTr="00A30151">
        <w:trPr>
          <w:trHeight w:hRule="exact" w:val="340"/>
        </w:trPr>
        <w:tc>
          <w:tcPr>
            <w:tcW w:w="817" w:type="dxa"/>
          </w:tcPr>
          <w:p w:rsidR="002965D9" w:rsidRPr="00F06ABB" w:rsidRDefault="002965D9" w:rsidP="0077774C">
            <w:pPr>
              <w:pStyle w:val="BodyText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</w:tcBorders>
          </w:tcPr>
          <w:p w:rsidR="002965D9" w:rsidRPr="00F06ABB" w:rsidRDefault="002965D9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F06ABB">
              <w:rPr>
                <w:rFonts w:ascii="Times New Roman" w:hAnsi="Times New Roman"/>
                <w:sz w:val="24"/>
                <w:szCs w:val="24"/>
              </w:rPr>
              <w:t>Шуліга Олександра Богданівна</w:t>
            </w:r>
          </w:p>
        </w:tc>
        <w:tc>
          <w:tcPr>
            <w:tcW w:w="2005" w:type="dxa"/>
          </w:tcPr>
          <w:p w:rsidR="002965D9" w:rsidRPr="00F06ABB" w:rsidRDefault="002965D9" w:rsidP="000C512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06ABB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2965D9" w:rsidRPr="00F06ABB" w:rsidRDefault="002965D9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965D9" w:rsidRPr="00F06ABB" w:rsidTr="00A30151">
        <w:trPr>
          <w:trHeight w:hRule="exact" w:val="340"/>
        </w:trPr>
        <w:tc>
          <w:tcPr>
            <w:tcW w:w="817" w:type="dxa"/>
          </w:tcPr>
          <w:p w:rsidR="002965D9" w:rsidRPr="00F06ABB" w:rsidRDefault="002965D9" w:rsidP="0077774C">
            <w:pPr>
              <w:pStyle w:val="BodyText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bottom w:val="nil"/>
            </w:tcBorders>
          </w:tcPr>
          <w:p w:rsidR="002965D9" w:rsidRPr="00F06ABB" w:rsidRDefault="002965D9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F06ABB">
              <w:rPr>
                <w:rFonts w:ascii="Times New Roman" w:hAnsi="Times New Roman"/>
                <w:sz w:val="24"/>
                <w:szCs w:val="24"/>
              </w:rPr>
              <w:t>Бородай Степан Дмитрович</w:t>
            </w:r>
          </w:p>
        </w:tc>
        <w:tc>
          <w:tcPr>
            <w:tcW w:w="2005" w:type="dxa"/>
          </w:tcPr>
          <w:p w:rsidR="002965D9" w:rsidRPr="00F06ABB" w:rsidRDefault="002965D9" w:rsidP="000C512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06ABB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2965D9" w:rsidRPr="00F06ABB" w:rsidRDefault="002965D9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  <w:p w:rsidR="002965D9" w:rsidRPr="00F06ABB" w:rsidRDefault="002965D9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06ABB">
              <w:rPr>
                <w:sz w:val="24"/>
                <w:szCs w:val="24"/>
              </w:rPr>
              <w:t>Фракція Радикальної партії Олега Ляшка</w:t>
            </w:r>
          </w:p>
        </w:tc>
      </w:tr>
      <w:tr w:rsidR="002965D9" w:rsidRPr="00F06ABB" w:rsidTr="00A30151">
        <w:trPr>
          <w:trHeight w:hRule="exact" w:val="340"/>
        </w:trPr>
        <w:tc>
          <w:tcPr>
            <w:tcW w:w="817" w:type="dxa"/>
          </w:tcPr>
          <w:p w:rsidR="002965D9" w:rsidRPr="00F06ABB" w:rsidRDefault="002965D9" w:rsidP="0077774C">
            <w:pPr>
              <w:pStyle w:val="BodyText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965D9" w:rsidRPr="00F06ABB" w:rsidRDefault="002965D9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F06ABB">
              <w:rPr>
                <w:rFonts w:ascii="Times New Roman" w:hAnsi="Times New Roman"/>
                <w:sz w:val="24"/>
                <w:szCs w:val="24"/>
              </w:rPr>
              <w:t>Злонкевич Андрій Ярославович</w:t>
            </w:r>
          </w:p>
        </w:tc>
        <w:tc>
          <w:tcPr>
            <w:tcW w:w="2005" w:type="dxa"/>
          </w:tcPr>
          <w:p w:rsidR="002965D9" w:rsidRPr="00F06ABB" w:rsidRDefault="002965D9" w:rsidP="000C512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06ABB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965D9" w:rsidRPr="00F06ABB" w:rsidRDefault="002965D9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965D9" w:rsidRPr="00F06ABB" w:rsidTr="00A30151">
        <w:trPr>
          <w:trHeight w:hRule="exact" w:val="340"/>
        </w:trPr>
        <w:tc>
          <w:tcPr>
            <w:tcW w:w="817" w:type="dxa"/>
          </w:tcPr>
          <w:p w:rsidR="002965D9" w:rsidRPr="00F06ABB" w:rsidRDefault="002965D9" w:rsidP="0077774C">
            <w:pPr>
              <w:pStyle w:val="BodyText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965D9" w:rsidRPr="00F06ABB" w:rsidRDefault="002965D9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F06ABB">
              <w:rPr>
                <w:rFonts w:ascii="Times New Roman" w:hAnsi="Times New Roman"/>
                <w:sz w:val="24"/>
                <w:szCs w:val="24"/>
              </w:rPr>
              <w:t>Костик Володимир Петрович</w:t>
            </w:r>
          </w:p>
        </w:tc>
        <w:tc>
          <w:tcPr>
            <w:tcW w:w="2005" w:type="dxa"/>
          </w:tcPr>
          <w:p w:rsidR="002965D9" w:rsidRPr="00F06ABB" w:rsidRDefault="002965D9" w:rsidP="000C512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06ABB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965D9" w:rsidRPr="00F06ABB" w:rsidRDefault="002965D9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965D9" w:rsidRPr="00F06ABB" w:rsidTr="00A30151">
        <w:trPr>
          <w:trHeight w:hRule="exact" w:val="340"/>
        </w:trPr>
        <w:tc>
          <w:tcPr>
            <w:tcW w:w="817" w:type="dxa"/>
          </w:tcPr>
          <w:p w:rsidR="002965D9" w:rsidRPr="00F06ABB" w:rsidRDefault="002965D9" w:rsidP="0077774C">
            <w:pPr>
              <w:pStyle w:val="BodyText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965D9" w:rsidRPr="00F06ABB" w:rsidRDefault="002965D9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F06ABB">
              <w:rPr>
                <w:rFonts w:ascii="Times New Roman" w:hAnsi="Times New Roman"/>
                <w:sz w:val="24"/>
                <w:szCs w:val="24"/>
              </w:rPr>
              <w:t>Михальчишин Микола Степанович</w:t>
            </w:r>
          </w:p>
        </w:tc>
        <w:tc>
          <w:tcPr>
            <w:tcW w:w="2005" w:type="dxa"/>
          </w:tcPr>
          <w:p w:rsidR="002965D9" w:rsidRPr="00F06ABB" w:rsidRDefault="002965D9" w:rsidP="000C512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06ABB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965D9" w:rsidRPr="00F06ABB" w:rsidRDefault="002965D9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965D9" w:rsidRPr="00F06ABB" w:rsidTr="00A30151">
        <w:trPr>
          <w:trHeight w:hRule="exact" w:val="340"/>
        </w:trPr>
        <w:tc>
          <w:tcPr>
            <w:tcW w:w="817" w:type="dxa"/>
          </w:tcPr>
          <w:p w:rsidR="002965D9" w:rsidRPr="00F06ABB" w:rsidRDefault="002965D9" w:rsidP="0077774C">
            <w:pPr>
              <w:pStyle w:val="BodyText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965D9" w:rsidRPr="00F06ABB" w:rsidRDefault="002965D9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F06ABB">
              <w:rPr>
                <w:rFonts w:ascii="Times New Roman" w:hAnsi="Times New Roman"/>
                <w:sz w:val="24"/>
                <w:szCs w:val="24"/>
              </w:rPr>
              <w:t>Тарасенко Руслан Михайлович</w:t>
            </w:r>
          </w:p>
        </w:tc>
        <w:tc>
          <w:tcPr>
            <w:tcW w:w="2005" w:type="dxa"/>
          </w:tcPr>
          <w:p w:rsidR="002965D9" w:rsidRPr="00F06ABB" w:rsidRDefault="002965D9" w:rsidP="000C512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06ABB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2965D9" w:rsidRPr="00F06ABB" w:rsidRDefault="002965D9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965D9" w:rsidRPr="00F06ABB" w:rsidTr="00A30151">
        <w:trPr>
          <w:trHeight w:hRule="exact" w:val="340"/>
        </w:trPr>
        <w:tc>
          <w:tcPr>
            <w:tcW w:w="817" w:type="dxa"/>
          </w:tcPr>
          <w:p w:rsidR="002965D9" w:rsidRPr="00F06ABB" w:rsidRDefault="002965D9" w:rsidP="0077774C">
            <w:pPr>
              <w:pStyle w:val="BodyText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</w:tcBorders>
          </w:tcPr>
          <w:p w:rsidR="002965D9" w:rsidRPr="00F06ABB" w:rsidRDefault="002965D9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F06ABB">
              <w:rPr>
                <w:rFonts w:ascii="Times New Roman" w:hAnsi="Times New Roman"/>
                <w:sz w:val="24"/>
                <w:szCs w:val="24"/>
              </w:rPr>
              <w:t>Чудик Арсен Ігорович</w:t>
            </w:r>
          </w:p>
        </w:tc>
        <w:tc>
          <w:tcPr>
            <w:tcW w:w="2005" w:type="dxa"/>
          </w:tcPr>
          <w:p w:rsidR="002965D9" w:rsidRPr="00F06ABB" w:rsidRDefault="002965D9" w:rsidP="000C512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06ABB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2965D9" w:rsidRPr="00F06ABB" w:rsidRDefault="002965D9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965D9" w:rsidRPr="00F06ABB" w:rsidTr="00A30151">
        <w:trPr>
          <w:trHeight w:hRule="exact" w:val="340"/>
        </w:trPr>
        <w:tc>
          <w:tcPr>
            <w:tcW w:w="817" w:type="dxa"/>
          </w:tcPr>
          <w:p w:rsidR="002965D9" w:rsidRPr="00F06ABB" w:rsidRDefault="002965D9" w:rsidP="0077774C">
            <w:pPr>
              <w:pStyle w:val="BodyText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bottom w:val="nil"/>
            </w:tcBorders>
          </w:tcPr>
          <w:p w:rsidR="002965D9" w:rsidRPr="00F06ABB" w:rsidRDefault="002965D9" w:rsidP="00A30151">
            <w:pPr>
              <w:tabs>
                <w:tab w:val="left" w:pos="4290"/>
              </w:tabs>
              <w:rPr>
                <w:rFonts w:ascii="Times New Roman" w:hAnsi="Times New Roman"/>
                <w:sz w:val="24"/>
                <w:szCs w:val="24"/>
              </w:rPr>
            </w:pPr>
            <w:r w:rsidRPr="00F06ABB">
              <w:rPr>
                <w:rFonts w:ascii="Times New Roman" w:hAnsi="Times New Roman"/>
                <w:sz w:val="24"/>
                <w:szCs w:val="24"/>
              </w:rPr>
              <w:t>Галайко Андрій Васильович</w:t>
            </w:r>
            <w:r w:rsidRPr="00F06ABB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005" w:type="dxa"/>
          </w:tcPr>
          <w:p w:rsidR="002965D9" w:rsidRPr="00F06ABB" w:rsidRDefault="002965D9" w:rsidP="000C512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06ABB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2965D9" w:rsidRPr="00F06ABB" w:rsidRDefault="002965D9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06ABB">
              <w:rPr>
                <w:sz w:val="24"/>
                <w:szCs w:val="24"/>
              </w:rPr>
              <w:t>Фракція Політичної партії «Об’єднання «Самопоміч»</w:t>
            </w:r>
          </w:p>
        </w:tc>
      </w:tr>
      <w:tr w:rsidR="002965D9" w:rsidRPr="00F06ABB" w:rsidTr="00A30151">
        <w:trPr>
          <w:trHeight w:hRule="exact" w:val="340"/>
        </w:trPr>
        <w:tc>
          <w:tcPr>
            <w:tcW w:w="817" w:type="dxa"/>
          </w:tcPr>
          <w:p w:rsidR="002965D9" w:rsidRPr="00F06ABB" w:rsidRDefault="002965D9" w:rsidP="0077774C">
            <w:pPr>
              <w:pStyle w:val="BodyText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965D9" w:rsidRPr="00F06ABB" w:rsidRDefault="002965D9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F06ABB">
              <w:rPr>
                <w:rFonts w:ascii="Times New Roman" w:hAnsi="Times New Roman"/>
                <w:sz w:val="24"/>
                <w:szCs w:val="24"/>
              </w:rPr>
              <w:t>Дзюбак Назар Олегович</w:t>
            </w:r>
          </w:p>
        </w:tc>
        <w:tc>
          <w:tcPr>
            <w:tcW w:w="2005" w:type="dxa"/>
          </w:tcPr>
          <w:p w:rsidR="002965D9" w:rsidRPr="00F06ABB" w:rsidRDefault="002965D9" w:rsidP="000C512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F06ABB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965D9" w:rsidRPr="00F06ABB" w:rsidRDefault="002965D9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965D9" w:rsidRPr="00F06ABB" w:rsidTr="00A30151">
        <w:trPr>
          <w:trHeight w:hRule="exact" w:val="340"/>
        </w:trPr>
        <w:tc>
          <w:tcPr>
            <w:tcW w:w="817" w:type="dxa"/>
          </w:tcPr>
          <w:p w:rsidR="002965D9" w:rsidRPr="00F06ABB" w:rsidRDefault="002965D9" w:rsidP="0077774C">
            <w:pPr>
              <w:pStyle w:val="BodyText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965D9" w:rsidRPr="00F06ABB" w:rsidRDefault="002965D9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F06ABB">
              <w:rPr>
                <w:rFonts w:ascii="Times New Roman" w:hAnsi="Times New Roman"/>
                <w:sz w:val="24"/>
                <w:szCs w:val="24"/>
              </w:rPr>
              <w:t xml:space="preserve">Дідик Андрій Арсенович </w:t>
            </w:r>
          </w:p>
        </w:tc>
        <w:tc>
          <w:tcPr>
            <w:tcW w:w="2005" w:type="dxa"/>
          </w:tcPr>
          <w:p w:rsidR="002965D9" w:rsidRPr="00F06ABB" w:rsidRDefault="002965D9" w:rsidP="000C512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F06ABB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965D9" w:rsidRPr="00F06ABB" w:rsidRDefault="002965D9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965D9" w:rsidRPr="00F06ABB" w:rsidTr="00A30151">
        <w:trPr>
          <w:trHeight w:hRule="exact" w:val="340"/>
        </w:trPr>
        <w:tc>
          <w:tcPr>
            <w:tcW w:w="817" w:type="dxa"/>
          </w:tcPr>
          <w:p w:rsidR="002965D9" w:rsidRPr="00F06ABB" w:rsidRDefault="002965D9" w:rsidP="0077774C">
            <w:pPr>
              <w:pStyle w:val="BodyText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965D9" w:rsidRPr="00F06ABB" w:rsidRDefault="002965D9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F06ABB">
              <w:rPr>
                <w:rFonts w:ascii="Times New Roman" w:hAnsi="Times New Roman"/>
                <w:sz w:val="24"/>
                <w:szCs w:val="24"/>
              </w:rPr>
              <w:t>Зюбровська Надія Яківна</w:t>
            </w:r>
          </w:p>
        </w:tc>
        <w:tc>
          <w:tcPr>
            <w:tcW w:w="2005" w:type="dxa"/>
          </w:tcPr>
          <w:p w:rsidR="002965D9" w:rsidRPr="00F06ABB" w:rsidRDefault="002965D9" w:rsidP="000C512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06ABB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965D9" w:rsidRPr="00F06ABB" w:rsidRDefault="002965D9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965D9" w:rsidRPr="00F06ABB" w:rsidTr="00A30151">
        <w:trPr>
          <w:trHeight w:hRule="exact" w:val="340"/>
        </w:trPr>
        <w:tc>
          <w:tcPr>
            <w:tcW w:w="817" w:type="dxa"/>
          </w:tcPr>
          <w:p w:rsidR="002965D9" w:rsidRPr="00F06ABB" w:rsidRDefault="002965D9" w:rsidP="0077774C">
            <w:pPr>
              <w:pStyle w:val="BodyText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965D9" w:rsidRPr="00F06ABB" w:rsidRDefault="002965D9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F06ABB">
              <w:rPr>
                <w:rFonts w:ascii="Times New Roman" w:hAnsi="Times New Roman"/>
                <w:sz w:val="24"/>
                <w:szCs w:val="24"/>
              </w:rPr>
              <w:t xml:space="preserve">Крупа Ірина Володимирівна </w:t>
            </w:r>
          </w:p>
        </w:tc>
        <w:tc>
          <w:tcPr>
            <w:tcW w:w="2005" w:type="dxa"/>
          </w:tcPr>
          <w:p w:rsidR="002965D9" w:rsidRPr="00F06ABB" w:rsidRDefault="002965D9" w:rsidP="000C51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ABB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965D9" w:rsidRPr="00F06ABB" w:rsidRDefault="002965D9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965D9" w:rsidRPr="00F06ABB" w:rsidTr="00A30151">
        <w:trPr>
          <w:trHeight w:hRule="exact" w:val="340"/>
        </w:trPr>
        <w:tc>
          <w:tcPr>
            <w:tcW w:w="817" w:type="dxa"/>
          </w:tcPr>
          <w:p w:rsidR="002965D9" w:rsidRPr="00F06ABB" w:rsidRDefault="002965D9" w:rsidP="0077774C">
            <w:pPr>
              <w:pStyle w:val="BodyText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965D9" w:rsidRPr="00F06ABB" w:rsidRDefault="002965D9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F06ABB">
              <w:rPr>
                <w:rFonts w:ascii="Times New Roman" w:hAnsi="Times New Roman"/>
                <w:sz w:val="24"/>
                <w:szCs w:val="24"/>
              </w:rPr>
              <w:t>Озерянський Андрій Ярославович</w:t>
            </w:r>
          </w:p>
        </w:tc>
        <w:tc>
          <w:tcPr>
            <w:tcW w:w="2005" w:type="dxa"/>
          </w:tcPr>
          <w:p w:rsidR="002965D9" w:rsidRPr="00F06ABB" w:rsidRDefault="002965D9" w:rsidP="000C51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ABB"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2965D9" w:rsidRPr="00F06ABB" w:rsidRDefault="002965D9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965D9" w:rsidRPr="00F06ABB" w:rsidTr="00A30151">
        <w:trPr>
          <w:trHeight w:hRule="exact" w:val="340"/>
        </w:trPr>
        <w:tc>
          <w:tcPr>
            <w:tcW w:w="817" w:type="dxa"/>
          </w:tcPr>
          <w:p w:rsidR="002965D9" w:rsidRPr="00F06ABB" w:rsidRDefault="002965D9" w:rsidP="0077774C">
            <w:pPr>
              <w:pStyle w:val="BodyText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</w:tcBorders>
          </w:tcPr>
          <w:p w:rsidR="002965D9" w:rsidRPr="00F06ABB" w:rsidRDefault="002965D9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F06ABB">
              <w:rPr>
                <w:rFonts w:ascii="Times New Roman" w:hAnsi="Times New Roman"/>
                <w:sz w:val="24"/>
                <w:szCs w:val="24"/>
              </w:rPr>
              <w:t>Ящик Богдан Григорович</w:t>
            </w:r>
          </w:p>
        </w:tc>
        <w:tc>
          <w:tcPr>
            <w:tcW w:w="2005" w:type="dxa"/>
          </w:tcPr>
          <w:p w:rsidR="002965D9" w:rsidRPr="00F06ABB" w:rsidRDefault="002965D9" w:rsidP="000C512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06ABB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965D9" w:rsidRPr="00F06ABB" w:rsidRDefault="002965D9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965D9" w:rsidRPr="00F06ABB" w:rsidTr="00A30151">
        <w:trPr>
          <w:trHeight w:hRule="exact" w:val="340"/>
        </w:trPr>
        <w:tc>
          <w:tcPr>
            <w:tcW w:w="817" w:type="dxa"/>
          </w:tcPr>
          <w:p w:rsidR="002965D9" w:rsidRPr="00F06ABB" w:rsidRDefault="002965D9" w:rsidP="0077774C">
            <w:pPr>
              <w:pStyle w:val="BodyText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bottom w:val="nil"/>
            </w:tcBorders>
          </w:tcPr>
          <w:p w:rsidR="002965D9" w:rsidRPr="00F06ABB" w:rsidRDefault="002965D9" w:rsidP="00A30151">
            <w:pPr>
              <w:tabs>
                <w:tab w:val="left" w:pos="4290"/>
              </w:tabs>
              <w:rPr>
                <w:rFonts w:ascii="Times New Roman" w:hAnsi="Times New Roman"/>
                <w:sz w:val="24"/>
                <w:szCs w:val="24"/>
              </w:rPr>
            </w:pPr>
            <w:r w:rsidRPr="00F06ABB">
              <w:rPr>
                <w:rFonts w:ascii="Times New Roman" w:hAnsi="Times New Roman"/>
                <w:sz w:val="24"/>
                <w:szCs w:val="24"/>
              </w:rPr>
              <w:t>Гасілін Олександр Миколайович</w:t>
            </w:r>
            <w:r w:rsidRPr="00F06ABB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005" w:type="dxa"/>
          </w:tcPr>
          <w:p w:rsidR="002965D9" w:rsidRPr="00F06ABB" w:rsidRDefault="002965D9" w:rsidP="000C512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F06ABB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2965D9" w:rsidRPr="00F06ABB" w:rsidRDefault="002965D9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06ABB">
              <w:rPr>
                <w:sz w:val="24"/>
                <w:szCs w:val="24"/>
              </w:rPr>
              <w:t>Фракція Політичної партії «Всеукраїнське об’єднання «Батьківщина»</w:t>
            </w:r>
          </w:p>
        </w:tc>
      </w:tr>
      <w:tr w:rsidR="002965D9" w:rsidRPr="00F06ABB" w:rsidTr="00A30151">
        <w:trPr>
          <w:trHeight w:hRule="exact" w:val="340"/>
        </w:trPr>
        <w:tc>
          <w:tcPr>
            <w:tcW w:w="817" w:type="dxa"/>
          </w:tcPr>
          <w:p w:rsidR="002965D9" w:rsidRPr="00F06ABB" w:rsidRDefault="002965D9" w:rsidP="0077774C">
            <w:pPr>
              <w:pStyle w:val="BodyText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965D9" w:rsidRPr="00F06ABB" w:rsidRDefault="002965D9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F06ABB">
              <w:rPr>
                <w:rFonts w:ascii="Times New Roman" w:hAnsi="Times New Roman"/>
                <w:sz w:val="24"/>
                <w:szCs w:val="24"/>
              </w:rPr>
              <w:t>Лотоцька Марія Василівна</w:t>
            </w:r>
            <w:r w:rsidRPr="00F06ABB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005" w:type="dxa"/>
          </w:tcPr>
          <w:p w:rsidR="002965D9" w:rsidRPr="00F06ABB" w:rsidRDefault="002965D9" w:rsidP="000C512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06ABB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965D9" w:rsidRPr="00F06ABB" w:rsidRDefault="002965D9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965D9" w:rsidRPr="00F06ABB" w:rsidTr="00A30151">
        <w:trPr>
          <w:trHeight w:hRule="exact" w:val="340"/>
        </w:trPr>
        <w:tc>
          <w:tcPr>
            <w:tcW w:w="817" w:type="dxa"/>
          </w:tcPr>
          <w:p w:rsidR="002965D9" w:rsidRPr="00F06ABB" w:rsidRDefault="002965D9" w:rsidP="0077774C">
            <w:pPr>
              <w:pStyle w:val="BodyText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965D9" w:rsidRPr="00F06ABB" w:rsidRDefault="002965D9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F06ABB">
              <w:rPr>
                <w:rFonts w:ascii="Times New Roman" w:hAnsi="Times New Roman"/>
                <w:sz w:val="24"/>
                <w:szCs w:val="24"/>
              </w:rPr>
              <w:t>Малецький Юрій Богданович</w:t>
            </w:r>
          </w:p>
        </w:tc>
        <w:tc>
          <w:tcPr>
            <w:tcW w:w="2005" w:type="dxa"/>
          </w:tcPr>
          <w:p w:rsidR="002965D9" w:rsidRPr="00F06ABB" w:rsidRDefault="002965D9" w:rsidP="000C512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06ABB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965D9" w:rsidRPr="00F06ABB" w:rsidRDefault="002965D9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965D9" w:rsidRPr="00F06ABB" w:rsidTr="00A30151">
        <w:trPr>
          <w:trHeight w:hRule="exact" w:val="340"/>
        </w:trPr>
        <w:tc>
          <w:tcPr>
            <w:tcW w:w="817" w:type="dxa"/>
          </w:tcPr>
          <w:p w:rsidR="002965D9" w:rsidRPr="00F06ABB" w:rsidRDefault="002965D9" w:rsidP="0077774C">
            <w:pPr>
              <w:pStyle w:val="BodyText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965D9" w:rsidRPr="00F06ABB" w:rsidRDefault="002965D9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F06ABB">
              <w:rPr>
                <w:rFonts w:ascii="Times New Roman" w:hAnsi="Times New Roman"/>
                <w:sz w:val="24"/>
                <w:szCs w:val="24"/>
              </w:rPr>
              <w:t>Мокрицький Володимир Євгенович</w:t>
            </w:r>
          </w:p>
        </w:tc>
        <w:tc>
          <w:tcPr>
            <w:tcW w:w="2005" w:type="dxa"/>
          </w:tcPr>
          <w:p w:rsidR="002965D9" w:rsidRPr="00F06ABB" w:rsidRDefault="002965D9" w:rsidP="000C512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06ABB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965D9" w:rsidRPr="00F06ABB" w:rsidRDefault="002965D9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965D9" w:rsidRPr="00F06ABB" w:rsidTr="00A30151">
        <w:trPr>
          <w:trHeight w:hRule="exact" w:val="340"/>
        </w:trPr>
        <w:tc>
          <w:tcPr>
            <w:tcW w:w="817" w:type="dxa"/>
          </w:tcPr>
          <w:p w:rsidR="002965D9" w:rsidRPr="00F06ABB" w:rsidRDefault="002965D9" w:rsidP="0077774C">
            <w:pPr>
              <w:pStyle w:val="BodyText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</w:tcBorders>
          </w:tcPr>
          <w:p w:rsidR="002965D9" w:rsidRPr="00F06ABB" w:rsidRDefault="002965D9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F06ABB">
              <w:rPr>
                <w:rFonts w:ascii="Times New Roman" w:hAnsi="Times New Roman"/>
                <w:sz w:val="24"/>
                <w:szCs w:val="24"/>
              </w:rPr>
              <w:t>Сивак Роман Богданович</w:t>
            </w:r>
          </w:p>
        </w:tc>
        <w:tc>
          <w:tcPr>
            <w:tcW w:w="2005" w:type="dxa"/>
          </w:tcPr>
          <w:p w:rsidR="002965D9" w:rsidRPr="00F06ABB" w:rsidRDefault="002965D9" w:rsidP="000C512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06ABB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2965D9" w:rsidRPr="00F06ABB" w:rsidRDefault="002965D9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965D9" w:rsidRPr="00F06ABB" w:rsidTr="00A30151">
        <w:trPr>
          <w:trHeight w:hRule="exact" w:val="340"/>
        </w:trPr>
        <w:tc>
          <w:tcPr>
            <w:tcW w:w="817" w:type="dxa"/>
          </w:tcPr>
          <w:p w:rsidR="002965D9" w:rsidRPr="00F06ABB" w:rsidRDefault="002965D9" w:rsidP="0077774C">
            <w:pPr>
              <w:pStyle w:val="BodyText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bottom w:val="nil"/>
            </w:tcBorders>
          </w:tcPr>
          <w:p w:rsidR="002965D9" w:rsidRPr="00F06ABB" w:rsidRDefault="002965D9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F06ABB">
              <w:rPr>
                <w:rFonts w:ascii="Times New Roman" w:hAnsi="Times New Roman"/>
                <w:sz w:val="24"/>
                <w:szCs w:val="24"/>
              </w:rPr>
              <w:t>Бучинський Анатолій Євгенійович</w:t>
            </w:r>
          </w:p>
        </w:tc>
        <w:tc>
          <w:tcPr>
            <w:tcW w:w="2005" w:type="dxa"/>
          </w:tcPr>
          <w:p w:rsidR="002965D9" w:rsidRPr="00F06ABB" w:rsidRDefault="002965D9" w:rsidP="000C512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06ABB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2965D9" w:rsidRPr="00F06ABB" w:rsidRDefault="002965D9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06ABB">
              <w:rPr>
                <w:sz w:val="24"/>
                <w:szCs w:val="24"/>
              </w:rPr>
              <w:t xml:space="preserve">Фракція Організації політичної партії </w:t>
            </w:r>
          </w:p>
          <w:p w:rsidR="002965D9" w:rsidRPr="00F06ABB" w:rsidRDefault="002965D9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06ABB">
              <w:rPr>
                <w:sz w:val="24"/>
                <w:szCs w:val="24"/>
              </w:rPr>
              <w:t>Громадський рух «Народний контроль»</w:t>
            </w:r>
          </w:p>
        </w:tc>
      </w:tr>
      <w:tr w:rsidR="002965D9" w:rsidRPr="00F06ABB" w:rsidTr="00A30151">
        <w:trPr>
          <w:trHeight w:hRule="exact" w:val="340"/>
        </w:trPr>
        <w:tc>
          <w:tcPr>
            <w:tcW w:w="817" w:type="dxa"/>
          </w:tcPr>
          <w:p w:rsidR="002965D9" w:rsidRPr="00F06ABB" w:rsidRDefault="002965D9" w:rsidP="0077774C">
            <w:pPr>
              <w:pStyle w:val="BodyText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965D9" w:rsidRPr="00F06ABB" w:rsidRDefault="002965D9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F06ABB">
              <w:rPr>
                <w:rFonts w:ascii="Times New Roman" w:hAnsi="Times New Roman"/>
                <w:sz w:val="24"/>
                <w:szCs w:val="24"/>
              </w:rPr>
              <w:t>Грицишин Євген Євгенович</w:t>
            </w:r>
          </w:p>
        </w:tc>
        <w:tc>
          <w:tcPr>
            <w:tcW w:w="2005" w:type="dxa"/>
          </w:tcPr>
          <w:p w:rsidR="002965D9" w:rsidRPr="00F06ABB" w:rsidRDefault="002965D9" w:rsidP="000C512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06ABB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965D9" w:rsidRPr="00F06ABB" w:rsidRDefault="002965D9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965D9" w:rsidRPr="00F06ABB" w:rsidTr="00A30151">
        <w:trPr>
          <w:trHeight w:hRule="exact" w:val="340"/>
        </w:trPr>
        <w:tc>
          <w:tcPr>
            <w:tcW w:w="817" w:type="dxa"/>
          </w:tcPr>
          <w:p w:rsidR="002965D9" w:rsidRPr="00F06ABB" w:rsidRDefault="002965D9" w:rsidP="0077774C">
            <w:pPr>
              <w:pStyle w:val="BodyText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965D9" w:rsidRPr="00F06ABB" w:rsidRDefault="002965D9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F06ABB">
              <w:rPr>
                <w:rFonts w:ascii="Times New Roman" w:hAnsi="Times New Roman"/>
                <w:sz w:val="24"/>
                <w:szCs w:val="24"/>
              </w:rPr>
              <w:t>Олійник Ігор Ярославович</w:t>
            </w:r>
          </w:p>
        </w:tc>
        <w:tc>
          <w:tcPr>
            <w:tcW w:w="2005" w:type="dxa"/>
          </w:tcPr>
          <w:p w:rsidR="002965D9" w:rsidRPr="00F06ABB" w:rsidRDefault="002965D9" w:rsidP="000C512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06ABB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965D9" w:rsidRPr="00F06ABB" w:rsidRDefault="002965D9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965D9" w:rsidRPr="00F06ABB" w:rsidTr="00A30151">
        <w:trPr>
          <w:trHeight w:hRule="exact" w:val="340"/>
        </w:trPr>
        <w:tc>
          <w:tcPr>
            <w:tcW w:w="817" w:type="dxa"/>
          </w:tcPr>
          <w:p w:rsidR="002965D9" w:rsidRPr="00F06ABB" w:rsidRDefault="002965D9" w:rsidP="0077774C">
            <w:pPr>
              <w:pStyle w:val="BodyText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</w:tcBorders>
          </w:tcPr>
          <w:p w:rsidR="002965D9" w:rsidRPr="00F06ABB" w:rsidRDefault="002965D9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F06ABB">
              <w:rPr>
                <w:rFonts w:ascii="Times New Roman" w:hAnsi="Times New Roman"/>
                <w:sz w:val="24"/>
                <w:szCs w:val="24"/>
              </w:rPr>
              <w:t>Періг Володимир Михайлович</w:t>
            </w:r>
          </w:p>
        </w:tc>
        <w:tc>
          <w:tcPr>
            <w:tcW w:w="2005" w:type="dxa"/>
          </w:tcPr>
          <w:p w:rsidR="002965D9" w:rsidRPr="00F06ABB" w:rsidRDefault="002965D9" w:rsidP="000C512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06ABB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965D9" w:rsidRPr="00F06ABB" w:rsidRDefault="002965D9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965D9" w:rsidRPr="00F06ABB" w:rsidTr="00A30151">
        <w:trPr>
          <w:trHeight w:hRule="exact" w:val="340"/>
        </w:trPr>
        <w:tc>
          <w:tcPr>
            <w:tcW w:w="817" w:type="dxa"/>
          </w:tcPr>
          <w:p w:rsidR="002965D9" w:rsidRPr="00F06ABB" w:rsidRDefault="002965D9" w:rsidP="0077774C">
            <w:pPr>
              <w:pStyle w:val="BodyText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bottom w:val="nil"/>
            </w:tcBorders>
          </w:tcPr>
          <w:p w:rsidR="002965D9" w:rsidRPr="00F06ABB" w:rsidRDefault="002965D9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F06ABB">
              <w:rPr>
                <w:rFonts w:ascii="Times New Roman" w:hAnsi="Times New Roman"/>
                <w:sz w:val="24"/>
                <w:szCs w:val="24"/>
              </w:rPr>
              <w:t>Мигдаль Ігор Павлович</w:t>
            </w:r>
          </w:p>
        </w:tc>
        <w:tc>
          <w:tcPr>
            <w:tcW w:w="2005" w:type="dxa"/>
          </w:tcPr>
          <w:p w:rsidR="002965D9" w:rsidRPr="00F06ABB" w:rsidRDefault="002965D9" w:rsidP="000C512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06ABB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2965D9" w:rsidRPr="00F06ABB" w:rsidRDefault="002965D9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06ABB">
              <w:rPr>
                <w:sz w:val="24"/>
                <w:szCs w:val="24"/>
              </w:rPr>
              <w:t>Фракція Політичної партія «Громадянська позиція»</w:t>
            </w:r>
          </w:p>
        </w:tc>
      </w:tr>
      <w:tr w:rsidR="002965D9" w:rsidRPr="00F06ABB" w:rsidTr="00A30151">
        <w:trPr>
          <w:trHeight w:hRule="exact" w:val="340"/>
        </w:trPr>
        <w:tc>
          <w:tcPr>
            <w:tcW w:w="817" w:type="dxa"/>
          </w:tcPr>
          <w:p w:rsidR="002965D9" w:rsidRPr="00F06ABB" w:rsidRDefault="002965D9" w:rsidP="0077774C">
            <w:pPr>
              <w:pStyle w:val="BodyText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965D9" w:rsidRPr="00F06ABB" w:rsidRDefault="002965D9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F06ABB">
              <w:rPr>
                <w:rFonts w:ascii="Times New Roman" w:hAnsi="Times New Roman"/>
                <w:sz w:val="24"/>
                <w:szCs w:val="24"/>
              </w:rPr>
              <w:t>Хомко Ігор Ярославович</w:t>
            </w:r>
          </w:p>
        </w:tc>
        <w:tc>
          <w:tcPr>
            <w:tcW w:w="2005" w:type="dxa"/>
          </w:tcPr>
          <w:p w:rsidR="002965D9" w:rsidRPr="00F06ABB" w:rsidRDefault="002965D9" w:rsidP="000C512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06ABB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965D9" w:rsidRPr="00F06ABB" w:rsidRDefault="002965D9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965D9" w:rsidRPr="00F06ABB" w:rsidTr="00A30151">
        <w:trPr>
          <w:trHeight w:hRule="exact" w:val="340"/>
        </w:trPr>
        <w:tc>
          <w:tcPr>
            <w:tcW w:w="817" w:type="dxa"/>
          </w:tcPr>
          <w:p w:rsidR="002965D9" w:rsidRPr="00F06ABB" w:rsidRDefault="002965D9" w:rsidP="0077774C">
            <w:pPr>
              <w:pStyle w:val="BodyText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</w:tcBorders>
          </w:tcPr>
          <w:p w:rsidR="002965D9" w:rsidRPr="00F06ABB" w:rsidRDefault="002965D9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F06ABB">
              <w:rPr>
                <w:rFonts w:ascii="Times New Roman" w:hAnsi="Times New Roman"/>
                <w:sz w:val="24"/>
                <w:szCs w:val="24"/>
              </w:rPr>
              <w:t>Шершун Роман Петрович</w:t>
            </w:r>
          </w:p>
        </w:tc>
        <w:tc>
          <w:tcPr>
            <w:tcW w:w="2005" w:type="dxa"/>
          </w:tcPr>
          <w:p w:rsidR="002965D9" w:rsidRPr="00F06ABB" w:rsidRDefault="002965D9" w:rsidP="000C512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06ABB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965D9" w:rsidRPr="00F06ABB" w:rsidRDefault="002965D9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</w:tbl>
    <w:p w:rsidR="002965D9" w:rsidRPr="00F06ABB" w:rsidRDefault="002965D9" w:rsidP="004E4F80">
      <w:pPr>
        <w:jc w:val="center"/>
        <w:rPr>
          <w:rFonts w:ascii="Times New Roman" w:hAnsi="Times New Roman"/>
          <w:sz w:val="24"/>
          <w:szCs w:val="24"/>
        </w:rPr>
      </w:pPr>
    </w:p>
    <w:p w:rsidR="002965D9" w:rsidRPr="00F06ABB" w:rsidRDefault="002965D9" w:rsidP="004E4F80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2965D9" w:rsidRPr="00F06ABB" w:rsidRDefault="002965D9" w:rsidP="004E4F80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2965D9" w:rsidRPr="00F06ABB" w:rsidRDefault="002965D9" w:rsidP="004E4F80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2965D9" w:rsidRPr="00F06ABB" w:rsidRDefault="002965D9" w:rsidP="009305A4">
      <w:pPr>
        <w:jc w:val="center"/>
        <w:rPr>
          <w:rFonts w:ascii="Times New Roman" w:hAnsi="Times New Roman"/>
          <w:sz w:val="24"/>
          <w:szCs w:val="24"/>
        </w:rPr>
      </w:pPr>
      <w:r w:rsidRPr="00F06ABB">
        <w:rPr>
          <w:rFonts w:ascii="Times New Roman" w:hAnsi="Times New Roman"/>
          <w:sz w:val="24"/>
          <w:szCs w:val="24"/>
        </w:rPr>
        <w:t>Результати поіменного голосування про проект рішення</w:t>
      </w:r>
    </w:p>
    <w:p w:rsidR="002965D9" w:rsidRPr="00F06ABB" w:rsidRDefault="002965D9" w:rsidP="009305A4">
      <w:pPr>
        <w:rPr>
          <w:rFonts w:ascii="Times New Roman" w:hAnsi="Times New Roman"/>
          <w:sz w:val="24"/>
          <w:szCs w:val="24"/>
        </w:rPr>
      </w:pPr>
      <w:r w:rsidRPr="00F06ABB">
        <w:rPr>
          <w:rFonts w:ascii="Times New Roman" w:hAnsi="Times New Roman"/>
          <w:sz w:val="24"/>
          <w:szCs w:val="24"/>
        </w:rPr>
        <w:t>«Про внесення змін до рішення районної ради від 25 вересня 2020 року № 737 «Про передачу до комунальної власності сільських, селищних рад Тернопільського району частки майна спільної власності територіальних громад сіл, селищ Тернопільського району»»</w:t>
      </w:r>
    </w:p>
    <w:p w:rsidR="002965D9" w:rsidRPr="00F06ABB" w:rsidRDefault="002965D9" w:rsidP="00BA5F35">
      <w:pPr>
        <w:rPr>
          <w:rFonts w:ascii="Times New Roman" w:hAnsi="Times New Roman"/>
          <w:sz w:val="24"/>
          <w:szCs w:val="24"/>
          <w:lang w:val="ru-RU"/>
        </w:rPr>
      </w:pPr>
      <w:r w:rsidRPr="00F06ABB">
        <w:rPr>
          <w:rFonts w:ascii="Times New Roman" w:hAnsi="Times New Roman"/>
          <w:sz w:val="24"/>
          <w:szCs w:val="24"/>
        </w:rPr>
        <w:t xml:space="preserve">За: </w:t>
      </w:r>
      <w:r w:rsidRPr="00F06ABB">
        <w:rPr>
          <w:rFonts w:ascii="Times New Roman" w:hAnsi="Times New Roman"/>
          <w:sz w:val="24"/>
          <w:szCs w:val="24"/>
          <w:lang w:val="ru-RU"/>
        </w:rPr>
        <w:t>24</w:t>
      </w:r>
      <w:r w:rsidRPr="00F06ABB">
        <w:rPr>
          <w:rFonts w:ascii="Times New Roman" w:hAnsi="Times New Roman"/>
          <w:sz w:val="24"/>
          <w:szCs w:val="24"/>
        </w:rPr>
        <w:t xml:space="preserve"> </w:t>
      </w:r>
      <w:r w:rsidRPr="00F06ABB">
        <w:rPr>
          <w:rFonts w:ascii="Times New Roman" w:hAnsi="Times New Roman"/>
          <w:sz w:val="24"/>
          <w:szCs w:val="24"/>
        </w:rPr>
        <w:tab/>
        <w:t>Проти: 0</w:t>
      </w:r>
      <w:r w:rsidRPr="00F06ABB">
        <w:rPr>
          <w:rFonts w:ascii="Times New Roman" w:hAnsi="Times New Roman"/>
          <w:sz w:val="24"/>
          <w:szCs w:val="24"/>
        </w:rPr>
        <w:tab/>
        <w:t>Утрималися: 0</w:t>
      </w:r>
      <w:r w:rsidRPr="00F06ABB">
        <w:rPr>
          <w:rFonts w:ascii="Times New Roman" w:hAnsi="Times New Roman"/>
          <w:sz w:val="24"/>
          <w:szCs w:val="24"/>
        </w:rPr>
        <w:tab/>
        <w:t xml:space="preserve">Не голосували: </w:t>
      </w:r>
      <w:r w:rsidRPr="00F06ABB">
        <w:rPr>
          <w:rFonts w:ascii="Times New Roman" w:hAnsi="Times New Roman"/>
          <w:sz w:val="24"/>
          <w:szCs w:val="24"/>
          <w:lang w:val="ru-RU"/>
        </w:rPr>
        <w:t>0</w:t>
      </w:r>
      <w:r w:rsidRPr="00F06ABB">
        <w:rPr>
          <w:rFonts w:ascii="Times New Roman" w:hAnsi="Times New Roman"/>
          <w:sz w:val="24"/>
          <w:szCs w:val="24"/>
        </w:rPr>
        <w:tab/>
      </w:r>
      <w:r w:rsidRPr="00F06ABB">
        <w:rPr>
          <w:rFonts w:ascii="Times New Roman" w:hAnsi="Times New Roman"/>
          <w:sz w:val="24"/>
          <w:szCs w:val="24"/>
        </w:rPr>
        <w:tab/>
        <w:t xml:space="preserve">ВСЬОГО: </w:t>
      </w:r>
      <w:r w:rsidRPr="00F06ABB">
        <w:rPr>
          <w:rFonts w:ascii="Times New Roman" w:hAnsi="Times New Roman"/>
          <w:sz w:val="24"/>
          <w:szCs w:val="24"/>
          <w:lang w:val="ru-RU"/>
        </w:rPr>
        <w:t>24</w:t>
      </w:r>
    </w:p>
    <w:p w:rsidR="002965D9" w:rsidRPr="00F06ABB" w:rsidRDefault="002965D9" w:rsidP="00BA5F35">
      <w:pPr>
        <w:jc w:val="center"/>
        <w:rPr>
          <w:rFonts w:ascii="Times New Roman" w:hAnsi="Times New Roman"/>
          <w:sz w:val="24"/>
          <w:szCs w:val="24"/>
        </w:rPr>
      </w:pPr>
      <w:r w:rsidRPr="00F06ABB">
        <w:rPr>
          <w:rFonts w:ascii="Times New Roman" w:hAnsi="Times New Roman"/>
          <w:b/>
          <w:sz w:val="24"/>
          <w:szCs w:val="24"/>
        </w:rPr>
        <w:t>Рішення № 746 прийнято.</w:t>
      </w:r>
      <w:r w:rsidRPr="00F06ABB">
        <w:rPr>
          <w:rFonts w:ascii="Times New Roman" w:hAnsi="Times New Roman"/>
          <w:sz w:val="24"/>
          <w:szCs w:val="24"/>
        </w:rPr>
        <w:t xml:space="preserve"> (Додається).</w:t>
      </w:r>
    </w:p>
    <w:p w:rsidR="002965D9" w:rsidRPr="00F06ABB" w:rsidRDefault="002965D9" w:rsidP="00BA5F35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4163"/>
        <w:gridCol w:w="2005"/>
        <w:gridCol w:w="3296"/>
      </w:tblGrid>
      <w:tr w:rsidR="002965D9" w:rsidRPr="00F06ABB" w:rsidTr="006D021F">
        <w:trPr>
          <w:trHeight w:hRule="exact" w:val="340"/>
        </w:trPr>
        <w:tc>
          <w:tcPr>
            <w:tcW w:w="817" w:type="dxa"/>
          </w:tcPr>
          <w:p w:rsidR="002965D9" w:rsidRPr="00F06ABB" w:rsidRDefault="002965D9" w:rsidP="006D021F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b/>
                <w:sz w:val="24"/>
                <w:szCs w:val="24"/>
              </w:rPr>
            </w:pPr>
            <w:r w:rsidRPr="00F06AB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163" w:type="dxa"/>
          </w:tcPr>
          <w:p w:rsidR="002965D9" w:rsidRPr="00F06ABB" w:rsidRDefault="002965D9" w:rsidP="006D021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6ABB">
              <w:rPr>
                <w:rFonts w:ascii="Times New Roman" w:hAnsi="Times New Roman"/>
                <w:b/>
                <w:sz w:val="24"/>
                <w:szCs w:val="24"/>
              </w:rPr>
              <w:t>ПІП</w:t>
            </w:r>
          </w:p>
        </w:tc>
        <w:tc>
          <w:tcPr>
            <w:tcW w:w="2005" w:type="dxa"/>
          </w:tcPr>
          <w:p w:rsidR="002965D9" w:rsidRPr="00F06ABB" w:rsidRDefault="002965D9" w:rsidP="006D021F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b/>
                <w:sz w:val="24"/>
                <w:szCs w:val="24"/>
              </w:rPr>
            </w:pPr>
            <w:r w:rsidRPr="00F06ABB">
              <w:rPr>
                <w:b/>
                <w:sz w:val="24"/>
                <w:szCs w:val="24"/>
              </w:rPr>
              <w:t>Голосування</w:t>
            </w:r>
          </w:p>
        </w:tc>
        <w:tc>
          <w:tcPr>
            <w:tcW w:w="3296" w:type="dxa"/>
          </w:tcPr>
          <w:p w:rsidR="002965D9" w:rsidRPr="00F06ABB" w:rsidRDefault="002965D9" w:rsidP="006D021F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b/>
                <w:sz w:val="24"/>
                <w:szCs w:val="24"/>
              </w:rPr>
            </w:pPr>
            <w:r w:rsidRPr="00F06ABB">
              <w:rPr>
                <w:b/>
                <w:sz w:val="24"/>
                <w:szCs w:val="24"/>
              </w:rPr>
              <w:t>Політична партія</w:t>
            </w:r>
          </w:p>
        </w:tc>
      </w:tr>
      <w:tr w:rsidR="002965D9" w:rsidRPr="00F06ABB" w:rsidTr="006D021F">
        <w:trPr>
          <w:trHeight w:hRule="exact" w:val="340"/>
        </w:trPr>
        <w:tc>
          <w:tcPr>
            <w:tcW w:w="817" w:type="dxa"/>
          </w:tcPr>
          <w:p w:rsidR="002965D9" w:rsidRPr="00F06ABB" w:rsidRDefault="002965D9" w:rsidP="00F06ABB">
            <w:pPr>
              <w:pStyle w:val="BodyText2"/>
              <w:numPr>
                <w:ilvl w:val="0"/>
                <w:numId w:val="38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965D9" w:rsidRPr="00F06ABB" w:rsidRDefault="002965D9" w:rsidP="006D021F">
            <w:pPr>
              <w:rPr>
                <w:rFonts w:ascii="Times New Roman" w:hAnsi="Times New Roman"/>
                <w:sz w:val="24"/>
                <w:szCs w:val="24"/>
              </w:rPr>
            </w:pPr>
            <w:r w:rsidRPr="00F06ABB">
              <w:rPr>
                <w:rFonts w:ascii="Times New Roman" w:hAnsi="Times New Roman"/>
                <w:sz w:val="24"/>
                <w:szCs w:val="24"/>
              </w:rPr>
              <w:t>Дзудзило Володимир Миколайович</w:t>
            </w:r>
          </w:p>
        </w:tc>
        <w:tc>
          <w:tcPr>
            <w:tcW w:w="2005" w:type="dxa"/>
          </w:tcPr>
          <w:p w:rsidR="002965D9" w:rsidRPr="00F06ABB" w:rsidRDefault="002965D9" w:rsidP="006D021F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06ABB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2965D9" w:rsidRPr="00F06ABB" w:rsidRDefault="002965D9" w:rsidP="006D021F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en-US"/>
              </w:rPr>
            </w:pPr>
          </w:p>
          <w:p w:rsidR="002965D9" w:rsidRPr="00F06ABB" w:rsidRDefault="002965D9" w:rsidP="006D021F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06ABB">
              <w:rPr>
                <w:sz w:val="24"/>
                <w:szCs w:val="24"/>
              </w:rPr>
              <w:t>Фракція Партії Блок Петра Порошенка «Солідарність»</w:t>
            </w:r>
          </w:p>
        </w:tc>
      </w:tr>
      <w:tr w:rsidR="002965D9" w:rsidRPr="00F06ABB" w:rsidTr="006D021F">
        <w:trPr>
          <w:trHeight w:hRule="exact" w:val="340"/>
        </w:trPr>
        <w:tc>
          <w:tcPr>
            <w:tcW w:w="817" w:type="dxa"/>
          </w:tcPr>
          <w:p w:rsidR="002965D9" w:rsidRPr="00F06ABB" w:rsidRDefault="002965D9" w:rsidP="006D021F">
            <w:pPr>
              <w:pStyle w:val="BodyText2"/>
              <w:numPr>
                <w:ilvl w:val="0"/>
                <w:numId w:val="38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965D9" w:rsidRPr="00F06ABB" w:rsidRDefault="002965D9" w:rsidP="006D021F">
            <w:pPr>
              <w:rPr>
                <w:rFonts w:ascii="Times New Roman" w:hAnsi="Times New Roman"/>
                <w:sz w:val="24"/>
                <w:szCs w:val="24"/>
              </w:rPr>
            </w:pPr>
            <w:r w:rsidRPr="00F06ABB">
              <w:rPr>
                <w:rFonts w:ascii="Times New Roman" w:hAnsi="Times New Roman"/>
                <w:sz w:val="24"/>
                <w:szCs w:val="24"/>
              </w:rPr>
              <w:t>Дурович Микола Федорович</w:t>
            </w:r>
          </w:p>
        </w:tc>
        <w:tc>
          <w:tcPr>
            <w:tcW w:w="2005" w:type="dxa"/>
          </w:tcPr>
          <w:p w:rsidR="002965D9" w:rsidRPr="00F06ABB" w:rsidRDefault="002965D9" w:rsidP="006D021F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F06ABB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965D9" w:rsidRPr="00F06ABB" w:rsidRDefault="002965D9" w:rsidP="006D021F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965D9" w:rsidRPr="00F06ABB" w:rsidTr="006D021F">
        <w:trPr>
          <w:trHeight w:hRule="exact" w:val="340"/>
        </w:trPr>
        <w:tc>
          <w:tcPr>
            <w:tcW w:w="817" w:type="dxa"/>
          </w:tcPr>
          <w:p w:rsidR="002965D9" w:rsidRPr="00F06ABB" w:rsidRDefault="002965D9" w:rsidP="006D021F">
            <w:pPr>
              <w:pStyle w:val="BodyText2"/>
              <w:numPr>
                <w:ilvl w:val="0"/>
                <w:numId w:val="38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965D9" w:rsidRPr="00F06ABB" w:rsidRDefault="002965D9" w:rsidP="006D021F">
            <w:pPr>
              <w:rPr>
                <w:rFonts w:ascii="Times New Roman" w:hAnsi="Times New Roman"/>
                <w:sz w:val="24"/>
                <w:szCs w:val="24"/>
              </w:rPr>
            </w:pPr>
            <w:r w:rsidRPr="00F06ABB">
              <w:rPr>
                <w:rFonts w:ascii="Times New Roman" w:hAnsi="Times New Roman"/>
                <w:sz w:val="24"/>
                <w:szCs w:val="24"/>
              </w:rPr>
              <w:t>Крупніцький Володимир Григорович</w:t>
            </w:r>
          </w:p>
        </w:tc>
        <w:tc>
          <w:tcPr>
            <w:tcW w:w="2005" w:type="dxa"/>
          </w:tcPr>
          <w:p w:rsidR="002965D9" w:rsidRPr="00F06ABB" w:rsidRDefault="002965D9" w:rsidP="006D021F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06ABB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2965D9" w:rsidRPr="00F06ABB" w:rsidRDefault="002965D9" w:rsidP="006D021F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965D9" w:rsidRPr="00F06ABB" w:rsidTr="006D021F">
        <w:trPr>
          <w:trHeight w:hRule="exact" w:val="340"/>
        </w:trPr>
        <w:tc>
          <w:tcPr>
            <w:tcW w:w="817" w:type="dxa"/>
          </w:tcPr>
          <w:p w:rsidR="002965D9" w:rsidRPr="00F06ABB" w:rsidRDefault="002965D9" w:rsidP="006D021F">
            <w:pPr>
              <w:pStyle w:val="BodyText2"/>
              <w:numPr>
                <w:ilvl w:val="0"/>
                <w:numId w:val="38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965D9" w:rsidRPr="00F06ABB" w:rsidRDefault="002965D9" w:rsidP="006D021F">
            <w:pPr>
              <w:rPr>
                <w:rFonts w:ascii="Times New Roman" w:hAnsi="Times New Roman"/>
                <w:sz w:val="24"/>
                <w:szCs w:val="24"/>
              </w:rPr>
            </w:pPr>
            <w:r w:rsidRPr="00F06ABB">
              <w:rPr>
                <w:rFonts w:ascii="Times New Roman" w:hAnsi="Times New Roman"/>
                <w:sz w:val="24"/>
                <w:szCs w:val="24"/>
              </w:rPr>
              <w:t>Кузь Андрій Миронович</w:t>
            </w:r>
          </w:p>
        </w:tc>
        <w:tc>
          <w:tcPr>
            <w:tcW w:w="2005" w:type="dxa"/>
          </w:tcPr>
          <w:p w:rsidR="002965D9" w:rsidRPr="00F06ABB" w:rsidRDefault="002965D9" w:rsidP="006D021F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06ABB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965D9" w:rsidRPr="00F06ABB" w:rsidRDefault="002965D9" w:rsidP="006D021F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965D9" w:rsidRPr="00F06ABB" w:rsidTr="006D021F">
        <w:trPr>
          <w:trHeight w:hRule="exact" w:val="340"/>
        </w:trPr>
        <w:tc>
          <w:tcPr>
            <w:tcW w:w="817" w:type="dxa"/>
          </w:tcPr>
          <w:p w:rsidR="002965D9" w:rsidRPr="00F06ABB" w:rsidRDefault="002965D9" w:rsidP="006D021F">
            <w:pPr>
              <w:pStyle w:val="BodyText2"/>
              <w:numPr>
                <w:ilvl w:val="0"/>
                <w:numId w:val="38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965D9" w:rsidRPr="00F06ABB" w:rsidRDefault="002965D9" w:rsidP="006D021F">
            <w:pPr>
              <w:rPr>
                <w:rFonts w:ascii="Times New Roman" w:hAnsi="Times New Roman"/>
                <w:sz w:val="24"/>
                <w:szCs w:val="24"/>
              </w:rPr>
            </w:pPr>
            <w:r w:rsidRPr="00F06ABB">
              <w:rPr>
                <w:rFonts w:ascii="Times New Roman" w:hAnsi="Times New Roman"/>
                <w:sz w:val="24"/>
                <w:szCs w:val="24"/>
              </w:rPr>
              <w:t>Решетуха Ярослав Дмитрович</w:t>
            </w:r>
          </w:p>
        </w:tc>
        <w:tc>
          <w:tcPr>
            <w:tcW w:w="2005" w:type="dxa"/>
          </w:tcPr>
          <w:p w:rsidR="002965D9" w:rsidRPr="00F06ABB" w:rsidRDefault="002965D9" w:rsidP="006D021F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06ABB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965D9" w:rsidRPr="00F06ABB" w:rsidRDefault="002965D9" w:rsidP="006D021F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965D9" w:rsidRPr="00F06ABB" w:rsidTr="006D021F">
        <w:trPr>
          <w:trHeight w:hRule="exact" w:val="340"/>
        </w:trPr>
        <w:tc>
          <w:tcPr>
            <w:tcW w:w="817" w:type="dxa"/>
          </w:tcPr>
          <w:p w:rsidR="002965D9" w:rsidRPr="00F06ABB" w:rsidRDefault="002965D9" w:rsidP="006D021F">
            <w:pPr>
              <w:pStyle w:val="BodyText2"/>
              <w:numPr>
                <w:ilvl w:val="0"/>
                <w:numId w:val="38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965D9" w:rsidRPr="00F06ABB" w:rsidRDefault="002965D9" w:rsidP="006D021F">
            <w:pPr>
              <w:rPr>
                <w:rFonts w:ascii="Times New Roman" w:hAnsi="Times New Roman"/>
                <w:sz w:val="24"/>
                <w:szCs w:val="24"/>
              </w:rPr>
            </w:pPr>
            <w:r w:rsidRPr="00F06ABB">
              <w:rPr>
                <w:rFonts w:ascii="Times New Roman" w:hAnsi="Times New Roman"/>
                <w:sz w:val="24"/>
                <w:szCs w:val="24"/>
              </w:rPr>
              <w:t>Федуник Юрій Володимирович</w:t>
            </w:r>
          </w:p>
        </w:tc>
        <w:tc>
          <w:tcPr>
            <w:tcW w:w="2005" w:type="dxa"/>
          </w:tcPr>
          <w:p w:rsidR="002965D9" w:rsidRPr="00F06ABB" w:rsidRDefault="002965D9" w:rsidP="006D021F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F06ABB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965D9" w:rsidRPr="00F06ABB" w:rsidRDefault="002965D9" w:rsidP="006D021F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965D9" w:rsidRPr="00F06ABB" w:rsidTr="006D021F">
        <w:trPr>
          <w:trHeight w:hRule="exact" w:val="340"/>
        </w:trPr>
        <w:tc>
          <w:tcPr>
            <w:tcW w:w="817" w:type="dxa"/>
          </w:tcPr>
          <w:p w:rsidR="002965D9" w:rsidRPr="00F06ABB" w:rsidRDefault="002965D9" w:rsidP="006D021F">
            <w:pPr>
              <w:pStyle w:val="BodyText2"/>
              <w:numPr>
                <w:ilvl w:val="0"/>
                <w:numId w:val="38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</w:tcBorders>
          </w:tcPr>
          <w:p w:rsidR="002965D9" w:rsidRPr="00F06ABB" w:rsidRDefault="002965D9" w:rsidP="006D021F">
            <w:pPr>
              <w:rPr>
                <w:rFonts w:ascii="Times New Roman" w:hAnsi="Times New Roman"/>
                <w:sz w:val="24"/>
                <w:szCs w:val="24"/>
              </w:rPr>
            </w:pPr>
            <w:r w:rsidRPr="00F06ABB">
              <w:rPr>
                <w:rFonts w:ascii="Times New Roman" w:hAnsi="Times New Roman"/>
                <w:sz w:val="24"/>
                <w:szCs w:val="24"/>
              </w:rPr>
              <w:t>Шуліга Олександра Богданівна</w:t>
            </w:r>
          </w:p>
        </w:tc>
        <w:tc>
          <w:tcPr>
            <w:tcW w:w="2005" w:type="dxa"/>
          </w:tcPr>
          <w:p w:rsidR="002965D9" w:rsidRPr="00F06ABB" w:rsidRDefault="002965D9" w:rsidP="006D021F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06ABB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2965D9" w:rsidRPr="00F06ABB" w:rsidRDefault="002965D9" w:rsidP="006D021F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965D9" w:rsidRPr="00F06ABB" w:rsidTr="006D021F">
        <w:trPr>
          <w:trHeight w:hRule="exact" w:val="340"/>
        </w:trPr>
        <w:tc>
          <w:tcPr>
            <w:tcW w:w="817" w:type="dxa"/>
          </w:tcPr>
          <w:p w:rsidR="002965D9" w:rsidRPr="00F06ABB" w:rsidRDefault="002965D9" w:rsidP="006D021F">
            <w:pPr>
              <w:pStyle w:val="BodyText2"/>
              <w:numPr>
                <w:ilvl w:val="0"/>
                <w:numId w:val="38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bottom w:val="nil"/>
            </w:tcBorders>
          </w:tcPr>
          <w:p w:rsidR="002965D9" w:rsidRPr="00F06ABB" w:rsidRDefault="002965D9" w:rsidP="006D021F">
            <w:pPr>
              <w:rPr>
                <w:rFonts w:ascii="Times New Roman" w:hAnsi="Times New Roman"/>
                <w:sz w:val="24"/>
                <w:szCs w:val="24"/>
              </w:rPr>
            </w:pPr>
            <w:r w:rsidRPr="00F06ABB">
              <w:rPr>
                <w:rFonts w:ascii="Times New Roman" w:hAnsi="Times New Roman"/>
                <w:sz w:val="24"/>
                <w:szCs w:val="24"/>
              </w:rPr>
              <w:t>Бородай Степан Дмитрович</w:t>
            </w:r>
          </w:p>
        </w:tc>
        <w:tc>
          <w:tcPr>
            <w:tcW w:w="2005" w:type="dxa"/>
          </w:tcPr>
          <w:p w:rsidR="002965D9" w:rsidRPr="00F06ABB" w:rsidRDefault="002965D9" w:rsidP="006D021F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06ABB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2965D9" w:rsidRPr="00F06ABB" w:rsidRDefault="002965D9" w:rsidP="006D021F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  <w:p w:rsidR="002965D9" w:rsidRPr="00F06ABB" w:rsidRDefault="002965D9" w:rsidP="006D021F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06ABB">
              <w:rPr>
                <w:sz w:val="24"/>
                <w:szCs w:val="24"/>
              </w:rPr>
              <w:t>Фракція Радикальної партії Олега Ляшка</w:t>
            </w:r>
          </w:p>
        </w:tc>
      </w:tr>
      <w:tr w:rsidR="002965D9" w:rsidRPr="00F06ABB" w:rsidTr="006D021F">
        <w:trPr>
          <w:trHeight w:hRule="exact" w:val="340"/>
        </w:trPr>
        <w:tc>
          <w:tcPr>
            <w:tcW w:w="817" w:type="dxa"/>
          </w:tcPr>
          <w:p w:rsidR="002965D9" w:rsidRPr="00F06ABB" w:rsidRDefault="002965D9" w:rsidP="006D021F">
            <w:pPr>
              <w:pStyle w:val="BodyText2"/>
              <w:numPr>
                <w:ilvl w:val="0"/>
                <w:numId w:val="38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965D9" w:rsidRPr="00F06ABB" w:rsidRDefault="002965D9" w:rsidP="006D021F">
            <w:pPr>
              <w:rPr>
                <w:rFonts w:ascii="Times New Roman" w:hAnsi="Times New Roman"/>
                <w:sz w:val="24"/>
                <w:szCs w:val="24"/>
              </w:rPr>
            </w:pPr>
            <w:r w:rsidRPr="00F06ABB">
              <w:rPr>
                <w:rFonts w:ascii="Times New Roman" w:hAnsi="Times New Roman"/>
                <w:sz w:val="24"/>
                <w:szCs w:val="24"/>
              </w:rPr>
              <w:t>Злонкевич Андрій Ярославович</w:t>
            </w:r>
          </w:p>
        </w:tc>
        <w:tc>
          <w:tcPr>
            <w:tcW w:w="2005" w:type="dxa"/>
          </w:tcPr>
          <w:p w:rsidR="002965D9" w:rsidRPr="00F06ABB" w:rsidRDefault="002965D9" w:rsidP="006D021F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06ABB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965D9" w:rsidRPr="00F06ABB" w:rsidRDefault="002965D9" w:rsidP="006D021F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965D9" w:rsidRPr="00F06ABB" w:rsidTr="006D021F">
        <w:trPr>
          <w:trHeight w:hRule="exact" w:val="340"/>
        </w:trPr>
        <w:tc>
          <w:tcPr>
            <w:tcW w:w="817" w:type="dxa"/>
          </w:tcPr>
          <w:p w:rsidR="002965D9" w:rsidRPr="00F06ABB" w:rsidRDefault="002965D9" w:rsidP="006D021F">
            <w:pPr>
              <w:pStyle w:val="BodyText2"/>
              <w:numPr>
                <w:ilvl w:val="0"/>
                <w:numId w:val="38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965D9" w:rsidRPr="00F06ABB" w:rsidRDefault="002965D9" w:rsidP="006D021F">
            <w:pPr>
              <w:rPr>
                <w:rFonts w:ascii="Times New Roman" w:hAnsi="Times New Roman"/>
                <w:sz w:val="24"/>
                <w:szCs w:val="24"/>
              </w:rPr>
            </w:pPr>
            <w:r w:rsidRPr="00F06ABB">
              <w:rPr>
                <w:rFonts w:ascii="Times New Roman" w:hAnsi="Times New Roman"/>
                <w:sz w:val="24"/>
                <w:szCs w:val="24"/>
              </w:rPr>
              <w:t>Костик Володимир Петрович</w:t>
            </w:r>
          </w:p>
        </w:tc>
        <w:tc>
          <w:tcPr>
            <w:tcW w:w="2005" w:type="dxa"/>
          </w:tcPr>
          <w:p w:rsidR="002965D9" w:rsidRPr="00F06ABB" w:rsidRDefault="002965D9" w:rsidP="006D021F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06ABB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965D9" w:rsidRPr="00F06ABB" w:rsidRDefault="002965D9" w:rsidP="006D021F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965D9" w:rsidRPr="00F06ABB" w:rsidTr="006D021F">
        <w:trPr>
          <w:trHeight w:hRule="exact" w:val="340"/>
        </w:trPr>
        <w:tc>
          <w:tcPr>
            <w:tcW w:w="817" w:type="dxa"/>
          </w:tcPr>
          <w:p w:rsidR="002965D9" w:rsidRPr="00F06ABB" w:rsidRDefault="002965D9" w:rsidP="006D021F">
            <w:pPr>
              <w:pStyle w:val="BodyText2"/>
              <w:numPr>
                <w:ilvl w:val="0"/>
                <w:numId w:val="38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965D9" w:rsidRPr="00F06ABB" w:rsidRDefault="002965D9" w:rsidP="006D021F">
            <w:pPr>
              <w:rPr>
                <w:rFonts w:ascii="Times New Roman" w:hAnsi="Times New Roman"/>
                <w:sz w:val="24"/>
                <w:szCs w:val="24"/>
              </w:rPr>
            </w:pPr>
            <w:r w:rsidRPr="00F06ABB">
              <w:rPr>
                <w:rFonts w:ascii="Times New Roman" w:hAnsi="Times New Roman"/>
                <w:sz w:val="24"/>
                <w:szCs w:val="24"/>
              </w:rPr>
              <w:t>Михальчишин Микола Степанович</w:t>
            </w:r>
          </w:p>
        </w:tc>
        <w:tc>
          <w:tcPr>
            <w:tcW w:w="2005" w:type="dxa"/>
          </w:tcPr>
          <w:p w:rsidR="002965D9" w:rsidRPr="00F06ABB" w:rsidRDefault="002965D9" w:rsidP="006D021F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06ABB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965D9" w:rsidRPr="00F06ABB" w:rsidRDefault="002965D9" w:rsidP="006D021F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965D9" w:rsidRPr="00F06ABB" w:rsidTr="006D021F">
        <w:trPr>
          <w:trHeight w:hRule="exact" w:val="340"/>
        </w:trPr>
        <w:tc>
          <w:tcPr>
            <w:tcW w:w="817" w:type="dxa"/>
          </w:tcPr>
          <w:p w:rsidR="002965D9" w:rsidRPr="00F06ABB" w:rsidRDefault="002965D9" w:rsidP="006D021F">
            <w:pPr>
              <w:pStyle w:val="BodyText2"/>
              <w:numPr>
                <w:ilvl w:val="0"/>
                <w:numId w:val="38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965D9" w:rsidRPr="00F06ABB" w:rsidRDefault="002965D9" w:rsidP="006D021F">
            <w:pPr>
              <w:rPr>
                <w:rFonts w:ascii="Times New Roman" w:hAnsi="Times New Roman"/>
                <w:sz w:val="24"/>
                <w:szCs w:val="24"/>
              </w:rPr>
            </w:pPr>
            <w:r w:rsidRPr="00F06ABB">
              <w:rPr>
                <w:rFonts w:ascii="Times New Roman" w:hAnsi="Times New Roman"/>
                <w:sz w:val="24"/>
                <w:szCs w:val="24"/>
              </w:rPr>
              <w:t>Тарасенко Руслан Михайлович</w:t>
            </w:r>
          </w:p>
        </w:tc>
        <w:tc>
          <w:tcPr>
            <w:tcW w:w="2005" w:type="dxa"/>
          </w:tcPr>
          <w:p w:rsidR="002965D9" w:rsidRPr="00F06ABB" w:rsidRDefault="002965D9" w:rsidP="006D021F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06ABB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2965D9" w:rsidRPr="00F06ABB" w:rsidRDefault="002965D9" w:rsidP="006D021F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965D9" w:rsidRPr="00F06ABB" w:rsidTr="006D021F">
        <w:trPr>
          <w:trHeight w:hRule="exact" w:val="340"/>
        </w:trPr>
        <w:tc>
          <w:tcPr>
            <w:tcW w:w="817" w:type="dxa"/>
          </w:tcPr>
          <w:p w:rsidR="002965D9" w:rsidRPr="00F06ABB" w:rsidRDefault="002965D9" w:rsidP="006D021F">
            <w:pPr>
              <w:pStyle w:val="BodyText2"/>
              <w:numPr>
                <w:ilvl w:val="0"/>
                <w:numId w:val="38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</w:tcBorders>
          </w:tcPr>
          <w:p w:rsidR="002965D9" w:rsidRPr="00F06ABB" w:rsidRDefault="002965D9" w:rsidP="006D021F">
            <w:pPr>
              <w:rPr>
                <w:rFonts w:ascii="Times New Roman" w:hAnsi="Times New Roman"/>
                <w:sz w:val="24"/>
                <w:szCs w:val="24"/>
              </w:rPr>
            </w:pPr>
            <w:r w:rsidRPr="00F06ABB">
              <w:rPr>
                <w:rFonts w:ascii="Times New Roman" w:hAnsi="Times New Roman"/>
                <w:sz w:val="24"/>
                <w:szCs w:val="24"/>
              </w:rPr>
              <w:t>Чудик Арсен Ігорович</w:t>
            </w:r>
          </w:p>
        </w:tc>
        <w:tc>
          <w:tcPr>
            <w:tcW w:w="2005" w:type="dxa"/>
          </w:tcPr>
          <w:p w:rsidR="002965D9" w:rsidRPr="00F06ABB" w:rsidRDefault="002965D9" w:rsidP="006D021F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06ABB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2965D9" w:rsidRPr="00F06ABB" w:rsidRDefault="002965D9" w:rsidP="006D021F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965D9" w:rsidRPr="00F06ABB" w:rsidTr="006D021F">
        <w:trPr>
          <w:trHeight w:hRule="exact" w:val="340"/>
        </w:trPr>
        <w:tc>
          <w:tcPr>
            <w:tcW w:w="817" w:type="dxa"/>
          </w:tcPr>
          <w:p w:rsidR="002965D9" w:rsidRPr="00F06ABB" w:rsidRDefault="002965D9" w:rsidP="006D021F">
            <w:pPr>
              <w:pStyle w:val="BodyText2"/>
              <w:numPr>
                <w:ilvl w:val="0"/>
                <w:numId w:val="38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bottom w:val="nil"/>
            </w:tcBorders>
          </w:tcPr>
          <w:p w:rsidR="002965D9" w:rsidRPr="00F06ABB" w:rsidRDefault="002965D9" w:rsidP="006D021F">
            <w:pPr>
              <w:tabs>
                <w:tab w:val="left" w:pos="4290"/>
              </w:tabs>
              <w:rPr>
                <w:rFonts w:ascii="Times New Roman" w:hAnsi="Times New Roman"/>
                <w:sz w:val="24"/>
                <w:szCs w:val="24"/>
              </w:rPr>
            </w:pPr>
            <w:r w:rsidRPr="00F06ABB">
              <w:rPr>
                <w:rFonts w:ascii="Times New Roman" w:hAnsi="Times New Roman"/>
                <w:sz w:val="24"/>
                <w:szCs w:val="24"/>
              </w:rPr>
              <w:t>Галайко Андрій Васильович</w:t>
            </w:r>
            <w:r w:rsidRPr="00F06ABB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005" w:type="dxa"/>
          </w:tcPr>
          <w:p w:rsidR="002965D9" w:rsidRPr="00F06ABB" w:rsidRDefault="002965D9" w:rsidP="006D021F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06ABB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2965D9" w:rsidRPr="00F06ABB" w:rsidRDefault="002965D9" w:rsidP="006D021F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06ABB">
              <w:rPr>
                <w:sz w:val="24"/>
                <w:szCs w:val="24"/>
              </w:rPr>
              <w:t>Фракція Політичної партії «Об’єднання «Самопоміч»</w:t>
            </w:r>
          </w:p>
        </w:tc>
      </w:tr>
      <w:tr w:rsidR="002965D9" w:rsidRPr="00F06ABB" w:rsidTr="006D021F">
        <w:trPr>
          <w:trHeight w:hRule="exact" w:val="340"/>
        </w:trPr>
        <w:tc>
          <w:tcPr>
            <w:tcW w:w="817" w:type="dxa"/>
          </w:tcPr>
          <w:p w:rsidR="002965D9" w:rsidRPr="00F06ABB" w:rsidRDefault="002965D9" w:rsidP="006D021F">
            <w:pPr>
              <w:pStyle w:val="BodyText2"/>
              <w:numPr>
                <w:ilvl w:val="0"/>
                <w:numId w:val="38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965D9" w:rsidRPr="00F06ABB" w:rsidRDefault="002965D9" w:rsidP="006D021F">
            <w:pPr>
              <w:rPr>
                <w:rFonts w:ascii="Times New Roman" w:hAnsi="Times New Roman"/>
                <w:sz w:val="24"/>
                <w:szCs w:val="24"/>
              </w:rPr>
            </w:pPr>
            <w:r w:rsidRPr="00F06ABB">
              <w:rPr>
                <w:rFonts w:ascii="Times New Roman" w:hAnsi="Times New Roman"/>
                <w:sz w:val="24"/>
                <w:szCs w:val="24"/>
              </w:rPr>
              <w:t>Дзюбак Назар Олегович</w:t>
            </w:r>
          </w:p>
        </w:tc>
        <w:tc>
          <w:tcPr>
            <w:tcW w:w="2005" w:type="dxa"/>
          </w:tcPr>
          <w:p w:rsidR="002965D9" w:rsidRPr="00F06ABB" w:rsidRDefault="002965D9" w:rsidP="006D021F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F06ABB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965D9" w:rsidRPr="00F06ABB" w:rsidRDefault="002965D9" w:rsidP="006D021F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965D9" w:rsidRPr="00F06ABB" w:rsidTr="006D021F">
        <w:trPr>
          <w:trHeight w:hRule="exact" w:val="340"/>
        </w:trPr>
        <w:tc>
          <w:tcPr>
            <w:tcW w:w="817" w:type="dxa"/>
          </w:tcPr>
          <w:p w:rsidR="002965D9" w:rsidRPr="00F06ABB" w:rsidRDefault="002965D9" w:rsidP="006D021F">
            <w:pPr>
              <w:pStyle w:val="BodyText2"/>
              <w:numPr>
                <w:ilvl w:val="0"/>
                <w:numId w:val="38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965D9" w:rsidRPr="00F06ABB" w:rsidRDefault="002965D9" w:rsidP="006D021F">
            <w:pPr>
              <w:rPr>
                <w:rFonts w:ascii="Times New Roman" w:hAnsi="Times New Roman"/>
                <w:sz w:val="24"/>
                <w:szCs w:val="24"/>
              </w:rPr>
            </w:pPr>
            <w:r w:rsidRPr="00F06ABB">
              <w:rPr>
                <w:rFonts w:ascii="Times New Roman" w:hAnsi="Times New Roman"/>
                <w:sz w:val="24"/>
                <w:szCs w:val="24"/>
              </w:rPr>
              <w:t xml:space="preserve">Дідик Андрій Арсенович </w:t>
            </w:r>
          </w:p>
        </w:tc>
        <w:tc>
          <w:tcPr>
            <w:tcW w:w="2005" w:type="dxa"/>
          </w:tcPr>
          <w:p w:rsidR="002965D9" w:rsidRPr="00F06ABB" w:rsidRDefault="002965D9" w:rsidP="006D021F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F06ABB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965D9" w:rsidRPr="00F06ABB" w:rsidRDefault="002965D9" w:rsidP="006D021F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965D9" w:rsidRPr="00F06ABB" w:rsidTr="006D021F">
        <w:trPr>
          <w:trHeight w:hRule="exact" w:val="340"/>
        </w:trPr>
        <w:tc>
          <w:tcPr>
            <w:tcW w:w="817" w:type="dxa"/>
          </w:tcPr>
          <w:p w:rsidR="002965D9" w:rsidRPr="00F06ABB" w:rsidRDefault="002965D9" w:rsidP="006D021F">
            <w:pPr>
              <w:pStyle w:val="BodyText2"/>
              <w:numPr>
                <w:ilvl w:val="0"/>
                <w:numId w:val="38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965D9" w:rsidRPr="00F06ABB" w:rsidRDefault="002965D9" w:rsidP="006D021F">
            <w:pPr>
              <w:rPr>
                <w:rFonts w:ascii="Times New Roman" w:hAnsi="Times New Roman"/>
                <w:sz w:val="24"/>
                <w:szCs w:val="24"/>
              </w:rPr>
            </w:pPr>
            <w:r w:rsidRPr="00F06ABB">
              <w:rPr>
                <w:rFonts w:ascii="Times New Roman" w:hAnsi="Times New Roman"/>
                <w:sz w:val="24"/>
                <w:szCs w:val="24"/>
              </w:rPr>
              <w:t>Зюбровська Надія Яківна</w:t>
            </w:r>
          </w:p>
        </w:tc>
        <w:tc>
          <w:tcPr>
            <w:tcW w:w="2005" w:type="dxa"/>
          </w:tcPr>
          <w:p w:rsidR="002965D9" w:rsidRPr="00F06ABB" w:rsidRDefault="002965D9" w:rsidP="006D021F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06ABB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965D9" w:rsidRPr="00F06ABB" w:rsidRDefault="002965D9" w:rsidP="006D021F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965D9" w:rsidRPr="00F06ABB" w:rsidTr="006D021F">
        <w:trPr>
          <w:trHeight w:hRule="exact" w:val="340"/>
        </w:trPr>
        <w:tc>
          <w:tcPr>
            <w:tcW w:w="817" w:type="dxa"/>
          </w:tcPr>
          <w:p w:rsidR="002965D9" w:rsidRPr="00F06ABB" w:rsidRDefault="002965D9" w:rsidP="006D021F">
            <w:pPr>
              <w:pStyle w:val="BodyText2"/>
              <w:numPr>
                <w:ilvl w:val="0"/>
                <w:numId w:val="38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965D9" w:rsidRPr="00F06ABB" w:rsidRDefault="002965D9" w:rsidP="006D021F">
            <w:pPr>
              <w:rPr>
                <w:rFonts w:ascii="Times New Roman" w:hAnsi="Times New Roman"/>
                <w:sz w:val="24"/>
                <w:szCs w:val="24"/>
              </w:rPr>
            </w:pPr>
            <w:r w:rsidRPr="00F06ABB">
              <w:rPr>
                <w:rFonts w:ascii="Times New Roman" w:hAnsi="Times New Roman"/>
                <w:sz w:val="24"/>
                <w:szCs w:val="24"/>
              </w:rPr>
              <w:t xml:space="preserve">Крупа Ірина Володимирівна </w:t>
            </w:r>
          </w:p>
        </w:tc>
        <w:tc>
          <w:tcPr>
            <w:tcW w:w="2005" w:type="dxa"/>
          </w:tcPr>
          <w:p w:rsidR="002965D9" w:rsidRPr="00F06ABB" w:rsidRDefault="002965D9" w:rsidP="006D02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ABB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965D9" w:rsidRPr="00F06ABB" w:rsidRDefault="002965D9" w:rsidP="006D021F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965D9" w:rsidRPr="00F06ABB" w:rsidTr="006D021F">
        <w:trPr>
          <w:trHeight w:hRule="exact" w:val="340"/>
        </w:trPr>
        <w:tc>
          <w:tcPr>
            <w:tcW w:w="817" w:type="dxa"/>
          </w:tcPr>
          <w:p w:rsidR="002965D9" w:rsidRPr="00F06ABB" w:rsidRDefault="002965D9" w:rsidP="006D021F">
            <w:pPr>
              <w:pStyle w:val="BodyText2"/>
              <w:numPr>
                <w:ilvl w:val="0"/>
                <w:numId w:val="38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965D9" w:rsidRPr="00F06ABB" w:rsidRDefault="002965D9" w:rsidP="006D021F">
            <w:pPr>
              <w:rPr>
                <w:rFonts w:ascii="Times New Roman" w:hAnsi="Times New Roman"/>
                <w:sz w:val="24"/>
                <w:szCs w:val="24"/>
              </w:rPr>
            </w:pPr>
            <w:r w:rsidRPr="00F06ABB">
              <w:rPr>
                <w:rFonts w:ascii="Times New Roman" w:hAnsi="Times New Roman"/>
                <w:sz w:val="24"/>
                <w:szCs w:val="24"/>
              </w:rPr>
              <w:t>Озерянський Андрій Ярославович</w:t>
            </w:r>
          </w:p>
        </w:tc>
        <w:tc>
          <w:tcPr>
            <w:tcW w:w="2005" w:type="dxa"/>
          </w:tcPr>
          <w:p w:rsidR="002965D9" w:rsidRPr="00F06ABB" w:rsidRDefault="002965D9" w:rsidP="006D02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ABB"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2965D9" w:rsidRPr="00F06ABB" w:rsidRDefault="002965D9" w:rsidP="006D021F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965D9" w:rsidRPr="00F06ABB" w:rsidTr="006D021F">
        <w:trPr>
          <w:trHeight w:hRule="exact" w:val="340"/>
        </w:trPr>
        <w:tc>
          <w:tcPr>
            <w:tcW w:w="817" w:type="dxa"/>
          </w:tcPr>
          <w:p w:rsidR="002965D9" w:rsidRPr="00F06ABB" w:rsidRDefault="002965D9" w:rsidP="006D021F">
            <w:pPr>
              <w:pStyle w:val="BodyText2"/>
              <w:numPr>
                <w:ilvl w:val="0"/>
                <w:numId w:val="38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</w:tcBorders>
          </w:tcPr>
          <w:p w:rsidR="002965D9" w:rsidRPr="00F06ABB" w:rsidRDefault="002965D9" w:rsidP="006D021F">
            <w:pPr>
              <w:rPr>
                <w:rFonts w:ascii="Times New Roman" w:hAnsi="Times New Roman"/>
                <w:sz w:val="24"/>
                <w:szCs w:val="24"/>
              </w:rPr>
            </w:pPr>
            <w:r w:rsidRPr="00F06ABB">
              <w:rPr>
                <w:rFonts w:ascii="Times New Roman" w:hAnsi="Times New Roman"/>
                <w:sz w:val="24"/>
                <w:szCs w:val="24"/>
              </w:rPr>
              <w:t>Ящик Богдан Григорович</w:t>
            </w:r>
          </w:p>
        </w:tc>
        <w:tc>
          <w:tcPr>
            <w:tcW w:w="2005" w:type="dxa"/>
          </w:tcPr>
          <w:p w:rsidR="002965D9" w:rsidRPr="00F06ABB" w:rsidRDefault="002965D9" w:rsidP="006D021F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06ABB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965D9" w:rsidRPr="00F06ABB" w:rsidRDefault="002965D9" w:rsidP="006D021F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965D9" w:rsidRPr="00F06ABB" w:rsidTr="006D021F">
        <w:trPr>
          <w:trHeight w:hRule="exact" w:val="340"/>
        </w:trPr>
        <w:tc>
          <w:tcPr>
            <w:tcW w:w="817" w:type="dxa"/>
          </w:tcPr>
          <w:p w:rsidR="002965D9" w:rsidRPr="00F06ABB" w:rsidRDefault="002965D9" w:rsidP="006D021F">
            <w:pPr>
              <w:pStyle w:val="BodyText2"/>
              <w:numPr>
                <w:ilvl w:val="0"/>
                <w:numId w:val="38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bottom w:val="nil"/>
            </w:tcBorders>
          </w:tcPr>
          <w:p w:rsidR="002965D9" w:rsidRPr="00F06ABB" w:rsidRDefault="002965D9" w:rsidP="006D021F">
            <w:pPr>
              <w:tabs>
                <w:tab w:val="left" w:pos="4290"/>
              </w:tabs>
              <w:rPr>
                <w:rFonts w:ascii="Times New Roman" w:hAnsi="Times New Roman"/>
                <w:sz w:val="24"/>
                <w:szCs w:val="24"/>
              </w:rPr>
            </w:pPr>
            <w:r w:rsidRPr="00F06ABB">
              <w:rPr>
                <w:rFonts w:ascii="Times New Roman" w:hAnsi="Times New Roman"/>
                <w:sz w:val="24"/>
                <w:szCs w:val="24"/>
              </w:rPr>
              <w:t>Гасілін Олександр Миколайович</w:t>
            </w:r>
            <w:r w:rsidRPr="00F06ABB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005" w:type="dxa"/>
          </w:tcPr>
          <w:p w:rsidR="002965D9" w:rsidRPr="00F06ABB" w:rsidRDefault="002965D9" w:rsidP="006D021F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F06ABB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2965D9" w:rsidRPr="00F06ABB" w:rsidRDefault="002965D9" w:rsidP="006D021F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06ABB">
              <w:rPr>
                <w:sz w:val="24"/>
                <w:szCs w:val="24"/>
              </w:rPr>
              <w:t>Фракція Політичної партії «Всеукраїнське об’єднання «Батьківщина»</w:t>
            </w:r>
          </w:p>
        </w:tc>
      </w:tr>
      <w:tr w:rsidR="002965D9" w:rsidRPr="00F06ABB" w:rsidTr="006D021F">
        <w:trPr>
          <w:trHeight w:hRule="exact" w:val="340"/>
        </w:trPr>
        <w:tc>
          <w:tcPr>
            <w:tcW w:w="817" w:type="dxa"/>
          </w:tcPr>
          <w:p w:rsidR="002965D9" w:rsidRPr="00F06ABB" w:rsidRDefault="002965D9" w:rsidP="006D021F">
            <w:pPr>
              <w:pStyle w:val="BodyText2"/>
              <w:numPr>
                <w:ilvl w:val="0"/>
                <w:numId w:val="38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965D9" w:rsidRPr="00F06ABB" w:rsidRDefault="002965D9" w:rsidP="006D021F">
            <w:pPr>
              <w:rPr>
                <w:rFonts w:ascii="Times New Roman" w:hAnsi="Times New Roman"/>
                <w:sz w:val="24"/>
                <w:szCs w:val="24"/>
              </w:rPr>
            </w:pPr>
            <w:r w:rsidRPr="00F06ABB">
              <w:rPr>
                <w:rFonts w:ascii="Times New Roman" w:hAnsi="Times New Roman"/>
                <w:sz w:val="24"/>
                <w:szCs w:val="24"/>
              </w:rPr>
              <w:t>Лотоцька Марія Василівна</w:t>
            </w:r>
            <w:r w:rsidRPr="00F06ABB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005" w:type="dxa"/>
          </w:tcPr>
          <w:p w:rsidR="002965D9" w:rsidRPr="00F06ABB" w:rsidRDefault="002965D9" w:rsidP="006D021F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06ABB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965D9" w:rsidRPr="00F06ABB" w:rsidRDefault="002965D9" w:rsidP="006D021F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965D9" w:rsidRPr="00F06ABB" w:rsidTr="006D021F">
        <w:trPr>
          <w:trHeight w:hRule="exact" w:val="340"/>
        </w:trPr>
        <w:tc>
          <w:tcPr>
            <w:tcW w:w="817" w:type="dxa"/>
          </w:tcPr>
          <w:p w:rsidR="002965D9" w:rsidRPr="00F06ABB" w:rsidRDefault="002965D9" w:rsidP="006D021F">
            <w:pPr>
              <w:pStyle w:val="BodyText2"/>
              <w:numPr>
                <w:ilvl w:val="0"/>
                <w:numId w:val="38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965D9" w:rsidRPr="00F06ABB" w:rsidRDefault="002965D9" w:rsidP="006D021F">
            <w:pPr>
              <w:rPr>
                <w:rFonts w:ascii="Times New Roman" w:hAnsi="Times New Roman"/>
                <w:sz w:val="24"/>
                <w:szCs w:val="24"/>
              </w:rPr>
            </w:pPr>
            <w:r w:rsidRPr="00F06ABB">
              <w:rPr>
                <w:rFonts w:ascii="Times New Roman" w:hAnsi="Times New Roman"/>
                <w:sz w:val="24"/>
                <w:szCs w:val="24"/>
              </w:rPr>
              <w:t>Малецький Юрій Богданович</w:t>
            </w:r>
          </w:p>
        </w:tc>
        <w:tc>
          <w:tcPr>
            <w:tcW w:w="2005" w:type="dxa"/>
          </w:tcPr>
          <w:p w:rsidR="002965D9" w:rsidRPr="00F06ABB" w:rsidRDefault="002965D9" w:rsidP="006D021F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06ABB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965D9" w:rsidRPr="00F06ABB" w:rsidRDefault="002965D9" w:rsidP="006D021F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965D9" w:rsidRPr="00F06ABB" w:rsidTr="006D021F">
        <w:trPr>
          <w:trHeight w:hRule="exact" w:val="340"/>
        </w:trPr>
        <w:tc>
          <w:tcPr>
            <w:tcW w:w="817" w:type="dxa"/>
          </w:tcPr>
          <w:p w:rsidR="002965D9" w:rsidRPr="00F06ABB" w:rsidRDefault="002965D9" w:rsidP="006D021F">
            <w:pPr>
              <w:pStyle w:val="BodyText2"/>
              <w:numPr>
                <w:ilvl w:val="0"/>
                <w:numId w:val="38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965D9" w:rsidRPr="00F06ABB" w:rsidRDefault="002965D9" w:rsidP="006D021F">
            <w:pPr>
              <w:rPr>
                <w:rFonts w:ascii="Times New Roman" w:hAnsi="Times New Roman"/>
                <w:sz w:val="24"/>
                <w:szCs w:val="24"/>
              </w:rPr>
            </w:pPr>
            <w:r w:rsidRPr="00F06ABB">
              <w:rPr>
                <w:rFonts w:ascii="Times New Roman" w:hAnsi="Times New Roman"/>
                <w:sz w:val="24"/>
                <w:szCs w:val="24"/>
              </w:rPr>
              <w:t>Мокрицький Володимир Євгенович</w:t>
            </w:r>
          </w:p>
        </w:tc>
        <w:tc>
          <w:tcPr>
            <w:tcW w:w="2005" w:type="dxa"/>
          </w:tcPr>
          <w:p w:rsidR="002965D9" w:rsidRPr="00F06ABB" w:rsidRDefault="002965D9" w:rsidP="006D021F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06ABB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965D9" w:rsidRPr="00F06ABB" w:rsidRDefault="002965D9" w:rsidP="006D021F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965D9" w:rsidRPr="00F06ABB" w:rsidTr="006D021F">
        <w:trPr>
          <w:trHeight w:hRule="exact" w:val="340"/>
        </w:trPr>
        <w:tc>
          <w:tcPr>
            <w:tcW w:w="817" w:type="dxa"/>
          </w:tcPr>
          <w:p w:rsidR="002965D9" w:rsidRPr="00F06ABB" w:rsidRDefault="002965D9" w:rsidP="006D021F">
            <w:pPr>
              <w:pStyle w:val="BodyText2"/>
              <w:numPr>
                <w:ilvl w:val="0"/>
                <w:numId w:val="38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</w:tcBorders>
          </w:tcPr>
          <w:p w:rsidR="002965D9" w:rsidRPr="00F06ABB" w:rsidRDefault="002965D9" w:rsidP="006D021F">
            <w:pPr>
              <w:rPr>
                <w:rFonts w:ascii="Times New Roman" w:hAnsi="Times New Roman"/>
                <w:sz w:val="24"/>
                <w:szCs w:val="24"/>
              </w:rPr>
            </w:pPr>
            <w:r w:rsidRPr="00F06ABB">
              <w:rPr>
                <w:rFonts w:ascii="Times New Roman" w:hAnsi="Times New Roman"/>
                <w:sz w:val="24"/>
                <w:szCs w:val="24"/>
              </w:rPr>
              <w:t>Сивак Роман Богданович</w:t>
            </w:r>
          </w:p>
        </w:tc>
        <w:tc>
          <w:tcPr>
            <w:tcW w:w="2005" w:type="dxa"/>
          </w:tcPr>
          <w:p w:rsidR="002965D9" w:rsidRPr="00F06ABB" w:rsidRDefault="002965D9" w:rsidP="006D021F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06ABB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2965D9" w:rsidRPr="00F06ABB" w:rsidRDefault="002965D9" w:rsidP="006D021F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965D9" w:rsidRPr="00F06ABB" w:rsidTr="006D021F">
        <w:trPr>
          <w:trHeight w:hRule="exact" w:val="340"/>
        </w:trPr>
        <w:tc>
          <w:tcPr>
            <w:tcW w:w="817" w:type="dxa"/>
          </w:tcPr>
          <w:p w:rsidR="002965D9" w:rsidRPr="00F06ABB" w:rsidRDefault="002965D9" w:rsidP="006D021F">
            <w:pPr>
              <w:pStyle w:val="BodyText2"/>
              <w:numPr>
                <w:ilvl w:val="0"/>
                <w:numId w:val="38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bottom w:val="nil"/>
            </w:tcBorders>
          </w:tcPr>
          <w:p w:rsidR="002965D9" w:rsidRPr="00F06ABB" w:rsidRDefault="002965D9" w:rsidP="006D021F">
            <w:pPr>
              <w:rPr>
                <w:rFonts w:ascii="Times New Roman" w:hAnsi="Times New Roman"/>
                <w:sz w:val="24"/>
                <w:szCs w:val="24"/>
              </w:rPr>
            </w:pPr>
            <w:r w:rsidRPr="00F06ABB">
              <w:rPr>
                <w:rFonts w:ascii="Times New Roman" w:hAnsi="Times New Roman"/>
                <w:sz w:val="24"/>
                <w:szCs w:val="24"/>
              </w:rPr>
              <w:t>Бучинський Анатолій Євгенійович</w:t>
            </w:r>
          </w:p>
        </w:tc>
        <w:tc>
          <w:tcPr>
            <w:tcW w:w="2005" w:type="dxa"/>
          </w:tcPr>
          <w:p w:rsidR="002965D9" w:rsidRPr="00F06ABB" w:rsidRDefault="002965D9" w:rsidP="006D021F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06ABB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2965D9" w:rsidRPr="00F06ABB" w:rsidRDefault="002965D9" w:rsidP="006D021F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06ABB">
              <w:rPr>
                <w:sz w:val="24"/>
                <w:szCs w:val="24"/>
              </w:rPr>
              <w:t xml:space="preserve">Фракція Організації політичної партії </w:t>
            </w:r>
          </w:p>
          <w:p w:rsidR="002965D9" w:rsidRPr="00F06ABB" w:rsidRDefault="002965D9" w:rsidP="006D021F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06ABB">
              <w:rPr>
                <w:sz w:val="24"/>
                <w:szCs w:val="24"/>
              </w:rPr>
              <w:t>Громадський рух «Народний контроль»</w:t>
            </w:r>
          </w:p>
        </w:tc>
      </w:tr>
      <w:tr w:rsidR="002965D9" w:rsidRPr="00F06ABB" w:rsidTr="006D021F">
        <w:trPr>
          <w:trHeight w:hRule="exact" w:val="340"/>
        </w:trPr>
        <w:tc>
          <w:tcPr>
            <w:tcW w:w="817" w:type="dxa"/>
          </w:tcPr>
          <w:p w:rsidR="002965D9" w:rsidRPr="00F06ABB" w:rsidRDefault="002965D9" w:rsidP="006D021F">
            <w:pPr>
              <w:pStyle w:val="BodyText2"/>
              <w:numPr>
                <w:ilvl w:val="0"/>
                <w:numId w:val="38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965D9" w:rsidRPr="00F06ABB" w:rsidRDefault="002965D9" w:rsidP="006D021F">
            <w:pPr>
              <w:rPr>
                <w:rFonts w:ascii="Times New Roman" w:hAnsi="Times New Roman"/>
                <w:sz w:val="24"/>
                <w:szCs w:val="24"/>
              </w:rPr>
            </w:pPr>
            <w:r w:rsidRPr="00F06ABB">
              <w:rPr>
                <w:rFonts w:ascii="Times New Roman" w:hAnsi="Times New Roman"/>
                <w:sz w:val="24"/>
                <w:szCs w:val="24"/>
              </w:rPr>
              <w:t>Грицишин Євген Євгенович</w:t>
            </w:r>
          </w:p>
        </w:tc>
        <w:tc>
          <w:tcPr>
            <w:tcW w:w="2005" w:type="dxa"/>
          </w:tcPr>
          <w:p w:rsidR="002965D9" w:rsidRPr="00F06ABB" w:rsidRDefault="002965D9" w:rsidP="006D021F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06ABB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965D9" w:rsidRPr="00F06ABB" w:rsidRDefault="002965D9" w:rsidP="006D021F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965D9" w:rsidRPr="00F06ABB" w:rsidTr="006D021F">
        <w:trPr>
          <w:trHeight w:hRule="exact" w:val="340"/>
        </w:trPr>
        <w:tc>
          <w:tcPr>
            <w:tcW w:w="817" w:type="dxa"/>
          </w:tcPr>
          <w:p w:rsidR="002965D9" w:rsidRPr="00F06ABB" w:rsidRDefault="002965D9" w:rsidP="006D021F">
            <w:pPr>
              <w:pStyle w:val="BodyText2"/>
              <w:numPr>
                <w:ilvl w:val="0"/>
                <w:numId w:val="38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965D9" w:rsidRPr="00F06ABB" w:rsidRDefault="002965D9" w:rsidP="006D021F">
            <w:pPr>
              <w:rPr>
                <w:rFonts w:ascii="Times New Roman" w:hAnsi="Times New Roman"/>
                <w:sz w:val="24"/>
                <w:szCs w:val="24"/>
              </w:rPr>
            </w:pPr>
            <w:r w:rsidRPr="00F06ABB">
              <w:rPr>
                <w:rFonts w:ascii="Times New Roman" w:hAnsi="Times New Roman"/>
                <w:sz w:val="24"/>
                <w:szCs w:val="24"/>
              </w:rPr>
              <w:t>Олійник Ігор Ярославович</w:t>
            </w:r>
          </w:p>
        </w:tc>
        <w:tc>
          <w:tcPr>
            <w:tcW w:w="2005" w:type="dxa"/>
          </w:tcPr>
          <w:p w:rsidR="002965D9" w:rsidRPr="00F06ABB" w:rsidRDefault="002965D9" w:rsidP="006D021F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06ABB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965D9" w:rsidRPr="00F06ABB" w:rsidRDefault="002965D9" w:rsidP="006D021F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965D9" w:rsidRPr="00F06ABB" w:rsidTr="006D021F">
        <w:trPr>
          <w:trHeight w:hRule="exact" w:val="340"/>
        </w:trPr>
        <w:tc>
          <w:tcPr>
            <w:tcW w:w="817" w:type="dxa"/>
          </w:tcPr>
          <w:p w:rsidR="002965D9" w:rsidRPr="00F06ABB" w:rsidRDefault="002965D9" w:rsidP="006D021F">
            <w:pPr>
              <w:pStyle w:val="BodyText2"/>
              <w:numPr>
                <w:ilvl w:val="0"/>
                <w:numId w:val="38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</w:tcBorders>
          </w:tcPr>
          <w:p w:rsidR="002965D9" w:rsidRPr="00F06ABB" w:rsidRDefault="002965D9" w:rsidP="006D021F">
            <w:pPr>
              <w:rPr>
                <w:rFonts w:ascii="Times New Roman" w:hAnsi="Times New Roman"/>
                <w:sz w:val="24"/>
                <w:szCs w:val="24"/>
              </w:rPr>
            </w:pPr>
            <w:r w:rsidRPr="00F06ABB">
              <w:rPr>
                <w:rFonts w:ascii="Times New Roman" w:hAnsi="Times New Roman"/>
                <w:sz w:val="24"/>
                <w:szCs w:val="24"/>
              </w:rPr>
              <w:t>Періг Володимир Михайлович</w:t>
            </w:r>
          </w:p>
        </w:tc>
        <w:tc>
          <w:tcPr>
            <w:tcW w:w="2005" w:type="dxa"/>
          </w:tcPr>
          <w:p w:rsidR="002965D9" w:rsidRPr="00F06ABB" w:rsidRDefault="002965D9" w:rsidP="006D021F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06ABB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965D9" w:rsidRPr="00F06ABB" w:rsidRDefault="002965D9" w:rsidP="006D021F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965D9" w:rsidRPr="00F06ABB" w:rsidTr="006D021F">
        <w:trPr>
          <w:trHeight w:hRule="exact" w:val="340"/>
        </w:trPr>
        <w:tc>
          <w:tcPr>
            <w:tcW w:w="817" w:type="dxa"/>
          </w:tcPr>
          <w:p w:rsidR="002965D9" w:rsidRPr="00F06ABB" w:rsidRDefault="002965D9" w:rsidP="006D021F">
            <w:pPr>
              <w:pStyle w:val="BodyText2"/>
              <w:numPr>
                <w:ilvl w:val="0"/>
                <w:numId w:val="38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bottom w:val="nil"/>
            </w:tcBorders>
          </w:tcPr>
          <w:p w:rsidR="002965D9" w:rsidRPr="00F06ABB" w:rsidRDefault="002965D9" w:rsidP="006D021F">
            <w:pPr>
              <w:rPr>
                <w:rFonts w:ascii="Times New Roman" w:hAnsi="Times New Roman"/>
                <w:sz w:val="24"/>
                <w:szCs w:val="24"/>
              </w:rPr>
            </w:pPr>
            <w:r w:rsidRPr="00F06ABB">
              <w:rPr>
                <w:rFonts w:ascii="Times New Roman" w:hAnsi="Times New Roman"/>
                <w:sz w:val="24"/>
                <w:szCs w:val="24"/>
              </w:rPr>
              <w:t>Мигдаль Ігор Павлович</w:t>
            </w:r>
          </w:p>
        </w:tc>
        <w:tc>
          <w:tcPr>
            <w:tcW w:w="2005" w:type="dxa"/>
          </w:tcPr>
          <w:p w:rsidR="002965D9" w:rsidRPr="00F06ABB" w:rsidRDefault="002965D9" w:rsidP="006D021F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06ABB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2965D9" w:rsidRPr="00F06ABB" w:rsidRDefault="002965D9" w:rsidP="006D021F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06ABB">
              <w:rPr>
                <w:sz w:val="24"/>
                <w:szCs w:val="24"/>
              </w:rPr>
              <w:t>Фракція Політичної партія «Громадянська позиція»</w:t>
            </w:r>
          </w:p>
        </w:tc>
      </w:tr>
      <w:tr w:rsidR="002965D9" w:rsidRPr="00F06ABB" w:rsidTr="006D021F">
        <w:trPr>
          <w:trHeight w:hRule="exact" w:val="340"/>
        </w:trPr>
        <w:tc>
          <w:tcPr>
            <w:tcW w:w="817" w:type="dxa"/>
          </w:tcPr>
          <w:p w:rsidR="002965D9" w:rsidRPr="00F06ABB" w:rsidRDefault="002965D9" w:rsidP="006D021F">
            <w:pPr>
              <w:pStyle w:val="BodyText2"/>
              <w:numPr>
                <w:ilvl w:val="0"/>
                <w:numId w:val="38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965D9" w:rsidRPr="00F06ABB" w:rsidRDefault="002965D9" w:rsidP="006D021F">
            <w:pPr>
              <w:rPr>
                <w:rFonts w:ascii="Times New Roman" w:hAnsi="Times New Roman"/>
                <w:sz w:val="24"/>
                <w:szCs w:val="24"/>
              </w:rPr>
            </w:pPr>
            <w:r w:rsidRPr="00F06ABB">
              <w:rPr>
                <w:rFonts w:ascii="Times New Roman" w:hAnsi="Times New Roman"/>
                <w:sz w:val="24"/>
                <w:szCs w:val="24"/>
              </w:rPr>
              <w:t>Хомко Ігор Ярославович</w:t>
            </w:r>
          </w:p>
        </w:tc>
        <w:tc>
          <w:tcPr>
            <w:tcW w:w="2005" w:type="dxa"/>
          </w:tcPr>
          <w:p w:rsidR="002965D9" w:rsidRPr="00F06ABB" w:rsidRDefault="002965D9" w:rsidP="006D021F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06ABB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965D9" w:rsidRPr="00F06ABB" w:rsidRDefault="002965D9" w:rsidP="006D021F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965D9" w:rsidRPr="00F06ABB" w:rsidTr="006D021F">
        <w:trPr>
          <w:trHeight w:hRule="exact" w:val="340"/>
        </w:trPr>
        <w:tc>
          <w:tcPr>
            <w:tcW w:w="817" w:type="dxa"/>
          </w:tcPr>
          <w:p w:rsidR="002965D9" w:rsidRPr="00F06ABB" w:rsidRDefault="002965D9" w:rsidP="006D021F">
            <w:pPr>
              <w:pStyle w:val="BodyText2"/>
              <w:numPr>
                <w:ilvl w:val="0"/>
                <w:numId w:val="38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</w:tcBorders>
          </w:tcPr>
          <w:p w:rsidR="002965D9" w:rsidRPr="00F06ABB" w:rsidRDefault="002965D9" w:rsidP="006D021F">
            <w:pPr>
              <w:rPr>
                <w:rFonts w:ascii="Times New Roman" w:hAnsi="Times New Roman"/>
                <w:sz w:val="24"/>
                <w:szCs w:val="24"/>
              </w:rPr>
            </w:pPr>
            <w:r w:rsidRPr="00F06ABB">
              <w:rPr>
                <w:rFonts w:ascii="Times New Roman" w:hAnsi="Times New Roman"/>
                <w:sz w:val="24"/>
                <w:szCs w:val="24"/>
              </w:rPr>
              <w:t>Шершун Роман Петрович</w:t>
            </w:r>
          </w:p>
        </w:tc>
        <w:tc>
          <w:tcPr>
            <w:tcW w:w="2005" w:type="dxa"/>
          </w:tcPr>
          <w:p w:rsidR="002965D9" w:rsidRPr="00F06ABB" w:rsidRDefault="002965D9" w:rsidP="006D021F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06ABB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965D9" w:rsidRPr="00F06ABB" w:rsidRDefault="002965D9" w:rsidP="006D021F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</w:tbl>
    <w:p w:rsidR="002965D9" w:rsidRPr="00F06ABB" w:rsidRDefault="002965D9" w:rsidP="00BA5F35">
      <w:pPr>
        <w:jc w:val="center"/>
        <w:rPr>
          <w:rFonts w:ascii="Times New Roman" w:hAnsi="Times New Roman"/>
          <w:sz w:val="24"/>
          <w:szCs w:val="24"/>
        </w:rPr>
      </w:pPr>
    </w:p>
    <w:p w:rsidR="002965D9" w:rsidRPr="00F06ABB" w:rsidRDefault="002965D9" w:rsidP="00BA5F35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2965D9" w:rsidRPr="00F06ABB" w:rsidRDefault="002965D9" w:rsidP="00BA5F35">
      <w:pPr>
        <w:jc w:val="center"/>
        <w:rPr>
          <w:rFonts w:ascii="Times New Roman" w:hAnsi="Times New Roman"/>
          <w:sz w:val="24"/>
          <w:szCs w:val="24"/>
        </w:rPr>
      </w:pPr>
      <w:r w:rsidRPr="00F06ABB">
        <w:rPr>
          <w:rFonts w:ascii="Times New Roman" w:hAnsi="Times New Roman"/>
          <w:sz w:val="24"/>
          <w:szCs w:val="24"/>
        </w:rPr>
        <w:t>Результати поіменного голосування про проект рішення</w:t>
      </w:r>
    </w:p>
    <w:p w:rsidR="002965D9" w:rsidRPr="00F06ABB" w:rsidRDefault="002965D9" w:rsidP="00BA5F35">
      <w:pPr>
        <w:rPr>
          <w:rFonts w:ascii="Times New Roman" w:hAnsi="Times New Roman"/>
          <w:sz w:val="24"/>
          <w:szCs w:val="24"/>
        </w:rPr>
      </w:pPr>
      <w:r w:rsidRPr="00F06ABB">
        <w:rPr>
          <w:rFonts w:ascii="Times New Roman" w:hAnsi="Times New Roman"/>
          <w:sz w:val="24"/>
          <w:szCs w:val="24"/>
        </w:rPr>
        <w:t>«Про передачу до комунальної власності сільських, селищних рад Тернопільського району частки майна спільної власності територіальних громад сіл, селищ Тернопільського району»</w:t>
      </w:r>
    </w:p>
    <w:p w:rsidR="002965D9" w:rsidRPr="00F06ABB" w:rsidRDefault="002965D9" w:rsidP="00BA5F35">
      <w:pPr>
        <w:rPr>
          <w:rFonts w:ascii="Times New Roman" w:hAnsi="Times New Roman"/>
          <w:sz w:val="24"/>
          <w:szCs w:val="24"/>
          <w:lang w:val="ru-RU"/>
        </w:rPr>
      </w:pPr>
      <w:r w:rsidRPr="00F06ABB">
        <w:rPr>
          <w:rFonts w:ascii="Times New Roman" w:hAnsi="Times New Roman"/>
          <w:sz w:val="24"/>
          <w:szCs w:val="24"/>
        </w:rPr>
        <w:t xml:space="preserve">За: </w:t>
      </w:r>
      <w:r w:rsidRPr="00F06ABB">
        <w:rPr>
          <w:rFonts w:ascii="Times New Roman" w:hAnsi="Times New Roman"/>
          <w:sz w:val="24"/>
          <w:szCs w:val="24"/>
          <w:lang w:val="ru-RU"/>
        </w:rPr>
        <w:t>24</w:t>
      </w:r>
      <w:r w:rsidRPr="00F06ABB">
        <w:rPr>
          <w:rFonts w:ascii="Times New Roman" w:hAnsi="Times New Roman"/>
          <w:sz w:val="24"/>
          <w:szCs w:val="24"/>
        </w:rPr>
        <w:t xml:space="preserve"> </w:t>
      </w:r>
      <w:r w:rsidRPr="00F06ABB">
        <w:rPr>
          <w:rFonts w:ascii="Times New Roman" w:hAnsi="Times New Roman"/>
          <w:sz w:val="24"/>
          <w:szCs w:val="24"/>
        </w:rPr>
        <w:tab/>
        <w:t>Проти: 0</w:t>
      </w:r>
      <w:r w:rsidRPr="00F06ABB">
        <w:rPr>
          <w:rFonts w:ascii="Times New Roman" w:hAnsi="Times New Roman"/>
          <w:sz w:val="24"/>
          <w:szCs w:val="24"/>
        </w:rPr>
        <w:tab/>
        <w:t>Утрималися: 0</w:t>
      </w:r>
      <w:r w:rsidRPr="00F06ABB">
        <w:rPr>
          <w:rFonts w:ascii="Times New Roman" w:hAnsi="Times New Roman"/>
          <w:sz w:val="24"/>
          <w:szCs w:val="24"/>
        </w:rPr>
        <w:tab/>
        <w:t xml:space="preserve">Не голосували: </w:t>
      </w:r>
      <w:r w:rsidRPr="00F06ABB">
        <w:rPr>
          <w:rFonts w:ascii="Times New Roman" w:hAnsi="Times New Roman"/>
          <w:sz w:val="24"/>
          <w:szCs w:val="24"/>
          <w:lang w:val="ru-RU"/>
        </w:rPr>
        <w:t>0</w:t>
      </w:r>
      <w:r w:rsidRPr="00F06ABB">
        <w:rPr>
          <w:rFonts w:ascii="Times New Roman" w:hAnsi="Times New Roman"/>
          <w:sz w:val="24"/>
          <w:szCs w:val="24"/>
        </w:rPr>
        <w:tab/>
      </w:r>
      <w:r w:rsidRPr="00F06ABB">
        <w:rPr>
          <w:rFonts w:ascii="Times New Roman" w:hAnsi="Times New Roman"/>
          <w:sz w:val="24"/>
          <w:szCs w:val="24"/>
        </w:rPr>
        <w:tab/>
        <w:t xml:space="preserve">ВСЬОГО: </w:t>
      </w:r>
      <w:r w:rsidRPr="00F06ABB">
        <w:rPr>
          <w:rFonts w:ascii="Times New Roman" w:hAnsi="Times New Roman"/>
          <w:sz w:val="24"/>
          <w:szCs w:val="24"/>
          <w:lang w:val="ru-RU"/>
        </w:rPr>
        <w:t>24</w:t>
      </w:r>
    </w:p>
    <w:p w:rsidR="002965D9" w:rsidRPr="00F06ABB" w:rsidRDefault="002965D9" w:rsidP="00BA5F35">
      <w:pPr>
        <w:jc w:val="center"/>
        <w:rPr>
          <w:rFonts w:ascii="Times New Roman" w:hAnsi="Times New Roman"/>
          <w:sz w:val="24"/>
          <w:szCs w:val="24"/>
        </w:rPr>
      </w:pPr>
      <w:r w:rsidRPr="00F06ABB">
        <w:rPr>
          <w:rFonts w:ascii="Times New Roman" w:hAnsi="Times New Roman"/>
          <w:b/>
          <w:sz w:val="24"/>
          <w:szCs w:val="24"/>
        </w:rPr>
        <w:t>Рішення № 747 прийнято.</w:t>
      </w:r>
      <w:r w:rsidRPr="00F06ABB">
        <w:rPr>
          <w:rFonts w:ascii="Times New Roman" w:hAnsi="Times New Roman"/>
          <w:sz w:val="24"/>
          <w:szCs w:val="24"/>
        </w:rPr>
        <w:t xml:space="preserve"> (Додається).</w:t>
      </w:r>
    </w:p>
    <w:p w:rsidR="002965D9" w:rsidRPr="00F06ABB" w:rsidRDefault="002965D9" w:rsidP="00BA5F35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4163"/>
        <w:gridCol w:w="2005"/>
        <w:gridCol w:w="3296"/>
      </w:tblGrid>
      <w:tr w:rsidR="002965D9" w:rsidRPr="00F06ABB" w:rsidTr="006D021F">
        <w:trPr>
          <w:trHeight w:hRule="exact" w:val="340"/>
        </w:trPr>
        <w:tc>
          <w:tcPr>
            <w:tcW w:w="817" w:type="dxa"/>
          </w:tcPr>
          <w:p w:rsidR="002965D9" w:rsidRPr="00F06ABB" w:rsidRDefault="002965D9" w:rsidP="006D021F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b/>
                <w:sz w:val="24"/>
                <w:szCs w:val="24"/>
              </w:rPr>
            </w:pPr>
            <w:r w:rsidRPr="00F06AB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163" w:type="dxa"/>
          </w:tcPr>
          <w:p w:rsidR="002965D9" w:rsidRPr="00F06ABB" w:rsidRDefault="002965D9" w:rsidP="006D021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6ABB">
              <w:rPr>
                <w:rFonts w:ascii="Times New Roman" w:hAnsi="Times New Roman"/>
                <w:b/>
                <w:sz w:val="24"/>
                <w:szCs w:val="24"/>
              </w:rPr>
              <w:t>ПІП</w:t>
            </w:r>
          </w:p>
        </w:tc>
        <w:tc>
          <w:tcPr>
            <w:tcW w:w="2005" w:type="dxa"/>
          </w:tcPr>
          <w:p w:rsidR="002965D9" w:rsidRPr="00F06ABB" w:rsidRDefault="002965D9" w:rsidP="006D021F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b/>
                <w:sz w:val="24"/>
                <w:szCs w:val="24"/>
              </w:rPr>
            </w:pPr>
            <w:r w:rsidRPr="00F06ABB">
              <w:rPr>
                <w:b/>
                <w:sz w:val="24"/>
                <w:szCs w:val="24"/>
              </w:rPr>
              <w:t>Голосування</w:t>
            </w:r>
          </w:p>
        </w:tc>
        <w:tc>
          <w:tcPr>
            <w:tcW w:w="3296" w:type="dxa"/>
          </w:tcPr>
          <w:p w:rsidR="002965D9" w:rsidRPr="00F06ABB" w:rsidRDefault="002965D9" w:rsidP="006D021F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b/>
                <w:sz w:val="24"/>
                <w:szCs w:val="24"/>
              </w:rPr>
            </w:pPr>
            <w:r w:rsidRPr="00F06ABB">
              <w:rPr>
                <w:b/>
                <w:sz w:val="24"/>
                <w:szCs w:val="24"/>
              </w:rPr>
              <w:t>Політична партія</w:t>
            </w:r>
          </w:p>
        </w:tc>
      </w:tr>
      <w:tr w:rsidR="002965D9" w:rsidRPr="00F06ABB" w:rsidTr="006D021F">
        <w:trPr>
          <w:trHeight w:hRule="exact" w:val="340"/>
        </w:trPr>
        <w:tc>
          <w:tcPr>
            <w:tcW w:w="817" w:type="dxa"/>
          </w:tcPr>
          <w:p w:rsidR="002965D9" w:rsidRPr="00F06ABB" w:rsidRDefault="002965D9" w:rsidP="00F06ABB">
            <w:pPr>
              <w:pStyle w:val="BodyText2"/>
              <w:numPr>
                <w:ilvl w:val="0"/>
                <w:numId w:val="40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965D9" w:rsidRPr="00F06ABB" w:rsidRDefault="002965D9" w:rsidP="006D021F">
            <w:pPr>
              <w:rPr>
                <w:rFonts w:ascii="Times New Roman" w:hAnsi="Times New Roman"/>
                <w:sz w:val="24"/>
                <w:szCs w:val="24"/>
              </w:rPr>
            </w:pPr>
            <w:r w:rsidRPr="00F06ABB">
              <w:rPr>
                <w:rFonts w:ascii="Times New Roman" w:hAnsi="Times New Roman"/>
                <w:sz w:val="24"/>
                <w:szCs w:val="24"/>
              </w:rPr>
              <w:t>Дзудзило Володимир Миколайович</w:t>
            </w:r>
          </w:p>
        </w:tc>
        <w:tc>
          <w:tcPr>
            <w:tcW w:w="2005" w:type="dxa"/>
          </w:tcPr>
          <w:p w:rsidR="002965D9" w:rsidRPr="00F06ABB" w:rsidRDefault="002965D9" w:rsidP="006D021F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06ABB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2965D9" w:rsidRPr="00F06ABB" w:rsidRDefault="002965D9" w:rsidP="006D021F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en-US"/>
              </w:rPr>
            </w:pPr>
          </w:p>
          <w:p w:rsidR="002965D9" w:rsidRPr="00F06ABB" w:rsidRDefault="002965D9" w:rsidP="006D021F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06ABB">
              <w:rPr>
                <w:sz w:val="24"/>
                <w:szCs w:val="24"/>
              </w:rPr>
              <w:t>Фракція Партії Блок Петра Порошенка «Солідарність»</w:t>
            </w:r>
          </w:p>
        </w:tc>
      </w:tr>
      <w:tr w:rsidR="002965D9" w:rsidRPr="00F06ABB" w:rsidTr="006D021F">
        <w:trPr>
          <w:trHeight w:hRule="exact" w:val="340"/>
        </w:trPr>
        <w:tc>
          <w:tcPr>
            <w:tcW w:w="817" w:type="dxa"/>
          </w:tcPr>
          <w:p w:rsidR="002965D9" w:rsidRPr="00F06ABB" w:rsidRDefault="002965D9" w:rsidP="006D021F">
            <w:pPr>
              <w:pStyle w:val="BodyText2"/>
              <w:numPr>
                <w:ilvl w:val="0"/>
                <w:numId w:val="40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965D9" w:rsidRPr="00F06ABB" w:rsidRDefault="002965D9" w:rsidP="006D021F">
            <w:pPr>
              <w:rPr>
                <w:rFonts w:ascii="Times New Roman" w:hAnsi="Times New Roman"/>
                <w:sz w:val="24"/>
                <w:szCs w:val="24"/>
              </w:rPr>
            </w:pPr>
            <w:r w:rsidRPr="00F06ABB">
              <w:rPr>
                <w:rFonts w:ascii="Times New Roman" w:hAnsi="Times New Roman"/>
                <w:sz w:val="24"/>
                <w:szCs w:val="24"/>
              </w:rPr>
              <w:t>Дурович Микола Федорович</w:t>
            </w:r>
          </w:p>
        </w:tc>
        <w:tc>
          <w:tcPr>
            <w:tcW w:w="2005" w:type="dxa"/>
          </w:tcPr>
          <w:p w:rsidR="002965D9" w:rsidRPr="00F06ABB" w:rsidRDefault="002965D9" w:rsidP="006D021F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F06ABB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965D9" w:rsidRPr="00F06ABB" w:rsidRDefault="002965D9" w:rsidP="006D021F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965D9" w:rsidRPr="00F06ABB" w:rsidTr="006D021F">
        <w:trPr>
          <w:trHeight w:hRule="exact" w:val="340"/>
        </w:trPr>
        <w:tc>
          <w:tcPr>
            <w:tcW w:w="817" w:type="dxa"/>
          </w:tcPr>
          <w:p w:rsidR="002965D9" w:rsidRPr="00F06ABB" w:rsidRDefault="002965D9" w:rsidP="006D021F">
            <w:pPr>
              <w:pStyle w:val="BodyText2"/>
              <w:numPr>
                <w:ilvl w:val="0"/>
                <w:numId w:val="40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965D9" w:rsidRPr="00F06ABB" w:rsidRDefault="002965D9" w:rsidP="006D021F">
            <w:pPr>
              <w:rPr>
                <w:rFonts w:ascii="Times New Roman" w:hAnsi="Times New Roman"/>
                <w:sz w:val="24"/>
                <w:szCs w:val="24"/>
              </w:rPr>
            </w:pPr>
            <w:r w:rsidRPr="00F06ABB">
              <w:rPr>
                <w:rFonts w:ascii="Times New Roman" w:hAnsi="Times New Roman"/>
                <w:sz w:val="24"/>
                <w:szCs w:val="24"/>
              </w:rPr>
              <w:t>Крупніцький Володимир Григорович</w:t>
            </w:r>
          </w:p>
        </w:tc>
        <w:tc>
          <w:tcPr>
            <w:tcW w:w="2005" w:type="dxa"/>
          </w:tcPr>
          <w:p w:rsidR="002965D9" w:rsidRPr="00F06ABB" w:rsidRDefault="002965D9" w:rsidP="006D021F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06ABB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2965D9" w:rsidRPr="00F06ABB" w:rsidRDefault="002965D9" w:rsidP="006D021F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965D9" w:rsidRPr="00F06ABB" w:rsidTr="006D021F">
        <w:trPr>
          <w:trHeight w:hRule="exact" w:val="340"/>
        </w:trPr>
        <w:tc>
          <w:tcPr>
            <w:tcW w:w="817" w:type="dxa"/>
          </w:tcPr>
          <w:p w:rsidR="002965D9" w:rsidRPr="00F06ABB" w:rsidRDefault="002965D9" w:rsidP="006D021F">
            <w:pPr>
              <w:pStyle w:val="BodyText2"/>
              <w:numPr>
                <w:ilvl w:val="0"/>
                <w:numId w:val="40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965D9" w:rsidRPr="00F06ABB" w:rsidRDefault="002965D9" w:rsidP="006D021F">
            <w:pPr>
              <w:rPr>
                <w:rFonts w:ascii="Times New Roman" w:hAnsi="Times New Roman"/>
                <w:sz w:val="24"/>
                <w:szCs w:val="24"/>
              </w:rPr>
            </w:pPr>
            <w:r w:rsidRPr="00F06ABB">
              <w:rPr>
                <w:rFonts w:ascii="Times New Roman" w:hAnsi="Times New Roman"/>
                <w:sz w:val="24"/>
                <w:szCs w:val="24"/>
              </w:rPr>
              <w:t>Кузь Андрій Миронович</w:t>
            </w:r>
          </w:p>
        </w:tc>
        <w:tc>
          <w:tcPr>
            <w:tcW w:w="2005" w:type="dxa"/>
          </w:tcPr>
          <w:p w:rsidR="002965D9" w:rsidRPr="00F06ABB" w:rsidRDefault="002965D9" w:rsidP="006D021F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06ABB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965D9" w:rsidRPr="00F06ABB" w:rsidRDefault="002965D9" w:rsidP="006D021F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965D9" w:rsidRPr="00F06ABB" w:rsidTr="006D021F">
        <w:trPr>
          <w:trHeight w:hRule="exact" w:val="340"/>
        </w:trPr>
        <w:tc>
          <w:tcPr>
            <w:tcW w:w="817" w:type="dxa"/>
          </w:tcPr>
          <w:p w:rsidR="002965D9" w:rsidRPr="00F06ABB" w:rsidRDefault="002965D9" w:rsidP="006D021F">
            <w:pPr>
              <w:pStyle w:val="BodyText2"/>
              <w:numPr>
                <w:ilvl w:val="0"/>
                <w:numId w:val="40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965D9" w:rsidRPr="00F06ABB" w:rsidRDefault="002965D9" w:rsidP="006D021F">
            <w:pPr>
              <w:rPr>
                <w:rFonts w:ascii="Times New Roman" w:hAnsi="Times New Roman"/>
                <w:sz w:val="24"/>
                <w:szCs w:val="24"/>
              </w:rPr>
            </w:pPr>
            <w:r w:rsidRPr="00F06ABB">
              <w:rPr>
                <w:rFonts w:ascii="Times New Roman" w:hAnsi="Times New Roman"/>
                <w:sz w:val="24"/>
                <w:szCs w:val="24"/>
              </w:rPr>
              <w:t>Решетуха Ярослав Дмитрович</w:t>
            </w:r>
          </w:p>
        </w:tc>
        <w:tc>
          <w:tcPr>
            <w:tcW w:w="2005" w:type="dxa"/>
          </w:tcPr>
          <w:p w:rsidR="002965D9" w:rsidRPr="00F06ABB" w:rsidRDefault="002965D9" w:rsidP="006D021F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06ABB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965D9" w:rsidRPr="00F06ABB" w:rsidRDefault="002965D9" w:rsidP="006D021F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965D9" w:rsidRPr="00F06ABB" w:rsidTr="006D021F">
        <w:trPr>
          <w:trHeight w:hRule="exact" w:val="340"/>
        </w:trPr>
        <w:tc>
          <w:tcPr>
            <w:tcW w:w="817" w:type="dxa"/>
          </w:tcPr>
          <w:p w:rsidR="002965D9" w:rsidRPr="00F06ABB" w:rsidRDefault="002965D9" w:rsidP="006D021F">
            <w:pPr>
              <w:pStyle w:val="BodyText2"/>
              <w:numPr>
                <w:ilvl w:val="0"/>
                <w:numId w:val="40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965D9" w:rsidRPr="00F06ABB" w:rsidRDefault="002965D9" w:rsidP="006D021F">
            <w:pPr>
              <w:rPr>
                <w:rFonts w:ascii="Times New Roman" w:hAnsi="Times New Roman"/>
                <w:sz w:val="24"/>
                <w:szCs w:val="24"/>
              </w:rPr>
            </w:pPr>
            <w:r w:rsidRPr="00F06ABB">
              <w:rPr>
                <w:rFonts w:ascii="Times New Roman" w:hAnsi="Times New Roman"/>
                <w:sz w:val="24"/>
                <w:szCs w:val="24"/>
              </w:rPr>
              <w:t>Федуник Юрій Володимирович</w:t>
            </w:r>
          </w:p>
        </w:tc>
        <w:tc>
          <w:tcPr>
            <w:tcW w:w="2005" w:type="dxa"/>
          </w:tcPr>
          <w:p w:rsidR="002965D9" w:rsidRPr="00F06ABB" w:rsidRDefault="002965D9" w:rsidP="006D021F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F06ABB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965D9" w:rsidRPr="00F06ABB" w:rsidRDefault="002965D9" w:rsidP="006D021F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965D9" w:rsidRPr="00F06ABB" w:rsidTr="006D021F">
        <w:trPr>
          <w:trHeight w:hRule="exact" w:val="340"/>
        </w:trPr>
        <w:tc>
          <w:tcPr>
            <w:tcW w:w="817" w:type="dxa"/>
          </w:tcPr>
          <w:p w:rsidR="002965D9" w:rsidRPr="00F06ABB" w:rsidRDefault="002965D9" w:rsidP="006D021F">
            <w:pPr>
              <w:pStyle w:val="BodyText2"/>
              <w:numPr>
                <w:ilvl w:val="0"/>
                <w:numId w:val="40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</w:tcBorders>
          </w:tcPr>
          <w:p w:rsidR="002965D9" w:rsidRPr="00F06ABB" w:rsidRDefault="002965D9" w:rsidP="006D021F">
            <w:pPr>
              <w:rPr>
                <w:rFonts w:ascii="Times New Roman" w:hAnsi="Times New Roman"/>
                <w:sz w:val="24"/>
                <w:szCs w:val="24"/>
              </w:rPr>
            </w:pPr>
            <w:r w:rsidRPr="00F06ABB">
              <w:rPr>
                <w:rFonts w:ascii="Times New Roman" w:hAnsi="Times New Roman"/>
                <w:sz w:val="24"/>
                <w:szCs w:val="24"/>
              </w:rPr>
              <w:t>Шуліга Олександра Богданівна</w:t>
            </w:r>
          </w:p>
        </w:tc>
        <w:tc>
          <w:tcPr>
            <w:tcW w:w="2005" w:type="dxa"/>
          </w:tcPr>
          <w:p w:rsidR="002965D9" w:rsidRPr="00F06ABB" w:rsidRDefault="002965D9" w:rsidP="006D021F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06ABB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2965D9" w:rsidRPr="00F06ABB" w:rsidRDefault="002965D9" w:rsidP="006D021F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965D9" w:rsidRPr="00F06ABB" w:rsidTr="006D021F">
        <w:trPr>
          <w:trHeight w:hRule="exact" w:val="340"/>
        </w:trPr>
        <w:tc>
          <w:tcPr>
            <w:tcW w:w="817" w:type="dxa"/>
          </w:tcPr>
          <w:p w:rsidR="002965D9" w:rsidRPr="00F06ABB" w:rsidRDefault="002965D9" w:rsidP="006D021F">
            <w:pPr>
              <w:pStyle w:val="BodyText2"/>
              <w:numPr>
                <w:ilvl w:val="0"/>
                <w:numId w:val="40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bottom w:val="nil"/>
            </w:tcBorders>
          </w:tcPr>
          <w:p w:rsidR="002965D9" w:rsidRPr="00F06ABB" w:rsidRDefault="002965D9" w:rsidP="006D021F">
            <w:pPr>
              <w:rPr>
                <w:rFonts w:ascii="Times New Roman" w:hAnsi="Times New Roman"/>
                <w:sz w:val="24"/>
                <w:szCs w:val="24"/>
              </w:rPr>
            </w:pPr>
            <w:r w:rsidRPr="00F06ABB">
              <w:rPr>
                <w:rFonts w:ascii="Times New Roman" w:hAnsi="Times New Roman"/>
                <w:sz w:val="24"/>
                <w:szCs w:val="24"/>
              </w:rPr>
              <w:t>Бородай Степан Дмитрович</w:t>
            </w:r>
          </w:p>
        </w:tc>
        <w:tc>
          <w:tcPr>
            <w:tcW w:w="2005" w:type="dxa"/>
          </w:tcPr>
          <w:p w:rsidR="002965D9" w:rsidRPr="00F06ABB" w:rsidRDefault="002965D9" w:rsidP="006D021F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06ABB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2965D9" w:rsidRPr="00F06ABB" w:rsidRDefault="002965D9" w:rsidP="006D021F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  <w:p w:rsidR="002965D9" w:rsidRPr="00F06ABB" w:rsidRDefault="002965D9" w:rsidP="006D021F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06ABB">
              <w:rPr>
                <w:sz w:val="24"/>
                <w:szCs w:val="24"/>
              </w:rPr>
              <w:t>Фракція Радикальної партії Олега Ляшка</w:t>
            </w:r>
          </w:p>
        </w:tc>
      </w:tr>
      <w:tr w:rsidR="002965D9" w:rsidRPr="00F06ABB" w:rsidTr="006D021F">
        <w:trPr>
          <w:trHeight w:hRule="exact" w:val="340"/>
        </w:trPr>
        <w:tc>
          <w:tcPr>
            <w:tcW w:w="817" w:type="dxa"/>
          </w:tcPr>
          <w:p w:rsidR="002965D9" w:rsidRPr="00F06ABB" w:rsidRDefault="002965D9" w:rsidP="006D021F">
            <w:pPr>
              <w:pStyle w:val="BodyText2"/>
              <w:numPr>
                <w:ilvl w:val="0"/>
                <w:numId w:val="40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965D9" w:rsidRPr="00F06ABB" w:rsidRDefault="002965D9" w:rsidP="006D021F">
            <w:pPr>
              <w:rPr>
                <w:rFonts w:ascii="Times New Roman" w:hAnsi="Times New Roman"/>
                <w:sz w:val="24"/>
                <w:szCs w:val="24"/>
              </w:rPr>
            </w:pPr>
            <w:r w:rsidRPr="00F06ABB">
              <w:rPr>
                <w:rFonts w:ascii="Times New Roman" w:hAnsi="Times New Roman"/>
                <w:sz w:val="24"/>
                <w:szCs w:val="24"/>
              </w:rPr>
              <w:t>Злонкевич Андрій Ярославович</w:t>
            </w:r>
          </w:p>
        </w:tc>
        <w:tc>
          <w:tcPr>
            <w:tcW w:w="2005" w:type="dxa"/>
          </w:tcPr>
          <w:p w:rsidR="002965D9" w:rsidRPr="00F06ABB" w:rsidRDefault="002965D9" w:rsidP="006D021F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06ABB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965D9" w:rsidRPr="00F06ABB" w:rsidRDefault="002965D9" w:rsidP="006D021F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965D9" w:rsidRPr="00F06ABB" w:rsidTr="006D021F">
        <w:trPr>
          <w:trHeight w:hRule="exact" w:val="340"/>
        </w:trPr>
        <w:tc>
          <w:tcPr>
            <w:tcW w:w="817" w:type="dxa"/>
          </w:tcPr>
          <w:p w:rsidR="002965D9" w:rsidRPr="00F06ABB" w:rsidRDefault="002965D9" w:rsidP="006D021F">
            <w:pPr>
              <w:pStyle w:val="BodyText2"/>
              <w:numPr>
                <w:ilvl w:val="0"/>
                <w:numId w:val="40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965D9" w:rsidRPr="00F06ABB" w:rsidRDefault="002965D9" w:rsidP="006D021F">
            <w:pPr>
              <w:rPr>
                <w:rFonts w:ascii="Times New Roman" w:hAnsi="Times New Roman"/>
                <w:sz w:val="24"/>
                <w:szCs w:val="24"/>
              </w:rPr>
            </w:pPr>
            <w:r w:rsidRPr="00F06ABB">
              <w:rPr>
                <w:rFonts w:ascii="Times New Roman" w:hAnsi="Times New Roman"/>
                <w:sz w:val="24"/>
                <w:szCs w:val="24"/>
              </w:rPr>
              <w:t>Костик Володимир Петрович</w:t>
            </w:r>
          </w:p>
        </w:tc>
        <w:tc>
          <w:tcPr>
            <w:tcW w:w="2005" w:type="dxa"/>
          </w:tcPr>
          <w:p w:rsidR="002965D9" w:rsidRPr="00F06ABB" w:rsidRDefault="002965D9" w:rsidP="006D021F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06ABB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965D9" w:rsidRPr="00F06ABB" w:rsidRDefault="002965D9" w:rsidP="006D021F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965D9" w:rsidRPr="00F06ABB" w:rsidTr="006D021F">
        <w:trPr>
          <w:trHeight w:hRule="exact" w:val="340"/>
        </w:trPr>
        <w:tc>
          <w:tcPr>
            <w:tcW w:w="817" w:type="dxa"/>
          </w:tcPr>
          <w:p w:rsidR="002965D9" w:rsidRPr="00F06ABB" w:rsidRDefault="002965D9" w:rsidP="006D021F">
            <w:pPr>
              <w:pStyle w:val="BodyText2"/>
              <w:numPr>
                <w:ilvl w:val="0"/>
                <w:numId w:val="40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965D9" w:rsidRPr="00F06ABB" w:rsidRDefault="002965D9" w:rsidP="006D021F">
            <w:pPr>
              <w:rPr>
                <w:rFonts w:ascii="Times New Roman" w:hAnsi="Times New Roman"/>
                <w:sz w:val="24"/>
                <w:szCs w:val="24"/>
              </w:rPr>
            </w:pPr>
            <w:r w:rsidRPr="00F06ABB">
              <w:rPr>
                <w:rFonts w:ascii="Times New Roman" w:hAnsi="Times New Roman"/>
                <w:sz w:val="24"/>
                <w:szCs w:val="24"/>
              </w:rPr>
              <w:t>Михальчишин Микола Степанович</w:t>
            </w:r>
          </w:p>
        </w:tc>
        <w:tc>
          <w:tcPr>
            <w:tcW w:w="2005" w:type="dxa"/>
          </w:tcPr>
          <w:p w:rsidR="002965D9" w:rsidRPr="00F06ABB" w:rsidRDefault="002965D9" w:rsidP="006D021F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06ABB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965D9" w:rsidRPr="00F06ABB" w:rsidRDefault="002965D9" w:rsidP="006D021F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965D9" w:rsidRPr="00F06ABB" w:rsidTr="006D021F">
        <w:trPr>
          <w:trHeight w:hRule="exact" w:val="340"/>
        </w:trPr>
        <w:tc>
          <w:tcPr>
            <w:tcW w:w="817" w:type="dxa"/>
          </w:tcPr>
          <w:p w:rsidR="002965D9" w:rsidRPr="00F06ABB" w:rsidRDefault="002965D9" w:rsidP="006D021F">
            <w:pPr>
              <w:pStyle w:val="BodyText2"/>
              <w:numPr>
                <w:ilvl w:val="0"/>
                <w:numId w:val="40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965D9" w:rsidRPr="00F06ABB" w:rsidRDefault="002965D9" w:rsidP="006D021F">
            <w:pPr>
              <w:rPr>
                <w:rFonts w:ascii="Times New Roman" w:hAnsi="Times New Roman"/>
                <w:sz w:val="24"/>
                <w:szCs w:val="24"/>
              </w:rPr>
            </w:pPr>
            <w:r w:rsidRPr="00F06ABB">
              <w:rPr>
                <w:rFonts w:ascii="Times New Roman" w:hAnsi="Times New Roman"/>
                <w:sz w:val="24"/>
                <w:szCs w:val="24"/>
              </w:rPr>
              <w:t>Тарасенко Руслан Михайлович</w:t>
            </w:r>
          </w:p>
        </w:tc>
        <w:tc>
          <w:tcPr>
            <w:tcW w:w="2005" w:type="dxa"/>
          </w:tcPr>
          <w:p w:rsidR="002965D9" w:rsidRPr="00F06ABB" w:rsidRDefault="002965D9" w:rsidP="006D021F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06ABB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2965D9" w:rsidRPr="00F06ABB" w:rsidRDefault="002965D9" w:rsidP="006D021F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965D9" w:rsidRPr="00F06ABB" w:rsidTr="006D021F">
        <w:trPr>
          <w:trHeight w:hRule="exact" w:val="340"/>
        </w:trPr>
        <w:tc>
          <w:tcPr>
            <w:tcW w:w="817" w:type="dxa"/>
          </w:tcPr>
          <w:p w:rsidR="002965D9" w:rsidRPr="00F06ABB" w:rsidRDefault="002965D9" w:rsidP="006D021F">
            <w:pPr>
              <w:pStyle w:val="BodyText2"/>
              <w:numPr>
                <w:ilvl w:val="0"/>
                <w:numId w:val="40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</w:tcBorders>
          </w:tcPr>
          <w:p w:rsidR="002965D9" w:rsidRPr="00F06ABB" w:rsidRDefault="002965D9" w:rsidP="006D021F">
            <w:pPr>
              <w:rPr>
                <w:rFonts w:ascii="Times New Roman" w:hAnsi="Times New Roman"/>
                <w:sz w:val="24"/>
                <w:szCs w:val="24"/>
              </w:rPr>
            </w:pPr>
            <w:r w:rsidRPr="00F06ABB">
              <w:rPr>
                <w:rFonts w:ascii="Times New Roman" w:hAnsi="Times New Roman"/>
                <w:sz w:val="24"/>
                <w:szCs w:val="24"/>
              </w:rPr>
              <w:t>Чудик Арсен Ігорович</w:t>
            </w:r>
          </w:p>
        </w:tc>
        <w:tc>
          <w:tcPr>
            <w:tcW w:w="2005" w:type="dxa"/>
          </w:tcPr>
          <w:p w:rsidR="002965D9" w:rsidRPr="00F06ABB" w:rsidRDefault="002965D9" w:rsidP="006D021F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06ABB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2965D9" w:rsidRPr="00F06ABB" w:rsidRDefault="002965D9" w:rsidP="006D021F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965D9" w:rsidRPr="00F06ABB" w:rsidTr="006D021F">
        <w:trPr>
          <w:trHeight w:hRule="exact" w:val="340"/>
        </w:trPr>
        <w:tc>
          <w:tcPr>
            <w:tcW w:w="817" w:type="dxa"/>
          </w:tcPr>
          <w:p w:rsidR="002965D9" w:rsidRPr="00F06ABB" w:rsidRDefault="002965D9" w:rsidP="006D021F">
            <w:pPr>
              <w:pStyle w:val="BodyText2"/>
              <w:numPr>
                <w:ilvl w:val="0"/>
                <w:numId w:val="40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bottom w:val="nil"/>
            </w:tcBorders>
          </w:tcPr>
          <w:p w:rsidR="002965D9" w:rsidRPr="00F06ABB" w:rsidRDefault="002965D9" w:rsidP="006D021F">
            <w:pPr>
              <w:tabs>
                <w:tab w:val="left" w:pos="4290"/>
              </w:tabs>
              <w:rPr>
                <w:rFonts w:ascii="Times New Roman" w:hAnsi="Times New Roman"/>
                <w:sz w:val="24"/>
                <w:szCs w:val="24"/>
              </w:rPr>
            </w:pPr>
            <w:r w:rsidRPr="00F06ABB">
              <w:rPr>
                <w:rFonts w:ascii="Times New Roman" w:hAnsi="Times New Roman"/>
                <w:sz w:val="24"/>
                <w:szCs w:val="24"/>
              </w:rPr>
              <w:t>Галайко Андрій Васильович</w:t>
            </w:r>
            <w:r w:rsidRPr="00F06ABB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005" w:type="dxa"/>
          </w:tcPr>
          <w:p w:rsidR="002965D9" w:rsidRPr="00F06ABB" w:rsidRDefault="002965D9" w:rsidP="006D021F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06ABB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2965D9" w:rsidRPr="00F06ABB" w:rsidRDefault="002965D9" w:rsidP="006D021F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06ABB">
              <w:rPr>
                <w:sz w:val="24"/>
                <w:szCs w:val="24"/>
              </w:rPr>
              <w:t>Фракція Політичної партії «Об’єднання «Самопоміч»</w:t>
            </w:r>
          </w:p>
        </w:tc>
      </w:tr>
      <w:tr w:rsidR="002965D9" w:rsidRPr="00F06ABB" w:rsidTr="006D021F">
        <w:trPr>
          <w:trHeight w:hRule="exact" w:val="340"/>
        </w:trPr>
        <w:tc>
          <w:tcPr>
            <w:tcW w:w="817" w:type="dxa"/>
          </w:tcPr>
          <w:p w:rsidR="002965D9" w:rsidRPr="00F06ABB" w:rsidRDefault="002965D9" w:rsidP="006D021F">
            <w:pPr>
              <w:pStyle w:val="BodyText2"/>
              <w:numPr>
                <w:ilvl w:val="0"/>
                <w:numId w:val="40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965D9" w:rsidRPr="00F06ABB" w:rsidRDefault="002965D9" w:rsidP="006D021F">
            <w:pPr>
              <w:rPr>
                <w:rFonts w:ascii="Times New Roman" w:hAnsi="Times New Roman"/>
                <w:sz w:val="24"/>
                <w:szCs w:val="24"/>
              </w:rPr>
            </w:pPr>
            <w:r w:rsidRPr="00F06ABB">
              <w:rPr>
                <w:rFonts w:ascii="Times New Roman" w:hAnsi="Times New Roman"/>
                <w:sz w:val="24"/>
                <w:szCs w:val="24"/>
              </w:rPr>
              <w:t>Дзюбак Назар Олегович</w:t>
            </w:r>
          </w:p>
        </w:tc>
        <w:tc>
          <w:tcPr>
            <w:tcW w:w="2005" w:type="dxa"/>
          </w:tcPr>
          <w:p w:rsidR="002965D9" w:rsidRPr="00F06ABB" w:rsidRDefault="002965D9" w:rsidP="006D021F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F06ABB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965D9" w:rsidRPr="00F06ABB" w:rsidRDefault="002965D9" w:rsidP="006D021F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965D9" w:rsidRPr="00F06ABB" w:rsidTr="006D021F">
        <w:trPr>
          <w:trHeight w:hRule="exact" w:val="340"/>
        </w:trPr>
        <w:tc>
          <w:tcPr>
            <w:tcW w:w="817" w:type="dxa"/>
          </w:tcPr>
          <w:p w:rsidR="002965D9" w:rsidRPr="00F06ABB" w:rsidRDefault="002965D9" w:rsidP="006D021F">
            <w:pPr>
              <w:pStyle w:val="BodyText2"/>
              <w:numPr>
                <w:ilvl w:val="0"/>
                <w:numId w:val="40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965D9" w:rsidRPr="00F06ABB" w:rsidRDefault="002965D9" w:rsidP="006D021F">
            <w:pPr>
              <w:rPr>
                <w:rFonts w:ascii="Times New Roman" w:hAnsi="Times New Roman"/>
                <w:sz w:val="24"/>
                <w:szCs w:val="24"/>
              </w:rPr>
            </w:pPr>
            <w:r w:rsidRPr="00F06ABB">
              <w:rPr>
                <w:rFonts w:ascii="Times New Roman" w:hAnsi="Times New Roman"/>
                <w:sz w:val="24"/>
                <w:szCs w:val="24"/>
              </w:rPr>
              <w:t xml:space="preserve">Дідик Андрій Арсенович </w:t>
            </w:r>
          </w:p>
        </w:tc>
        <w:tc>
          <w:tcPr>
            <w:tcW w:w="2005" w:type="dxa"/>
          </w:tcPr>
          <w:p w:rsidR="002965D9" w:rsidRPr="00F06ABB" w:rsidRDefault="002965D9" w:rsidP="006D021F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F06ABB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965D9" w:rsidRPr="00F06ABB" w:rsidRDefault="002965D9" w:rsidP="006D021F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965D9" w:rsidRPr="00F06ABB" w:rsidTr="006D021F">
        <w:trPr>
          <w:trHeight w:hRule="exact" w:val="340"/>
        </w:trPr>
        <w:tc>
          <w:tcPr>
            <w:tcW w:w="817" w:type="dxa"/>
          </w:tcPr>
          <w:p w:rsidR="002965D9" w:rsidRPr="00F06ABB" w:rsidRDefault="002965D9" w:rsidP="006D021F">
            <w:pPr>
              <w:pStyle w:val="BodyText2"/>
              <w:numPr>
                <w:ilvl w:val="0"/>
                <w:numId w:val="40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965D9" w:rsidRPr="00F06ABB" w:rsidRDefault="002965D9" w:rsidP="006D021F">
            <w:pPr>
              <w:rPr>
                <w:rFonts w:ascii="Times New Roman" w:hAnsi="Times New Roman"/>
                <w:sz w:val="24"/>
                <w:szCs w:val="24"/>
              </w:rPr>
            </w:pPr>
            <w:r w:rsidRPr="00F06ABB">
              <w:rPr>
                <w:rFonts w:ascii="Times New Roman" w:hAnsi="Times New Roman"/>
                <w:sz w:val="24"/>
                <w:szCs w:val="24"/>
              </w:rPr>
              <w:t>Зюбровська Надія Яківна</w:t>
            </w:r>
          </w:p>
        </w:tc>
        <w:tc>
          <w:tcPr>
            <w:tcW w:w="2005" w:type="dxa"/>
          </w:tcPr>
          <w:p w:rsidR="002965D9" w:rsidRPr="00F06ABB" w:rsidRDefault="002965D9" w:rsidP="006D021F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06ABB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965D9" w:rsidRPr="00F06ABB" w:rsidRDefault="002965D9" w:rsidP="006D021F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965D9" w:rsidRPr="00F06ABB" w:rsidTr="006D021F">
        <w:trPr>
          <w:trHeight w:hRule="exact" w:val="340"/>
        </w:trPr>
        <w:tc>
          <w:tcPr>
            <w:tcW w:w="817" w:type="dxa"/>
          </w:tcPr>
          <w:p w:rsidR="002965D9" w:rsidRPr="00F06ABB" w:rsidRDefault="002965D9" w:rsidP="006D021F">
            <w:pPr>
              <w:pStyle w:val="BodyText2"/>
              <w:numPr>
                <w:ilvl w:val="0"/>
                <w:numId w:val="40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965D9" w:rsidRPr="00F06ABB" w:rsidRDefault="002965D9" w:rsidP="006D021F">
            <w:pPr>
              <w:rPr>
                <w:rFonts w:ascii="Times New Roman" w:hAnsi="Times New Roman"/>
                <w:sz w:val="24"/>
                <w:szCs w:val="24"/>
              </w:rPr>
            </w:pPr>
            <w:r w:rsidRPr="00F06ABB">
              <w:rPr>
                <w:rFonts w:ascii="Times New Roman" w:hAnsi="Times New Roman"/>
                <w:sz w:val="24"/>
                <w:szCs w:val="24"/>
              </w:rPr>
              <w:t xml:space="preserve">Крупа Ірина Володимирівна </w:t>
            </w:r>
          </w:p>
        </w:tc>
        <w:tc>
          <w:tcPr>
            <w:tcW w:w="2005" w:type="dxa"/>
          </w:tcPr>
          <w:p w:rsidR="002965D9" w:rsidRPr="00F06ABB" w:rsidRDefault="002965D9" w:rsidP="006D02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ABB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965D9" w:rsidRPr="00F06ABB" w:rsidRDefault="002965D9" w:rsidP="006D021F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965D9" w:rsidRPr="00F06ABB" w:rsidTr="006D021F">
        <w:trPr>
          <w:trHeight w:hRule="exact" w:val="340"/>
        </w:trPr>
        <w:tc>
          <w:tcPr>
            <w:tcW w:w="817" w:type="dxa"/>
          </w:tcPr>
          <w:p w:rsidR="002965D9" w:rsidRPr="00F06ABB" w:rsidRDefault="002965D9" w:rsidP="006D021F">
            <w:pPr>
              <w:pStyle w:val="BodyText2"/>
              <w:numPr>
                <w:ilvl w:val="0"/>
                <w:numId w:val="40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965D9" w:rsidRPr="00F06ABB" w:rsidRDefault="002965D9" w:rsidP="006D021F">
            <w:pPr>
              <w:rPr>
                <w:rFonts w:ascii="Times New Roman" w:hAnsi="Times New Roman"/>
                <w:sz w:val="24"/>
                <w:szCs w:val="24"/>
              </w:rPr>
            </w:pPr>
            <w:r w:rsidRPr="00F06ABB">
              <w:rPr>
                <w:rFonts w:ascii="Times New Roman" w:hAnsi="Times New Roman"/>
                <w:sz w:val="24"/>
                <w:szCs w:val="24"/>
              </w:rPr>
              <w:t>Озерянський Андрій Ярославович</w:t>
            </w:r>
          </w:p>
        </w:tc>
        <w:tc>
          <w:tcPr>
            <w:tcW w:w="2005" w:type="dxa"/>
          </w:tcPr>
          <w:p w:rsidR="002965D9" w:rsidRPr="00F06ABB" w:rsidRDefault="002965D9" w:rsidP="006D02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ABB"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2965D9" w:rsidRPr="00F06ABB" w:rsidRDefault="002965D9" w:rsidP="006D021F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965D9" w:rsidRPr="00F06ABB" w:rsidTr="006D021F">
        <w:trPr>
          <w:trHeight w:hRule="exact" w:val="340"/>
        </w:trPr>
        <w:tc>
          <w:tcPr>
            <w:tcW w:w="817" w:type="dxa"/>
          </w:tcPr>
          <w:p w:rsidR="002965D9" w:rsidRPr="00F06ABB" w:rsidRDefault="002965D9" w:rsidP="006D021F">
            <w:pPr>
              <w:pStyle w:val="BodyText2"/>
              <w:numPr>
                <w:ilvl w:val="0"/>
                <w:numId w:val="40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</w:tcBorders>
          </w:tcPr>
          <w:p w:rsidR="002965D9" w:rsidRPr="00F06ABB" w:rsidRDefault="002965D9" w:rsidP="006D021F">
            <w:pPr>
              <w:rPr>
                <w:rFonts w:ascii="Times New Roman" w:hAnsi="Times New Roman"/>
                <w:sz w:val="24"/>
                <w:szCs w:val="24"/>
              </w:rPr>
            </w:pPr>
            <w:r w:rsidRPr="00F06ABB">
              <w:rPr>
                <w:rFonts w:ascii="Times New Roman" w:hAnsi="Times New Roman"/>
                <w:sz w:val="24"/>
                <w:szCs w:val="24"/>
              </w:rPr>
              <w:t>Ящик Богдан Григорович</w:t>
            </w:r>
          </w:p>
        </w:tc>
        <w:tc>
          <w:tcPr>
            <w:tcW w:w="2005" w:type="dxa"/>
          </w:tcPr>
          <w:p w:rsidR="002965D9" w:rsidRPr="00F06ABB" w:rsidRDefault="002965D9" w:rsidP="006D021F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06ABB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965D9" w:rsidRPr="00F06ABB" w:rsidRDefault="002965D9" w:rsidP="006D021F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965D9" w:rsidRPr="00F06ABB" w:rsidTr="006D021F">
        <w:trPr>
          <w:trHeight w:hRule="exact" w:val="340"/>
        </w:trPr>
        <w:tc>
          <w:tcPr>
            <w:tcW w:w="817" w:type="dxa"/>
          </w:tcPr>
          <w:p w:rsidR="002965D9" w:rsidRPr="00F06ABB" w:rsidRDefault="002965D9" w:rsidP="006D021F">
            <w:pPr>
              <w:pStyle w:val="BodyText2"/>
              <w:numPr>
                <w:ilvl w:val="0"/>
                <w:numId w:val="40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bottom w:val="nil"/>
            </w:tcBorders>
          </w:tcPr>
          <w:p w:rsidR="002965D9" w:rsidRPr="00F06ABB" w:rsidRDefault="002965D9" w:rsidP="006D021F">
            <w:pPr>
              <w:tabs>
                <w:tab w:val="left" w:pos="4290"/>
              </w:tabs>
              <w:rPr>
                <w:rFonts w:ascii="Times New Roman" w:hAnsi="Times New Roman"/>
                <w:sz w:val="24"/>
                <w:szCs w:val="24"/>
              </w:rPr>
            </w:pPr>
            <w:r w:rsidRPr="00F06ABB">
              <w:rPr>
                <w:rFonts w:ascii="Times New Roman" w:hAnsi="Times New Roman"/>
                <w:sz w:val="24"/>
                <w:szCs w:val="24"/>
              </w:rPr>
              <w:t>Гасілін Олександр Миколайович</w:t>
            </w:r>
            <w:r w:rsidRPr="00F06ABB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005" w:type="dxa"/>
          </w:tcPr>
          <w:p w:rsidR="002965D9" w:rsidRPr="00F06ABB" w:rsidRDefault="002965D9" w:rsidP="006D021F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F06ABB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2965D9" w:rsidRPr="00F06ABB" w:rsidRDefault="002965D9" w:rsidP="006D021F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06ABB">
              <w:rPr>
                <w:sz w:val="24"/>
                <w:szCs w:val="24"/>
              </w:rPr>
              <w:t>Фракція Політичної партії «Всеукраїнське об’єднання «Батьківщина»</w:t>
            </w:r>
          </w:p>
        </w:tc>
      </w:tr>
      <w:tr w:rsidR="002965D9" w:rsidRPr="00F06ABB" w:rsidTr="006D021F">
        <w:trPr>
          <w:trHeight w:hRule="exact" w:val="340"/>
        </w:trPr>
        <w:tc>
          <w:tcPr>
            <w:tcW w:w="817" w:type="dxa"/>
          </w:tcPr>
          <w:p w:rsidR="002965D9" w:rsidRPr="00F06ABB" w:rsidRDefault="002965D9" w:rsidP="006D021F">
            <w:pPr>
              <w:pStyle w:val="BodyText2"/>
              <w:numPr>
                <w:ilvl w:val="0"/>
                <w:numId w:val="40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965D9" w:rsidRPr="00F06ABB" w:rsidRDefault="002965D9" w:rsidP="006D021F">
            <w:pPr>
              <w:rPr>
                <w:rFonts w:ascii="Times New Roman" w:hAnsi="Times New Roman"/>
                <w:sz w:val="24"/>
                <w:szCs w:val="24"/>
              </w:rPr>
            </w:pPr>
            <w:r w:rsidRPr="00F06ABB">
              <w:rPr>
                <w:rFonts w:ascii="Times New Roman" w:hAnsi="Times New Roman"/>
                <w:sz w:val="24"/>
                <w:szCs w:val="24"/>
              </w:rPr>
              <w:t>Лотоцька Марія Василівна</w:t>
            </w:r>
            <w:r w:rsidRPr="00F06ABB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005" w:type="dxa"/>
          </w:tcPr>
          <w:p w:rsidR="002965D9" w:rsidRPr="00F06ABB" w:rsidRDefault="002965D9" w:rsidP="006D021F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06ABB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965D9" w:rsidRPr="00F06ABB" w:rsidRDefault="002965D9" w:rsidP="006D021F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965D9" w:rsidRPr="00F06ABB" w:rsidTr="006D021F">
        <w:trPr>
          <w:trHeight w:hRule="exact" w:val="340"/>
        </w:trPr>
        <w:tc>
          <w:tcPr>
            <w:tcW w:w="817" w:type="dxa"/>
          </w:tcPr>
          <w:p w:rsidR="002965D9" w:rsidRPr="00F06ABB" w:rsidRDefault="002965D9" w:rsidP="006D021F">
            <w:pPr>
              <w:pStyle w:val="BodyText2"/>
              <w:numPr>
                <w:ilvl w:val="0"/>
                <w:numId w:val="40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965D9" w:rsidRPr="00F06ABB" w:rsidRDefault="002965D9" w:rsidP="006D021F">
            <w:pPr>
              <w:rPr>
                <w:rFonts w:ascii="Times New Roman" w:hAnsi="Times New Roman"/>
                <w:sz w:val="24"/>
                <w:szCs w:val="24"/>
              </w:rPr>
            </w:pPr>
            <w:r w:rsidRPr="00F06ABB">
              <w:rPr>
                <w:rFonts w:ascii="Times New Roman" w:hAnsi="Times New Roman"/>
                <w:sz w:val="24"/>
                <w:szCs w:val="24"/>
              </w:rPr>
              <w:t>Малецький Юрій Богданович</w:t>
            </w:r>
          </w:p>
        </w:tc>
        <w:tc>
          <w:tcPr>
            <w:tcW w:w="2005" w:type="dxa"/>
          </w:tcPr>
          <w:p w:rsidR="002965D9" w:rsidRPr="00F06ABB" w:rsidRDefault="002965D9" w:rsidP="006D021F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06ABB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965D9" w:rsidRPr="00F06ABB" w:rsidRDefault="002965D9" w:rsidP="006D021F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965D9" w:rsidRPr="00F06ABB" w:rsidTr="006D021F">
        <w:trPr>
          <w:trHeight w:hRule="exact" w:val="340"/>
        </w:trPr>
        <w:tc>
          <w:tcPr>
            <w:tcW w:w="817" w:type="dxa"/>
          </w:tcPr>
          <w:p w:rsidR="002965D9" w:rsidRPr="00F06ABB" w:rsidRDefault="002965D9" w:rsidP="006D021F">
            <w:pPr>
              <w:pStyle w:val="BodyText2"/>
              <w:numPr>
                <w:ilvl w:val="0"/>
                <w:numId w:val="40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965D9" w:rsidRPr="00F06ABB" w:rsidRDefault="002965D9" w:rsidP="006D021F">
            <w:pPr>
              <w:rPr>
                <w:rFonts w:ascii="Times New Roman" w:hAnsi="Times New Roman"/>
                <w:sz w:val="24"/>
                <w:szCs w:val="24"/>
              </w:rPr>
            </w:pPr>
            <w:r w:rsidRPr="00F06ABB">
              <w:rPr>
                <w:rFonts w:ascii="Times New Roman" w:hAnsi="Times New Roman"/>
                <w:sz w:val="24"/>
                <w:szCs w:val="24"/>
              </w:rPr>
              <w:t>Мокрицький Володимир Євгенович</w:t>
            </w:r>
          </w:p>
        </w:tc>
        <w:tc>
          <w:tcPr>
            <w:tcW w:w="2005" w:type="dxa"/>
          </w:tcPr>
          <w:p w:rsidR="002965D9" w:rsidRPr="00F06ABB" w:rsidRDefault="002965D9" w:rsidP="006D021F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06ABB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965D9" w:rsidRPr="00F06ABB" w:rsidRDefault="002965D9" w:rsidP="006D021F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965D9" w:rsidRPr="00F06ABB" w:rsidTr="006D021F">
        <w:trPr>
          <w:trHeight w:hRule="exact" w:val="340"/>
        </w:trPr>
        <w:tc>
          <w:tcPr>
            <w:tcW w:w="817" w:type="dxa"/>
          </w:tcPr>
          <w:p w:rsidR="002965D9" w:rsidRPr="00F06ABB" w:rsidRDefault="002965D9" w:rsidP="006D021F">
            <w:pPr>
              <w:pStyle w:val="BodyText2"/>
              <w:numPr>
                <w:ilvl w:val="0"/>
                <w:numId w:val="40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</w:tcBorders>
          </w:tcPr>
          <w:p w:rsidR="002965D9" w:rsidRPr="00F06ABB" w:rsidRDefault="002965D9" w:rsidP="006D021F">
            <w:pPr>
              <w:rPr>
                <w:rFonts w:ascii="Times New Roman" w:hAnsi="Times New Roman"/>
                <w:sz w:val="24"/>
                <w:szCs w:val="24"/>
              </w:rPr>
            </w:pPr>
            <w:r w:rsidRPr="00F06ABB">
              <w:rPr>
                <w:rFonts w:ascii="Times New Roman" w:hAnsi="Times New Roman"/>
                <w:sz w:val="24"/>
                <w:szCs w:val="24"/>
              </w:rPr>
              <w:t>Сивак Роман Богданович</w:t>
            </w:r>
          </w:p>
        </w:tc>
        <w:tc>
          <w:tcPr>
            <w:tcW w:w="2005" w:type="dxa"/>
          </w:tcPr>
          <w:p w:rsidR="002965D9" w:rsidRPr="00F06ABB" w:rsidRDefault="002965D9" w:rsidP="006D021F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06ABB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2965D9" w:rsidRPr="00F06ABB" w:rsidRDefault="002965D9" w:rsidP="006D021F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965D9" w:rsidRPr="00F06ABB" w:rsidTr="006D021F">
        <w:trPr>
          <w:trHeight w:hRule="exact" w:val="340"/>
        </w:trPr>
        <w:tc>
          <w:tcPr>
            <w:tcW w:w="817" w:type="dxa"/>
          </w:tcPr>
          <w:p w:rsidR="002965D9" w:rsidRPr="00F06ABB" w:rsidRDefault="002965D9" w:rsidP="006D021F">
            <w:pPr>
              <w:pStyle w:val="BodyText2"/>
              <w:numPr>
                <w:ilvl w:val="0"/>
                <w:numId w:val="40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bottom w:val="nil"/>
            </w:tcBorders>
          </w:tcPr>
          <w:p w:rsidR="002965D9" w:rsidRPr="00F06ABB" w:rsidRDefault="002965D9" w:rsidP="006D021F">
            <w:pPr>
              <w:rPr>
                <w:rFonts w:ascii="Times New Roman" w:hAnsi="Times New Roman"/>
                <w:sz w:val="24"/>
                <w:szCs w:val="24"/>
              </w:rPr>
            </w:pPr>
            <w:r w:rsidRPr="00F06ABB">
              <w:rPr>
                <w:rFonts w:ascii="Times New Roman" w:hAnsi="Times New Roman"/>
                <w:sz w:val="24"/>
                <w:szCs w:val="24"/>
              </w:rPr>
              <w:t>Бучинський Анатолій Євгенійович</w:t>
            </w:r>
          </w:p>
        </w:tc>
        <w:tc>
          <w:tcPr>
            <w:tcW w:w="2005" w:type="dxa"/>
          </w:tcPr>
          <w:p w:rsidR="002965D9" w:rsidRPr="00F06ABB" w:rsidRDefault="002965D9" w:rsidP="006D021F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06ABB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2965D9" w:rsidRPr="00F06ABB" w:rsidRDefault="002965D9" w:rsidP="006D021F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06ABB">
              <w:rPr>
                <w:sz w:val="24"/>
                <w:szCs w:val="24"/>
              </w:rPr>
              <w:t xml:space="preserve">Фракція Організації політичної партії </w:t>
            </w:r>
          </w:p>
          <w:p w:rsidR="002965D9" w:rsidRPr="00F06ABB" w:rsidRDefault="002965D9" w:rsidP="006D021F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06ABB">
              <w:rPr>
                <w:sz w:val="24"/>
                <w:szCs w:val="24"/>
              </w:rPr>
              <w:t>Громадський рух «Народний контроль»</w:t>
            </w:r>
          </w:p>
        </w:tc>
      </w:tr>
      <w:tr w:rsidR="002965D9" w:rsidRPr="00F06ABB" w:rsidTr="006D021F">
        <w:trPr>
          <w:trHeight w:hRule="exact" w:val="340"/>
        </w:trPr>
        <w:tc>
          <w:tcPr>
            <w:tcW w:w="817" w:type="dxa"/>
          </w:tcPr>
          <w:p w:rsidR="002965D9" w:rsidRPr="00F06ABB" w:rsidRDefault="002965D9" w:rsidP="006D021F">
            <w:pPr>
              <w:pStyle w:val="BodyText2"/>
              <w:numPr>
                <w:ilvl w:val="0"/>
                <w:numId w:val="40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965D9" w:rsidRPr="00F06ABB" w:rsidRDefault="002965D9" w:rsidP="006D021F">
            <w:pPr>
              <w:rPr>
                <w:rFonts w:ascii="Times New Roman" w:hAnsi="Times New Roman"/>
                <w:sz w:val="24"/>
                <w:szCs w:val="24"/>
              </w:rPr>
            </w:pPr>
            <w:r w:rsidRPr="00F06ABB">
              <w:rPr>
                <w:rFonts w:ascii="Times New Roman" w:hAnsi="Times New Roman"/>
                <w:sz w:val="24"/>
                <w:szCs w:val="24"/>
              </w:rPr>
              <w:t>Грицишин Євген Євгенович</w:t>
            </w:r>
          </w:p>
        </w:tc>
        <w:tc>
          <w:tcPr>
            <w:tcW w:w="2005" w:type="dxa"/>
          </w:tcPr>
          <w:p w:rsidR="002965D9" w:rsidRPr="00F06ABB" w:rsidRDefault="002965D9" w:rsidP="006D021F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06ABB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965D9" w:rsidRPr="00F06ABB" w:rsidRDefault="002965D9" w:rsidP="006D021F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965D9" w:rsidRPr="00F06ABB" w:rsidTr="006D021F">
        <w:trPr>
          <w:trHeight w:hRule="exact" w:val="340"/>
        </w:trPr>
        <w:tc>
          <w:tcPr>
            <w:tcW w:w="817" w:type="dxa"/>
          </w:tcPr>
          <w:p w:rsidR="002965D9" w:rsidRPr="00F06ABB" w:rsidRDefault="002965D9" w:rsidP="006D021F">
            <w:pPr>
              <w:pStyle w:val="BodyText2"/>
              <w:numPr>
                <w:ilvl w:val="0"/>
                <w:numId w:val="40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965D9" w:rsidRPr="00F06ABB" w:rsidRDefault="002965D9" w:rsidP="006D021F">
            <w:pPr>
              <w:rPr>
                <w:rFonts w:ascii="Times New Roman" w:hAnsi="Times New Roman"/>
                <w:sz w:val="24"/>
                <w:szCs w:val="24"/>
              </w:rPr>
            </w:pPr>
            <w:r w:rsidRPr="00F06ABB">
              <w:rPr>
                <w:rFonts w:ascii="Times New Roman" w:hAnsi="Times New Roman"/>
                <w:sz w:val="24"/>
                <w:szCs w:val="24"/>
              </w:rPr>
              <w:t>Олійник Ігор Ярославович</w:t>
            </w:r>
          </w:p>
        </w:tc>
        <w:tc>
          <w:tcPr>
            <w:tcW w:w="2005" w:type="dxa"/>
          </w:tcPr>
          <w:p w:rsidR="002965D9" w:rsidRPr="00F06ABB" w:rsidRDefault="002965D9" w:rsidP="006D021F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06ABB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965D9" w:rsidRPr="00F06ABB" w:rsidRDefault="002965D9" w:rsidP="006D021F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965D9" w:rsidRPr="00F06ABB" w:rsidTr="006D021F">
        <w:trPr>
          <w:trHeight w:hRule="exact" w:val="340"/>
        </w:trPr>
        <w:tc>
          <w:tcPr>
            <w:tcW w:w="817" w:type="dxa"/>
          </w:tcPr>
          <w:p w:rsidR="002965D9" w:rsidRPr="00F06ABB" w:rsidRDefault="002965D9" w:rsidP="006D021F">
            <w:pPr>
              <w:pStyle w:val="BodyText2"/>
              <w:numPr>
                <w:ilvl w:val="0"/>
                <w:numId w:val="40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</w:tcBorders>
          </w:tcPr>
          <w:p w:rsidR="002965D9" w:rsidRPr="00F06ABB" w:rsidRDefault="002965D9" w:rsidP="006D021F">
            <w:pPr>
              <w:rPr>
                <w:rFonts w:ascii="Times New Roman" w:hAnsi="Times New Roman"/>
                <w:sz w:val="24"/>
                <w:szCs w:val="24"/>
              </w:rPr>
            </w:pPr>
            <w:r w:rsidRPr="00F06ABB">
              <w:rPr>
                <w:rFonts w:ascii="Times New Roman" w:hAnsi="Times New Roman"/>
                <w:sz w:val="24"/>
                <w:szCs w:val="24"/>
              </w:rPr>
              <w:t>Періг Володимир Михайлович</w:t>
            </w:r>
          </w:p>
        </w:tc>
        <w:tc>
          <w:tcPr>
            <w:tcW w:w="2005" w:type="dxa"/>
          </w:tcPr>
          <w:p w:rsidR="002965D9" w:rsidRPr="00F06ABB" w:rsidRDefault="002965D9" w:rsidP="006D021F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06ABB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965D9" w:rsidRPr="00F06ABB" w:rsidRDefault="002965D9" w:rsidP="006D021F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965D9" w:rsidRPr="00F06ABB" w:rsidTr="006D021F">
        <w:trPr>
          <w:trHeight w:hRule="exact" w:val="340"/>
        </w:trPr>
        <w:tc>
          <w:tcPr>
            <w:tcW w:w="817" w:type="dxa"/>
          </w:tcPr>
          <w:p w:rsidR="002965D9" w:rsidRPr="00F06ABB" w:rsidRDefault="002965D9" w:rsidP="006D021F">
            <w:pPr>
              <w:pStyle w:val="BodyText2"/>
              <w:numPr>
                <w:ilvl w:val="0"/>
                <w:numId w:val="40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bottom w:val="nil"/>
            </w:tcBorders>
          </w:tcPr>
          <w:p w:rsidR="002965D9" w:rsidRPr="00F06ABB" w:rsidRDefault="002965D9" w:rsidP="006D021F">
            <w:pPr>
              <w:rPr>
                <w:rFonts w:ascii="Times New Roman" w:hAnsi="Times New Roman"/>
                <w:sz w:val="24"/>
                <w:szCs w:val="24"/>
              </w:rPr>
            </w:pPr>
            <w:r w:rsidRPr="00F06ABB">
              <w:rPr>
                <w:rFonts w:ascii="Times New Roman" w:hAnsi="Times New Roman"/>
                <w:sz w:val="24"/>
                <w:szCs w:val="24"/>
              </w:rPr>
              <w:t>Мигдаль Ігор Павлович</w:t>
            </w:r>
          </w:p>
        </w:tc>
        <w:tc>
          <w:tcPr>
            <w:tcW w:w="2005" w:type="dxa"/>
          </w:tcPr>
          <w:p w:rsidR="002965D9" w:rsidRPr="00F06ABB" w:rsidRDefault="002965D9" w:rsidP="006D021F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06ABB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2965D9" w:rsidRPr="00F06ABB" w:rsidRDefault="002965D9" w:rsidP="006D021F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06ABB">
              <w:rPr>
                <w:sz w:val="24"/>
                <w:szCs w:val="24"/>
              </w:rPr>
              <w:t>Фракція Політичної партія «Громадянська позиція»</w:t>
            </w:r>
          </w:p>
        </w:tc>
      </w:tr>
      <w:tr w:rsidR="002965D9" w:rsidRPr="00F06ABB" w:rsidTr="006D021F">
        <w:trPr>
          <w:trHeight w:hRule="exact" w:val="340"/>
        </w:trPr>
        <w:tc>
          <w:tcPr>
            <w:tcW w:w="817" w:type="dxa"/>
          </w:tcPr>
          <w:p w:rsidR="002965D9" w:rsidRPr="00F06ABB" w:rsidRDefault="002965D9" w:rsidP="006D021F">
            <w:pPr>
              <w:pStyle w:val="BodyText2"/>
              <w:numPr>
                <w:ilvl w:val="0"/>
                <w:numId w:val="40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965D9" w:rsidRPr="00F06ABB" w:rsidRDefault="002965D9" w:rsidP="006D021F">
            <w:pPr>
              <w:rPr>
                <w:rFonts w:ascii="Times New Roman" w:hAnsi="Times New Roman"/>
                <w:sz w:val="24"/>
                <w:szCs w:val="24"/>
              </w:rPr>
            </w:pPr>
            <w:r w:rsidRPr="00F06ABB">
              <w:rPr>
                <w:rFonts w:ascii="Times New Roman" w:hAnsi="Times New Roman"/>
                <w:sz w:val="24"/>
                <w:szCs w:val="24"/>
              </w:rPr>
              <w:t>Хомко Ігор Ярославович</w:t>
            </w:r>
          </w:p>
        </w:tc>
        <w:tc>
          <w:tcPr>
            <w:tcW w:w="2005" w:type="dxa"/>
          </w:tcPr>
          <w:p w:rsidR="002965D9" w:rsidRPr="00F06ABB" w:rsidRDefault="002965D9" w:rsidP="006D021F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06ABB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965D9" w:rsidRPr="00F06ABB" w:rsidRDefault="002965D9" w:rsidP="006D021F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965D9" w:rsidRPr="00F06ABB" w:rsidTr="006D021F">
        <w:trPr>
          <w:trHeight w:hRule="exact" w:val="340"/>
        </w:trPr>
        <w:tc>
          <w:tcPr>
            <w:tcW w:w="817" w:type="dxa"/>
          </w:tcPr>
          <w:p w:rsidR="002965D9" w:rsidRPr="00F06ABB" w:rsidRDefault="002965D9" w:rsidP="006D021F">
            <w:pPr>
              <w:pStyle w:val="BodyText2"/>
              <w:numPr>
                <w:ilvl w:val="0"/>
                <w:numId w:val="40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</w:tcBorders>
          </w:tcPr>
          <w:p w:rsidR="002965D9" w:rsidRPr="00F06ABB" w:rsidRDefault="002965D9" w:rsidP="006D021F">
            <w:pPr>
              <w:rPr>
                <w:rFonts w:ascii="Times New Roman" w:hAnsi="Times New Roman"/>
                <w:sz w:val="24"/>
                <w:szCs w:val="24"/>
              </w:rPr>
            </w:pPr>
            <w:r w:rsidRPr="00F06ABB">
              <w:rPr>
                <w:rFonts w:ascii="Times New Roman" w:hAnsi="Times New Roman"/>
                <w:sz w:val="24"/>
                <w:szCs w:val="24"/>
              </w:rPr>
              <w:t>Шершун Роман Петрович</w:t>
            </w:r>
          </w:p>
        </w:tc>
        <w:tc>
          <w:tcPr>
            <w:tcW w:w="2005" w:type="dxa"/>
          </w:tcPr>
          <w:p w:rsidR="002965D9" w:rsidRPr="00F06ABB" w:rsidRDefault="002965D9" w:rsidP="006D021F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06ABB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965D9" w:rsidRPr="00F06ABB" w:rsidRDefault="002965D9" w:rsidP="006D021F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</w:tbl>
    <w:p w:rsidR="002965D9" w:rsidRPr="00F06ABB" w:rsidRDefault="002965D9" w:rsidP="00BA5F35">
      <w:pPr>
        <w:jc w:val="center"/>
        <w:rPr>
          <w:rFonts w:ascii="Times New Roman" w:hAnsi="Times New Roman"/>
          <w:sz w:val="24"/>
          <w:szCs w:val="24"/>
        </w:rPr>
      </w:pPr>
    </w:p>
    <w:p w:rsidR="002965D9" w:rsidRPr="00F06ABB" w:rsidRDefault="002965D9" w:rsidP="00BA5F35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2965D9" w:rsidRPr="00F06ABB" w:rsidRDefault="002965D9" w:rsidP="004E4F80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2965D9" w:rsidRPr="00F06ABB" w:rsidRDefault="002965D9" w:rsidP="009305A4">
      <w:pPr>
        <w:jc w:val="center"/>
        <w:rPr>
          <w:rFonts w:ascii="Times New Roman" w:hAnsi="Times New Roman"/>
          <w:sz w:val="24"/>
          <w:szCs w:val="24"/>
        </w:rPr>
      </w:pPr>
      <w:r w:rsidRPr="00F06ABB">
        <w:rPr>
          <w:rFonts w:ascii="Times New Roman" w:hAnsi="Times New Roman"/>
          <w:sz w:val="24"/>
          <w:szCs w:val="24"/>
        </w:rPr>
        <w:t>Результати поіменного голосування про проект рішення</w:t>
      </w:r>
    </w:p>
    <w:p w:rsidR="002965D9" w:rsidRPr="00F06ABB" w:rsidRDefault="002965D9" w:rsidP="009305A4">
      <w:pPr>
        <w:rPr>
          <w:rFonts w:ascii="Times New Roman" w:hAnsi="Times New Roman"/>
          <w:sz w:val="24"/>
          <w:szCs w:val="24"/>
        </w:rPr>
      </w:pPr>
      <w:r w:rsidRPr="00F06ABB">
        <w:rPr>
          <w:rFonts w:ascii="Times New Roman" w:hAnsi="Times New Roman"/>
          <w:sz w:val="24"/>
          <w:szCs w:val="24"/>
        </w:rPr>
        <w:t>«</w:t>
      </w:r>
      <w:r w:rsidRPr="00F06ABB">
        <w:rPr>
          <w:rFonts w:ascii="Times New Roman" w:hAnsi="Times New Roman"/>
          <w:iCs/>
          <w:sz w:val="24"/>
          <w:szCs w:val="24"/>
        </w:rPr>
        <w:t>Про затвердження розпоряджень голови районної ради</w:t>
      </w:r>
      <w:r w:rsidRPr="00F06ABB">
        <w:rPr>
          <w:rFonts w:ascii="Times New Roman" w:hAnsi="Times New Roman"/>
          <w:sz w:val="24"/>
          <w:szCs w:val="24"/>
        </w:rPr>
        <w:t>»</w:t>
      </w:r>
    </w:p>
    <w:p w:rsidR="002965D9" w:rsidRPr="00F06ABB" w:rsidRDefault="002965D9" w:rsidP="00BA5F35">
      <w:pPr>
        <w:rPr>
          <w:rFonts w:ascii="Times New Roman" w:hAnsi="Times New Roman"/>
          <w:sz w:val="24"/>
          <w:szCs w:val="24"/>
          <w:lang w:val="ru-RU"/>
        </w:rPr>
      </w:pPr>
      <w:r w:rsidRPr="00F06ABB">
        <w:rPr>
          <w:rFonts w:ascii="Times New Roman" w:hAnsi="Times New Roman"/>
          <w:sz w:val="24"/>
          <w:szCs w:val="24"/>
        </w:rPr>
        <w:t xml:space="preserve">За: </w:t>
      </w:r>
      <w:r w:rsidRPr="00F06ABB">
        <w:rPr>
          <w:rFonts w:ascii="Times New Roman" w:hAnsi="Times New Roman"/>
          <w:sz w:val="24"/>
          <w:szCs w:val="24"/>
          <w:lang w:val="ru-RU"/>
        </w:rPr>
        <w:t>24</w:t>
      </w:r>
      <w:r w:rsidRPr="00F06ABB">
        <w:rPr>
          <w:rFonts w:ascii="Times New Roman" w:hAnsi="Times New Roman"/>
          <w:sz w:val="24"/>
          <w:szCs w:val="24"/>
        </w:rPr>
        <w:t xml:space="preserve"> </w:t>
      </w:r>
      <w:r w:rsidRPr="00F06ABB">
        <w:rPr>
          <w:rFonts w:ascii="Times New Roman" w:hAnsi="Times New Roman"/>
          <w:sz w:val="24"/>
          <w:szCs w:val="24"/>
        </w:rPr>
        <w:tab/>
        <w:t>Проти: 0</w:t>
      </w:r>
      <w:r w:rsidRPr="00F06ABB">
        <w:rPr>
          <w:rFonts w:ascii="Times New Roman" w:hAnsi="Times New Roman"/>
          <w:sz w:val="24"/>
          <w:szCs w:val="24"/>
        </w:rPr>
        <w:tab/>
        <w:t>Утрималися: 0</w:t>
      </w:r>
      <w:r w:rsidRPr="00F06ABB">
        <w:rPr>
          <w:rFonts w:ascii="Times New Roman" w:hAnsi="Times New Roman"/>
          <w:sz w:val="24"/>
          <w:szCs w:val="24"/>
        </w:rPr>
        <w:tab/>
        <w:t xml:space="preserve">Не голосували: </w:t>
      </w:r>
      <w:r w:rsidRPr="00F06ABB">
        <w:rPr>
          <w:rFonts w:ascii="Times New Roman" w:hAnsi="Times New Roman"/>
          <w:sz w:val="24"/>
          <w:szCs w:val="24"/>
          <w:lang w:val="ru-RU"/>
        </w:rPr>
        <w:t>0</w:t>
      </w:r>
      <w:r w:rsidRPr="00F06ABB">
        <w:rPr>
          <w:rFonts w:ascii="Times New Roman" w:hAnsi="Times New Roman"/>
          <w:sz w:val="24"/>
          <w:szCs w:val="24"/>
        </w:rPr>
        <w:tab/>
      </w:r>
      <w:r w:rsidRPr="00F06ABB">
        <w:rPr>
          <w:rFonts w:ascii="Times New Roman" w:hAnsi="Times New Roman"/>
          <w:sz w:val="24"/>
          <w:szCs w:val="24"/>
        </w:rPr>
        <w:tab/>
        <w:t xml:space="preserve">ВСЬОГО: </w:t>
      </w:r>
      <w:r w:rsidRPr="00F06ABB">
        <w:rPr>
          <w:rFonts w:ascii="Times New Roman" w:hAnsi="Times New Roman"/>
          <w:sz w:val="24"/>
          <w:szCs w:val="24"/>
          <w:lang w:val="ru-RU"/>
        </w:rPr>
        <w:t>24</w:t>
      </w:r>
    </w:p>
    <w:p w:rsidR="002965D9" w:rsidRPr="00F06ABB" w:rsidRDefault="002965D9" w:rsidP="00BA5F35">
      <w:pPr>
        <w:jc w:val="center"/>
        <w:rPr>
          <w:rFonts w:ascii="Times New Roman" w:hAnsi="Times New Roman"/>
          <w:sz w:val="24"/>
          <w:szCs w:val="24"/>
        </w:rPr>
      </w:pPr>
      <w:r w:rsidRPr="00F06ABB">
        <w:rPr>
          <w:rFonts w:ascii="Times New Roman" w:hAnsi="Times New Roman"/>
          <w:b/>
          <w:sz w:val="24"/>
          <w:szCs w:val="24"/>
        </w:rPr>
        <w:t>Рішення № 748 прийнято.</w:t>
      </w:r>
      <w:r w:rsidRPr="00F06ABB">
        <w:rPr>
          <w:rFonts w:ascii="Times New Roman" w:hAnsi="Times New Roman"/>
          <w:sz w:val="24"/>
          <w:szCs w:val="24"/>
        </w:rPr>
        <w:t xml:space="preserve"> (Додається).</w:t>
      </w:r>
    </w:p>
    <w:p w:rsidR="002965D9" w:rsidRPr="00F06ABB" w:rsidRDefault="002965D9" w:rsidP="00BA5F35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4163"/>
        <w:gridCol w:w="2005"/>
        <w:gridCol w:w="3296"/>
      </w:tblGrid>
      <w:tr w:rsidR="002965D9" w:rsidRPr="00F06ABB" w:rsidTr="006D021F">
        <w:trPr>
          <w:trHeight w:hRule="exact" w:val="340"/>
        </w:trPr>
        <w:tc>
          <w:tcPr>
            <w:tcW w:w="817" w:type="dxa"/>
          </w:tcPr>
          <w:p w:rsidR="002965D9" w:rsidRPr="00F06ABB" w:rsidRDefault="002965D9" w:rsidP="006D021F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b/>
                <w:sz w:val="24"/>
                <w:szCs w:val="24"/>
              </w:rPr>
            </w:pPr>
            <w:r w:rsidRPr="00F06AB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163" w:type="dxa"/>
          </w:tcPr>
          <w:p w:rsidR="002965D9" w:rsidRPr="00F06ABB" w:rsidRDefault="002965D9" w:rsidP="006D021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6ABB">
              <w:rPr>
                <w:rFonts w:ascii="Times New Roman" w:hAnsi="Times New Roman"/>
                <w:b/>
                <w:sz w:val="24"/>
                <w:szCs w:val="24"/>
              </w:rPr>
              <w:t>ПІП</w:t>
            </w:r>
          </w:p>
        </w:tc>
        <w:tc>
          <w:tcPr>
            <w:tcW w:w="2005" w:type="dxa"/>
          </w:tcPr>
          <w:p w:rsidR="002965D9" w:rsidRPr="00F06ABB" w:rsidRDefault="002965D9" w:rsidP="006D021F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b/>
                <w:sz w:val="24"/>
                <w:szCs w:val="24"/>
              </w:rPr>
            </w:pPr>
            <w:r w:rsidRPr="00F06ABB">
              <w:rPr>
                <w:b/>
                <w:sz w:val="24"/>
                <w:szCs w:val="24"/>
              </w:rPr>
              <w:t>Голосування</w:t>
            </w:r>
          </w:p>
        </w:tc>
        <w:tc>
          <w:tcPr>
            <w:tcW w:w="3296" w:type="dxa"/>
          </w:tcPr>
          <w:p w:rsidR="002965D9" w:rsidRPr="00F06ABB" w:rsidRDefault="002965D9" w:rsidP="006D021F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b/>
                <w:sz w:val="24"/>
                <w:szCs w:val="24"/>
              </w:rPr>
            </w:pPr>
            <w:r w:rsidRPr="00F06ABB">
              <w:rPr>
                <w:b/>
                <w:sz w:val="24"/>
                <w:szCs w:val="24"/>
              </w:rPr>
              <w:t>Політична партія</w:t>
            </w:r>
          </w:p>
        </w:tc>
      </w:tr>
      <w:tr w:rsidR="002965D9" w:rsidRPr="00F06ABB" w:rsidTr="006D021F">
        <w:trPr>
          <w:trHeight w:hRule="exact" w:val="340"/>
        </w:trPr>
        <w:tc>
          <w:tcPr>
            <w:tcW w:w="817" w:type="dxa"/>
          </w:tcPr>
          <w:p w:rsidR="002965D9" w:rsidRPr="00F06ABB" w:rsidRDefault="002965D9" w:rsidP="00F06ABB">
            <w:pPr>
              <w:pStyle w:val="BodyText2"/>
              <w:numPr>
                <w:ilvl w:val="0"/>
                <w:numId w:val="42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965D9" w:rsidRPr="00F06ABB" w:rsidRDefault="002965D9" w:rsidP="006D021F">
            <w:pPr>
              <w:rPr>
                <w:rFonts w:ascii="Times New Roman" w:hAnsi="Times New Roman"/>
                <w:sz w:val="24"/>
                <w:szCs w:val="24"/>
              </w:rPr>
            </w:pPr>
            <w:r w:rsidRPr="00F06ABB">
              <w:rPr>
                <w:rFonts w:ascii="Times New Roman" w:hAnsi="Times New Roman"/>
                <w:sz w:val="24"/>
                <w:szCs w:val="24"/>
              </w:rPr>
              <w:t>Дзудзило Володимир Миколайович</w:t>
            </w:r>
          </w:p>
        </w:tc>
        <w:tc>
          <w:tcPr>
            <w:tcW w:w="2005" w:type="dxa"/>
          </w:tcPr>
          <w:p w:rsidR="002965D9" w:rsidRPr="00F06ABB" w:rsidRDefault="002965D9" w:rsidP="006D021F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06ABB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2965D9" w:rsidRPr="00F06ABB" w:rsidRDefault="002965D9" w:rsidP="006D021F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en-US"/>
              </w:rPr>
            </w:pPr>
          </w:p>
          <w:p w:rsidR="002965D9" w:rsidRPr="00F06ABB" w:rsidRDefault="002965D9" w:rsidP="006D021F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06ABB">
              <w:rPr>
                <w:sz w:val="24"/>
                <w:szCs w:val="24"/>
              </w:rPr>
              <w:t>Фракція Партії Блок Петра Порошенка «Солідарність»</w:t>
            </w:r>
          </w:p>
        </w:tc>
      </w:tr>
      <w:tr w:rsidR="002965D9" w:rsidRPr="00F06ABB" w:rsidTr="006D021F">
        <w:trPr>
          <w:trHeight w:hRule="exact" w:val="340"/>
        </w:trPr>
        <w:tc>
          <w:tcPr>
            <w:tcW w:w="817" w:type="dxa"/>
          </w:tcPr>
          <w:p w:rsidR="002965D9" w:rsidRPr="00F06ABB" w:rsidRDefault="002965D9" w:rsidP="006D021F">
            <w:pPr>
              <w:pStyle w:val="BodyText2"/>
              <w:numPr>
                <w:ilvl w:val="0"/>
                <w:numId w:val="42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965D9" w:rsidRPr="00F06ABB" w:rsidRDefault="002965D9" w:rsidP="006D021F">
            <w:pPr>
              <w:rPr>
                <w:rFonts w:ascii="Times New Roman" w:hAnsi="Times New Roman"/>
                <w:sz w:val="24"/>
                <w:szCs w:val="24"/>
              </w:rPr>
            </w:pPr>
            <w:r w:rsidRPr="00F06ABB">
              <w:rPr>
                <w:rFonts w:ascii="Times New Roman" w:hAnsi="Times New Roman"/>
                <w:sz w:val="24"/>
                <w:szCs w:val="24"/>
              </w:rPr>
              <w:t>Дурович Микола Федорович</w:t>
            </w:r>
          </w:p>
        </w:tc>
        <w:tc>
          <w:tcPr>
            <w:tcW w:w="2005" w:type="dxa"/>
          </w:tcPr>
          <w:p w:rsidR="002965D9" w:rsidRPr="00F06ABB" w:rsidRDefault="002965D9" w:rsidP="006D021F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F06ABB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965D9" w:rsidRPr="00F06ABB" w:rsidRDefault="002965D9" w:rsidP="006D021F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965D9" w:rsidRPr="00F06ABB" w:rsidTr="006D021F">
        <w:trPr>
          <w:trHeight w:hRule="exact" w:val="340"/>
        </w:trPr>
        <w:tc>
          <w:tcPr>
            <w:tcW w:w="817" w:type="dxa"/>
          </w:tcPr>
          <w:p w:rsidR="002965D9" w:rsidRPr="00F06ABB" w:rsidRDefault="002965D9" w:rsidP="006D021F">
            <w:pPr>
              <w:pStyle w:val="BodyText2"/>
              <w:numPr>
                <w:ilvl w:val="0"/>
                <w:numId w:val="42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965D9" w:rsidRPr="00F06ABB" w:rsidRDefault="002965D9" w:rsidP="006D021F">
            <w:pPr>
              <w:rPr>
                <w:rFonts w:ascii="Times New Roman" w:hAnsi="Times New Roman"/>
                <w:sz w:val="24"/>
                <w:szCs w:val="24"/>
              </w:rPr>
            </w:pPr>
            <w:r w:rsidRPr="00F06ABB">
              <w:rPr>
                <w:rFonts w:ascii="Times New Roman" w:hAnsi="Times New Roman"/>
                <w:sz w:val="24"/>
                <w:szCs w:val="24"/>
              </w:rPr>
              <w:t>Крупніцький Володимир Григорович</w:t>
            </w:r>
          </w:p>
        </w:tc>
        <w:tc>
          <w:tcPr>
            <w:tcW w:w="2005" w:type="dxa"/>
          </w:tcPr>
          <w:p w:rsidR="002965D9" w:rsidRPr="00F06ABB" w:rsidRDefault="002965D9" w:rsidP="006D021F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06ABB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2965D9" w:rsidRPr="00F06ABB" w:rsidRDefault="002965D9" w:rsidP="006D021F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965D9" w:rsidRPr="00F06ABB" w:rsidTr="006D021F">
        <w:trPr>
          <w:trHeight w:hRule="exact" w:val="340"/>
        </w:trPr>
        <w:tc>
          <w:tcPr>
            <w:tcW w:w="817" w:type="dxa"/>
          </w:tcPr>
          <w:p w:rsidR="002965D9" w:rsidRPr="00F06ABB" w:rsidRDefault="002965D9" w:rsidP="006D021F">
            <w:pPr>
              <w:pStyle w:val="BodyText2"/>
              <w:numPr>
                <w:ilvl w:val="0"/>
                <w:numId w:val="42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965D9" w:rsidRPr="00F06ABB" w:rsidRDefault="002965D9" w:rsidP="006D021F">
            <w:pPr>
              <w:rPr>
                <w:rFonts w:ascii="Times New Roman" w:hAnsi="Times New Roman"/>
                <w:sz w:val="24"/>
                <w:szCs w:val="24"/>
              </w:rPr>
            </w:pPr>
            <w:r w:rsidRPr="00F06ABB">
              <w:rPr>
                <w:rFonts w:ascii="Times New Roman" w:hAnsi="Times New Roman"/>
                <w:sz w:val="24"/>
                <w:szCs w:val="24"/>
              </w:rPr>
              <w:t>Кузь Андрій Миронович</w:t>
            </w:r>
          </w:p>
        </w:tc>
        <w:tc>
          <w:tcPr>
            <w:tcW w:w="2005" w:type="dxa"/>
          </w:tcPr>
          <w:p w:rsidR="002965D9" w:rsidRPr="00F06ABB" w:rsidRDefault="002965D9" w:rsidP="006D021F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06ABB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965D9" w:rsidRPr="00F06ABB" w:rsidRDefault="002965D9" w:rsidP="006D021F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965D9" w:rsidRPr="00F06ABB" w:rsidTr="006D021F">
        <w:trPr>
          <w:trHeight w:hRule="exact" w:val="340"/>
        </w:trPr>
        <w:tc>
          <w:tcPr>
            <w:tcW w:w="817" w:type="dxa"/>
          </w:tcPr>
          <w:p w:rsidR="002965D9" w:rsidRPr="00F06ABB" w:rsidRDefault="002965D9" w:rsidP="006D021F">
            <w:pPr>
              <w:pStyle w:val="BodyText2"/>
              <w:numPr>
                <w:ilvl w:val="0"/>
                <w:numId w:val="42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965D9" w:rsidRPr="00F06ABB" w:rsidRDefault="002965D9" w:rsidP="006D021F">
            <w:pPr>
              <w:rPr>
                <w:rFonts w:ascii="Times New Roman" w:hAnsi="Times New Roman"/>
                <w:sz w:val="24"/>
                <w:szCs w:val="24"/>
              </w:rPr>
            </w:pPr>
            <w:r w:rsidRPr="00F06ABB">
              <w:rPr>
                <w:rFonts w:ascii="Times New Roman" w:hAnsi="Times New Roman"/>
                <w:sz w:val="24"/>
                <w:szCs w:val="24"/>
              </w:rPr>
              <w:t>Решетуха Ярослав Дмитрович</w:t>
            </w:r>
          </w:p>
        </w:tc>
        <w:tc>
          <w:tcPr>
            <w:tcW w:w="2005" w:type="dxa"/>
          </w:tcPr>
          <w:p w:rsidR="002965D9" w:rsidRPr="00F06ABB" w:rsidRDefault="002965D9" w:rsidP="006D021F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06ABB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965D9" w:rsidRPr="00F06ABB" w:rsidRDefault="002965D9" w:rsidP="006D021F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965D9" w:rsidRPr="00F06ABB" w:rsidTr="006D021F">
        <w:trPr>
          <w:trHeight w:hRule="exact" w:val="340"/>
        </w:trPr>
        <w:tc>
          <w:tcPr>
            <w:tcW w:w="817" w:type="dxa"/>
          </w:tcPr>
          <w:p w:rsidR="002965D9" w:rsidRPr="00F06ABB" w:rsidRDefault="002965D9" w:rsidP="006D021F">
            <w:pPr>
              <w:pStyle w:val="BodyText2"/>
              <w:numPr>
                <w:ilvl w:val="0"/>
                <w:numId w:val="42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965D9" w:rsidRPr="00F06ABB" w:rsidRDefault="002965D9" w:rsidP="006D021F">
            <w:pPr>
              <w:rPr>
                <w:rFonts w:ascii="Times New Roman" w:hAnsi="Times New Roman"/>
                <w:sz w:val="24"/>
                <w:szCs w:val="24"/>
              </w:rPr>
            </w:pPr>
            <w:r w:rsidRPr="00F06ABB">
              <w:rPr>
                <w:rFonts w:ascii="Times New Roman" w:hAnsi="Times New Roman"/>
                <w:sz w:val="24"/>
                <w:szCs w:val="24"/>
              </w:rPr>
              <w:t>Федуник Юрій Володимирович</w:t>
            </w:r>
          </w:p>
        </w:tc>
        <w:tc>
          <w:tcPr>
            <w:tcW w:w="2005" w:type="dxa"/>
          </w:tcPr>
          <w:p w:rsidR="002965D9" w:rsidRPr="00F06ABB" w:rsidRDefault="002965D9" w:rsidP="006D021F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F06ABB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965D9" w:rsidRPr="00F06ABB" w:rsidRDefault="002965D9" w:rsidP="006D021F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965D9" w:rsidRPr="00F06ABB" w:rsidTr="006D021F">
        <w:trPr>
          <w:trHeight w:hRule="exact" w:val="340"/>
        </w:trPr>
        <w:tc>
          <w:tcPr>
            <w:tcW w:w="817" w:type="dxa"/>
          </w:tcPr>
          <w:p w:rsidR="002965D9" w:rsidRPr="00F06ABB" w:rsidRDefault="002965D9" w:rsidP="006D021F">
            <w:pPr>
              <w:pStyle w:val="BodyText2"/>
              <w:numPr>
                <w:ilvl w:val="0"/>
                <w:numId w:val="42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</w:tcBorders>
          </w:tcPr>
          <w:p w:rsidR="002965D9" w:rsidRPr="00F06ABB" w:rsidRDefault="002965D9" w:rsidP="006D021F">
            <w:pPr>
              <w:rPr>
                <w:rFonts w:ascii="Times New Roman" w:hAnsi="Times New Roman"/>
                <w:sz w:val="24"/>
                <w:szCs w:val="24"/>
              </w:rPr>
            </w:pPr>
            <w:r w:rsidRPr="00F06ABB">
              <w:rPr>
                <w:rFonts w:ascii="Times New Roman" w:hAnsi="Times New Roman"/>
                <w:sz w:val="24"/>
                <w:szCs w:val="24"/>
              </w:rPr>
              <w:t>Шуліга Олександра Богданівна</w:t>
            </w:r>
          </w:p>
        </w:tc>
        <w:tc>
          <w:tcPr>
            <w:tcW w:w="2005" w:type="dxa"/>
          </w:tcPr>
          <w:p w:rsidR="002965D9" w:rsidRPr="00F06ABB" w:rsidRDefault="002965D9" w:rsidP="006D021F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06ABB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2965D9" w:rsidRPr="00F06ABB" w:rsidRDefault="002965D9" w:rsidP="006D021F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965D9" w:rsidRPr="00F06ABB" w:rsidTr="006D021F">
        <w:trPr>
          <w:trHeight w:hRule="exact" w:val="340"/>
        </w:trPr>
        <w:tc>
          <w:tcPr>
            <w:tcW w:w="817" w:type="dxa"/>
          </w:tcPr>
          <w:p w:rsidR="002965D9" w:rsidRPr="00F06ABB" w:rsidRDefault="002965D9" w:rsidP="006D021F">
            <w:pPr>
              <w:pStyle w:val="BodyText2"/>
              <w:numPr>
                <w:ilvl w:val="0"/>
                <w:numId w:val="42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bottom w:val="nil"/>
            </w:tcBorders>
          </w:tcPr>
          <w:p w:rsidR="002965D9" w:rsidRPr="00F06ABB" w:rsidRDefault="002965D9" w:rsidP="006D021F">
            <w:pPr>
              <w:rPr>
                <w:rFonts w:ascii="Times New Roman" w:hAnsi="Times New Roman"/>
                <w:sz w:val="24"/>
                <w:szCs w:val="24"/>
              </w:rPr>
            </w:pPr>
            <w:r w:rsidRPr="00F06ABB">
              <w:rPr>
                <w:rFonts w:ascii="Times New Roman" w:hAnsi="Times New Roman"/>
                <w:sz w:val="24"/>
                <w:szCs w:val="24"/>
              </w:rPr>
              <w:t>Бородай Степан Дмитрович</w:t>
            </w:r>
          </w:p>
        </w:tc>
        <w:tc>
          <w:tcPr>
            <w:tcW w:w="2005" w:type="dxa"/>
          </w:tcPr>
          <w:p w:rsidR="002965D9" w:rsidRPr="00F06ABB" w:rsidRDefault="002965D9" w:rsidP="006D021F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06ABB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2965D9" w:rsidRPr="00F06ABB" w:rsidRDefault="002965D9" w:rsidP="006D021F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  <w:p w:rsidR="002965D9" w:rsidRPr="00F06ABB" w:rsidRDefault="002965D9" w:rsidP="006D021F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06ABB">
              <w:rPr>
                <w:sz w:val="24"/>
                <w:szCs w:val="24"/>
              </w:rPr>
              <w:t>Фракція Радикальної партії Олега Ляшка</w:t>
            </w:r>
          </w:p>
        </w:tc>
      </w:tr>
      <w:tr w:rsidR="002965D9" w:rsidRPr="00F06ABB" w:rsidTr="006D021F">
        <w:trPr>
          <w:trHeight w:hRule="exact" w:val="340"/>
        </w:trPr>
        <w:tc>
          <w:tcPr>
            <w:tcW w:w="817" w:type="dxa"/>
          </w:tcPr>
          <w:p w:rsidR="002965D9" w:rsidRPr="00F06ABB" w:rsidRDefault="002965D9" w:rsidP="006D021F">
            <w:pPr>
              <w:pStyle w:val="BodyText2"/>
              <w:numPr>
                <w:ilvl w:val="0"/>
                <w:numId w:val="42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965D9" w:rsidRPr="00F06ABB" w:rsidRDefault="002965D9" w:rsidP="006D021F">
            <w:pPr>
              <w:rPr>
                <w:rFonts w:ascii="Times New Roman" w:hAnsi="Times New Roman"/>
                <w:sz w:val="24"/>
                <w:szCs w:val="24"/>
              </w:rPr>
            </w:pPr>
            <w:r w:rsidRPr="00F06ABB">
              <w:rPr>
                <w:rFonts w:ascii="Times New Roman" w:hAnsi="Times New Roman"/>
                <w:sz w:val="24"/>
                <w:szCs w:val="24"/>
              </w:rPr>
              <w:t>Злонкевич Андрій Ярославович</w:t>
            </w:r>
          </w:p>
        </w:tc>
        <w:tc>
          <w:tcPr>
            <w:tcW w:w="2005" w:type="dxa"/>
          </w:tcPr>
          <w:p w:rsidR="002965D9" w:rsidRPr="00F06ABB" w:rsidRDefault="002965D9" w:rsidP="006D021F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06ABB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965D9" w:rsidRPr="00F06ABB" w:rsidRDefault="002965D9" w:rsidP="006D021F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965D9" w:rsidRPr="00F06ABB" w:rsidTr="006D021F">
        <w:trPr>
          <w:trHeight w:hRule="exact" w:val="340"/>
        </w:trPr>
        <w:tc>
          <w:tcPr>
            <w:tcW w:w="817" w:type="dxa"/>
          </w:tcPr>
          <w:p w:rsidR="002965D9" w:rsidRPr="00F06ABB" w:rsidRDefault="002965D9" w:rsidP="006D021F">
            <w:pPr>
              <w:pStyle w:val="BodyText2"/>
              <w:numPr>
                <w:ilvl w:val="0"/>
                <w:numId w:val="42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965D9" w:rsidRPr="00F06ABB" w:rsidRDefault="002965D9" w:rsidP="006D021F">
            <w:pPr>
              <w:rPr>
                <w:rFonts w:ascii="Times New Roman" w:hAnsi="Times New Roman"/>
                <w:sz w:val="24"/>
                <w:szCs w:val="24"/>
              </w:rPr>
            </w:pPr>
            <w:r w:rsidRPr="00F06ABB">
              <w:rPr>
                <w:rFonts w:ascii="Times New Roman" w:hAnsi="Times New Roman"/>
                <w:sz w:val="24"/>
                <w:szCs w:val="24"/>
              </w:rPr>
              <w:t>Костик Володимир Петрович</w:t>
            </w:r>
          </w:p>
        </w:tc>
        <w:tc>
          <w:tcPr>
            <w:tcW w:w="2005" w:type="dxa"/>
          </w:tcPr>
          <w:p w:rsidR="002965D9" w:rsidRPr="00F06ABB" w:rsidRDefault="002965D9" w:rsidP="006D021F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06ABB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965D9" w:rsidRPr="00F06ABB" w:rsidRDefault="002965D9" w:rsidP="006D021F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965D9" w:rsidRPr="00F06ABB" w:rsidTr="006D021F">
        <w:trPr>
          <w:trHeight w:hRule="exact" w:val="340"/>
        </w:trPr>
        <w:tc>
          <w:tcPr>
            <w:tcW w:w="817" w:type="dxa"/>
          </w:tcPr>
          <w:p w:rsidR="002965D9" w:rsidRPr="00F06ABB" w:rsidRDefault="002965D9" w:rsidP="006D021F">
            <w:pPr>
              <w:pStyle w:val="BodyText2"/>
              <w:numPr>
                <w:ilvl w:val="0"/>
                <w:numId w:val="42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965D9" w:rsidRPr="00F06ABB" w:rsidRDefault="002965D9" w:rsidP="006D021F">
            <w:pPr>
              <w:rPr>
                <w:rFonts w:ascii="Times New Roman" w:hAnsi="Times New Roman"/>
                <w:sz w:val="24"/>
                <w:szCs w:val="24"/>
              </w:rPr>
            </w:pPr>
            <w:r w:rsidRPr="00F06ABB">
              <w:rPr>
                <w:rFonts w:ascii="Times New Roman" w:hAnsi="Times New Roman"/>
                <w:sz w:val="24"/>
                <w:szCs w:val="24"/>
              </w:rPr>
              <w:t>Михальчишин Микола Степанович</w:t>
            </w:r>
          </w:p>
        </w:tc>
        <w:tc>
          <w:tcPr>
            <w:tcW w:w="2005" w:type="dxa"/>
          </w:tcPr>
          <w:p w:rsidR="002965D9" w:rsidRPr="00F06ABB" w:rsidRDefault="002965D9" w:rsidP="006D021F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06ABB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965D9" w:rsidRPr="00F06ABB" w:rsidRDefault="002965D9" w:rsidP="006D021F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965D9" w:rsidRPr="00F06ABB" w:rsidTr="006D021F">
        <w:trPr>
          <w:trHeight w:hRule="exact" w:val="340"/>
        </w:trPr>
        <w:tc>
          <w:tcPr>
            <w:tcW w:w="817" w:type="dxa"/>
          </w:tcPr>
          <w:p w:rsidR="002965D9" w:rsidRPr="00F06ABB" w:rsidRDefault="002965D9" w:rsidP="006D021F">
            <w:pPr>
              <w:pStyle w:val="BodyText2"/>
              <w:numPr>
                <w:ilvl w:val="0"/>
                <w:numId w:val="42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965D9" w:rsidRPr="00F06ABB" w:rsidRDefault="002965D9" w:rsidP="006D021F">
            <w:pPr>
              <w:rPr>
                <w:rFonts w:ascii="Times New Roman" w:hAnsi="Times New Roman"/>
                <w:sz w:val="24"/>
                <w:szCs w:val="24"/>
              </w:rPr>
            </w:pPr>
            <w:r w:rsidRPr="00F06ABB">
              <w:rPr>
                <w:rFonts w:ascii="Times New Roman" w:hAnsi="Times New Roman"/>
                <w:sz w:val="24"/>
                <w:szCs w:val="24"/>
              </w:rPr>
              <w:t>Тарасенко Руслан Михайлович</w:t>
            </w:r>
          </w:p>
        </w:tc>
        <w:tc>
          <w:tcPr>
            <w:tcW w:w="2005" w:type="dxa"/>
          </w:tcPr>
          <w:p w:rsidR="002965D9" w:rsidRPr="00F06ABB" w:rsidRDefault="002965D9" w:rsidP="006D021F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06ABB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2965D9" w:rsidRPr="00F06ABB" w:rsidRDefault="002965D9" w:rsidP="006D021F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965D9" w:rsidRPr="00F06ABB" w:rsidTr="006D021F">
        <w:trPr>
          <w:trHeight w:hRule="exact" w:val="340"/>
        </w:trPr>
        <w:tc>
          <w:tcPr>
            <w:tcW w:w="817" w:type="dxa"/>
          </w:tcPr>
          <w:p w:rsidR="002965D9" w:rsidRPr="00F06ABB" w:rsidRDefault="002965D9" w:rsidP="006D021F">
            <w:pPr>
              <w:pStyle w:val="BodyText2"/>
              <w:numPr>
                <w:ilvl w:val="0"/>
                <w:numId w:val="42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</w:tcBorders>
          </w:tcPr>
          <w:p w:rsidR="002965D9" w:rsidRPr="00F06ABB" w:rsidRDefault="002965D9" w:rsidP="006D021F">
            <w:pPr>
              <w:rPr>
                <w:rFonts w:ascii="Times New Roman" w:hAnsi="Times New Roman"/>
                <w:sz w:val="24"/>
                <w:szCs w:val="24"/>
              </w:rPr>
            </w:pPr>
            <w:r w:rsidRPr="00F06ABB">
              <w:rPr>
                <w:rFonts w:ascii="Times New Roman" w:hAnsi="Times New Roman"/>
                <w:sz w:val="24"/>
                <w:szCs w:val="24"/>
              </w:rPr>
              <w:t>Чудик Арсен Ігорович</w:t>
            </w:r>
          </w:p>
        </w:tc>
        <w:tc>
          <w:tcPr>
            <w:tcW w:w="2005" w:type="dxa"/>
          </w:tcPr>
          <w:p w:rsidR="002965D9" w:rsidRPr="00F06ABB" w:rsidRDefault="002965D9" w:rsidP="006D021F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06ABB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2965D9" w:rsidRPr="00F06ABB" w:rsidRDefault="002965D9" w:rsidP="006D021F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965D9" w:rsidRPr="00F06ABB" w:rsidTr="006D021F">
        <w:trPr>
          <w:trHeight w:hRule="exact" w:val="340"/>
        </w:trPr>
        <w:tc>
          <w:tcPr>
            <w:tcW w:w="817" w:type="dxa"/>
          </w:tcPr>
          <w:p w:rsidR="002965D9" w:rsidRPr="00F06ABB" w:rsidRDefault="002965D9" w:rsidP="006D021F">
            <w:pPr>
              <w:pStyle w:val="BodyText2"/>
              <w:numPr>
                <w:ilvl w:val="0"/>
                <w:numId w:val="42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bottom w:val="nil"/>
            </w:tcBorders>
          </w:tcPr>
          <w:p w:rsidR="002965D9" w:rsidRPr="00F06ABB" w:rsidRDefault="002965D9" w:rsidP="006D021F">
            <w:pPr>
              <w:tabs>
                <w:tab w:val="left" w:pos="4290"/>
              </w:tabs>
              <w:rPr>
                <w:rFonts w:ascii="Times New Roman" w:hAnsi="Times New Roman"/>
                <w:sz w:val="24"/>
                <w:szCs w:val="24"/>
              </w:rPr>
            </w:pPr>
            <w:r w:rsidRPr="00F06ABB">
              <w:rPr>
                <w:rFonts w:ascii="Times New Roman" w:hAnsi="Times New Roman"/>
                <w:sz w:val="24"/>
                <w:szCs w:val="24"/>
              </w:rPr>
              <w:t>Галайко Андрій Васильович</w:t>
            </w:r>
            <w:r w:rsidRPr="00F06ABB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005" w:type="dxa"/>
          </w:tcPr>
          <w:p w:rsidR="002965D9" w:rsidRPr="00F06ABB" w:rsidRDefault="002965D9" w:rsidP="006D021F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06ABB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2965D9" w:rsidRPr="00F06ABB" w:rsidRDefault="002965D9" w:rsidP="006D021F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06ABB">
              <w:rPr>
                <w:sz w:val="24"/>
                <w:szCs w:val="24"/>
              </w:rPr>
              <w:t>Фракція Політичної партії «Об’єднання «Самопоміч»</w:t>
            </w:r>
          </w:p>
        </w:tc>
      </w:tr>
      <w:tr w:rsidR="002965D9" w:rsidRPr="00F06ABB" w:rsidTr="006D021F">
        <w:trPr>
          <w:trHeight w:hRule="exact" w:val="340"/>
        </w:trPr>
        <w:tc>
          <w:tcPr>
            <w:tcW w:w="817" w:type="dxa"/>
          </w:tcPr>
          <w:p w:rsidR="002965D9" w:rsidRPr="00F06ABB" w:rsidRDefault="002965D9" w:rsidP="006D021F">
            <w:pPr>
              <w:pStyle w:val="BodyText2"/>
              <w:numPr>
                <w:ilvl w:val="0"/>
                <w:numId w:val="42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965D9" w:rsidRPr="00F06ABB" w:rsidRDefault="002965D9" w:rsidP="006D021F">
            <w:pPr>
              <w:rPr>
                <w:rFonts w:ascii="Times New Roman" w:hAnsi="Times New Roman"/>
                <w:sz w:val="24"/>
                <w:szCs w:val="24"/>
              </w:rPr>
            </w:pPr>
            <w:r w:rsidRPr="00F06ABB">
              <w:rPr>
                <w:rFonts w:ascii="Times New Roman" w:hAnsi="Times New Roman"/>
                <w:sz w:val="24"/>
                <w:szCs w:val="24"/>
              </w:rPr>
              <w:t>Дзюбак Назар Олегович</w:t>
            </w:r>
          </w:p>
        </w:tc>
        <w:tc>
          <w:tcPr>
            <w:tcW w:w="2005" w:type="dxa"/>
          </w:tcPr>
          <w:p w:rsidR="002965D9" w:rsidRPr="00F06ABB" w:rsidRDefault="002965D9" w:rsidP="006D021F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F06ABB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965D9" w:rsidRPr="00F06ABB" w:rsidRDefault="002965D9" w:rsidP="006D021F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965D9" w:rsidRPr="00F06ABB" w:rsidTr="006D021F">
        <w:trPr>
          <w:trHeight w:hRule="exact" w:val="340"/>
        </w:trPr>
        <w:tc>
          <w:tcPr>
            <w:tcW w:w="817" w:type="dxa"/>
          </w:tcPr>
          <w:p w:rsidR="002965D9" w:rsidRPr="00F06ABB" w:rsidRDefault="002965D9" w:rsidP="006D021F">
            <w:pPr>
              <w:pStyle w:val="BodyText2"/>
              <w:numPr>
                <w:ilvl w:val="0"/>
                <w:numId w:val="42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965D9" w:rsidRPr="00F06ABB" w:rsidRDefault="002965D9" w:rsidP="006D021F">
            <w:pPr>
              <w:rPr>
                <w:rFonts w:ascii="Times New Roman" w:hAnsi="Times New Roman"/>
                <w:sz w:val="24"/>
                <w:szCs w:val="24"/>
              </w:rPr>
            </w:pPr>
            <w:r w:rsidRPr="00F06ABB">
              <w:rPr>
                <w:rFonts w:ascii="Times New Roman" w:hAnsi="Times New Roman"/>
                <w:sz w:val="24"/>
                <w:szCs w:val="24"/>
              </w:rPr>
              <w:t xml:space="preserve">Дідик Андрій Арсенович </w:t>
            </w:r>
          </w:p>
        </w:tc>
        <w:tc>
          <w:tcPr>
            <w:tcW w:w="2005" w:type="dxa"/>
          </w:tcPr>
          <w:p w:rsidR="002965D9" w:rsidRPr="00F06ABB" w:rsidRDefault="002965D9" w:rsidP="006D021F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F06ABB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965D9" w:rsidRPr="00F06ABB" w:rsidRDefault="002965D9" w:rsidP="006D021F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965D9" w:rsidRPr="00F06ABB" w:rsidTr="006D021F">
        <w:trPr>
          <w:trHeight w:hRule="exact" w:val="340"/>
        </w:trPr>
        <w:tc>
          <w:tcPr>
            <w:tcW w:w="817" w:type="dxa"/>
          </w:tcPr>
          <w:p w:rsidR="002965D9" w:rsidRPr="00F06ABB" w:rsidRDefault="002965D9" w:rsidP="006D021F">
            <w:pPr>
              <w:pStyle w:val="BodyText2"/>
              <w:numPr>
                <w:ilvl w:val="0"/>
                <w:numId w:val="42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965D9" w:rsidRPr="00F06ABB" w:rsidRDefault="002965D9" w:rsidP="006D021F">
            <w:pPr>
              <w:rPr>
                <w:rFonts w:ascii="Times New Roman" w:hAnsi="Times New Roman"/>
                <w:sz w:val="24"/>
                <w:szCs w:val="24"/>
              </w:rPr>
            </w:pPr>
            <w:r w:rsidRPr="00F06ABB">
              <w:rPr>
                <w:rFonts w:ascii="Times New Roman" w:hAnsi="Times New Roman"/>
                <w:sz w:val="24"/>
                <w:szCs w:val="24"/>
              </w:rPr>
              <w:t>Зюбровська Надія Яківна</w:t>
            </w:r>
          </w:p>
        </w:tc>
        <w:tc>
          <w:tcPr>
            <w:tcW w:w="2005" w:type="dxa"/>
          </w:tcPr>
          <w:p w:rsidR="002965D9" w:rsidRPr="00F06ABB" w:rsidRDefault="002965D9" w:rsidP="006D021F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06ABB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965D9" w:rsidRPr="00F06ABB" w:rsidRDefault="002965D9" w:rsidP="006D021F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965D9" w:rsidRPr="00F06ABB" w:rsidTr="006D021F">
        <w:trPr>
          <w:trHeight w:hRule="exact" w:val="340"/>
        </w:trPr>
        <w:tc>
          <w:tcPr>
            <w:tcW w:w="817" w:type="dxa"/>
          </w:tcPr>
          <w:p w:rsidR="002965D9" w:rsidRPr="00F06ABB" w:rsidRDefault="002965D9" w:rsidP="006D021F">
            <w:pPr>
              <w:pStyle w:val="BodyText2"/>
              <w:numPr>
                <w:ilvl w:val="0"/>
                <w:numId w:val="42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965D9" w:rsidRPr="00F06ABB" w:rsidRDefault="002965D9" w:rsidP="006D021F">
            <w:pPr>
              <w:rPr>
                <w:rFonts w:ascii="Times New Roman" w:hAnsi="Times New Roman"/>
                <w:sz w:val="24"/>
                <w:szCs w:val="24"/>
              </w:rPr>
            </w:pPr>
            <w:r w:rsidRPr="00F06ABB">
              <w:rPr>
                <w:rFonts w:ascii="Times New Roman" w:hAnsi="Times New Roman"/>
                <w:sz w:val="24"/>
                <w:szCs w:val="24"/>
              </w:rPr>
              <w:t xml:space="preserve">Крупа Ірина Володимирівна </w:t>
            </w:r>
          </w:p>
        </w:tc>
        <w:tc>
          <w:tcPr>
            <w:tcW w:w="2005" w:type="dxa"/>
          </w:tcPr>
          <w:p w:rsidR="002965D9" w:rsidRPr="00F06ABB" w:rsidRDefault="002965D9" w:rsidP="006D02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ABB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965D9" w:rsidRPr="00F06ABB" w:rsidRDefault="002965D9" w:rsidP="006D021F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965D9" w:rsidRPr="00F06ABB" w:rsidTr="006D021F">
        <w:trPr>
          <w:trHeight w:hRule="exact" w:val="340"/>
        </w:trPr>
        <w:tc>
          <w:tcPr>
            <w:tcW w:w="817" w:type="dxa"/>
          </w:tcPr>
          <w:p w:rsidR="002965D9" w:rsidRPr="00F06ABB" w:rsidRDefault="002965D9" w:rsidP="006D021F">
            <w:pPr>
              <w:pStyle w:val="BodyText2"/>
              <w:numPr>
                <w:ilvl w:val="0"/>
                <w:numId w:val="42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965D9" w:rsidRPr="00F06ABB" w:rsidRDefault="002965D9" w:rsidP="006D021F">
            <w:pPr>
              <w:rPr>
                <w:rFonts w:ascii="Times New Roman" w:hAnsi="Times New Roman"/>
                <w:sz w:val="24"/>
                <w:szCs w:val="24"/>
              </w:rPr>
            </w:pPr>
            <w:r w:rsidRPr="00F06ABB">
              <w:rPr>
                <w:rFonts w:ascii="Times New Roman" w:hAnsi="Times New Roman"/>
                <w:sz w:val="24"/>
                <w:szCs w:val="24"/>
              </w:rPr>
              <w:t>Озерянський Андрій Ярославович</w:t>
            </w:r>
          </w:p>
        </w:tc>
        <w:tc>
          <w:tcPr>
            <w:tcW w:w="2005" w:type="dxa"/>
          </w:tcPr>
          <w:p w:rsidR="002965D9" w:rsidRPr="00F06ABB" w:rsidRDefault="002965D9" w:rsidP="006D02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ABB">
              <w:rPr>
                <w:rFonts w:ascii="Times New Roman" w:hAnsi="Times New Roman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2965D9" w:rsidRPr="00F06ABB" w:rsidRDefault="002965D9" w:rsidP="006D021F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965D9" w:rsidRPr="00F06ABB" w:rsidTr="006D021F">
        <w:trPr>
          <w:trHeight w:hRule="exact" w:val="340"/>
        </w:trPr>
        <w:tc>
          <w:tcPr>
            <w:tcW w:w="817" w:type="dxa"/>
          </w:tcPr>
          <w:p w:rsidR="002965D9" w:rsidRPr="00F06ABB" w:rsidRDefault="002965D9" w:rsidP="006D021F">
            <w:pPr>
              <w:pStyle w:val="BodyText2"/>
              <w:numPr>
                <w:ilvl w:val="0"/>
                <w:numId w:val="42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</w:tcBorders>
          </w:tcPr>
          <w:p w:rsidR="002965D9" w:rsidRPr="00F06ABB" w:rsidRDefault="002965D9" w:rsidP="006D021F">
            <w:pPr>
              <w:rPr>
                <w:rFonts w:ascii="Times New Roman" w:hAnsi="Times New Roman"/>
                <w:sz w:val="24"/>
                <w:szCs w:val="24"/>
              </w:rPr>
            </w:pPr>
            <w:r w:rsidRPr="00F06ABB">
              <w:rPr>
                <w:rFonts w:ascii="Times New Roman" w:hAnsi="Times New Roman"/>
                <w:sz w:val="24"/>
                <w:szCs w:val="24"/>
              </w:rPr>
              <w:t>Ящик Богдан Григорович</w:t>
            </w:r>
          </w:p>
        </w:tc>
        <w:tc>
          <w:tcPr>
            <w:tcW w:w="2005" w:type="dxa"/>
          </w:tcPr>
          <w:p w:rsidR="002965D9" w:rsidRPr="00F06ABB" w:rsidRDefault="002965D9" w:rsidP="006D021F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06ABB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965D9" w:rsidRPr="00F06ABB" w:rsidRDefault="002965D9" w:rsidP="006D021F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965D9" w:rsidRPr="00F06ABB" w:rsidTr="006D021F">
        <w:trPr>
          <w:trHeight w:hRule="exact" w:val="340"/>
        </w:trPr>
        <w:tc>
          <w:tcPr>
            <w:tcW w:w="817" w:type="dxa"/>
          </w:tcPr>
          <w:p w:rsidR="002965D9" w:rsidRPr="00F06ABB" w:rsidRDefault="002965D9" w:rsidP="006D021F">
            <w:pPr>
              <w:pStyle w:val="BodyText2"/>
              <w:numPr>
                <w:ilvl w:val="0"/>
                <w:numId w:val="42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bottom w:val="nil"/>
            </w:tcBorders>
          </w:tcPr>
          <w:p w:rsidR="002965D9" w:rsidRPr="00F06ABB" w:rsidRDefault="002965D9" w:rsidP="006D021F">
            <w:pPr>
              <w:tabs>
                <w:tab w:val="left" w:pos="4290"/>
              </w:tabs>
              <w:rPr>
                <w:rFonts w:ascii="Times New Roman" w:hAnsi="Times New Roman"/>
                <w:sz w:val="24"/>
                <w:szCs w:val="24"/>
              </w:rPr>
            </w:pPr>
            <w:r w:rsidRPr="00F06ABB">
              <w:rPr>
                <w:rFonts w:ascii="Times New Roman" w:hAnsi="Times New Roman"/>
                <w:sz w:val="24"/>
                <w:szCs w:val="24"/>
              </w:rPr>
              <w:t>Гасілін Олександр Миколайович</w:t>
            </w:r>
            <w:r w:rsidRPr="00F06ABB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005" w:type="dxa"/>
          </w:tcPr>
          <w:p w:rsidR="002965D9" w:rsidRPr="00F06ABB" w:rsidRDefault="002965D9" w:rsidP="006D021F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F06ABB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2965D9" w:rsidRPr="00F06ABB" w:rsidRDefault="002965D9" w:rsidP="006D021F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06ABB">
              <w:rPr>
                <w:sz w:val="24"/>
                <w:szCs w:val="24"/>
              </w:rPr>
              <w:t>Фракція Політичної партії «Всеукраїнське об’єднання «Батьківщина»</w:t>
            </w:r>
          </w:p>
        </w:tc>
      </w:tr>
      <w:tr w:rsidR="002965D9" w:rsidRPr="00F06ABB" w:rsidTr="006D021F">
        <w:trPr>
          <w:trHeight w:hRule="exact" w:val="340"/>
        </w:trPr>
        <w:tc>
          <w:tcPr>
            <w:tcW w:w="817" w:type="dxa"/>
          </w:tcPr>
          <w:p w:rsidR="002965D9" w:rsidRPr="00F06ABB" w:rsidRDefault="002965D9" w:rsidP="006D021F">
            <w:pPr>
              <w:pStyle w:val="BodyText2"/>
              <w:numPr>
                <w:ilvl w:val="0"/>
                <w:numId w:val="42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965D9" w:rsidRPr="00F06ABB" w:rsidRDefault="002965D9" w:rsidP="006D021F">
            <w:pPr>
              <w:rPr>
                <w:rFonts w:ascii="Times New Roman" w:hAnsi="Times New Roman"/>
                <w:sz w:val="24"/>
                <w:szCs w:val="24"/>
              </w:rPr>
            </w:pPr>
            <w:r w:rsidRPr="00F06ABB">
              <w:rPr>
                <w:rFonts w:ascii="Times New Roman" w:hAnsi="Times New Roman"/>
                <w:sz w:val="24"/>
                <w:szCs w:val="24"/>
              </w:rPr>
              <w:t>Лотоцька Марія Василівна</w:t>
            </w:r>
            <w:r w:rsidRPr="00F06ABB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005" w:type="dxa"/>
          </w:tcPr>
          <w:p w:rsidR="002965D9" w:rsidRPr="00F06ABB" w:rsidRDefault="002965D9" w:rsidP="006D021F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06ABB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965D9" w:rsidRPr="00F06ABB" w:rsidRDefault="002965D9" w:rsidP="006D021F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965D9" w:rsidRPr="00F06ABB" w:rsidTr="006D021F">
        <w:trPr>
          <w:trHeight w:hRule="exact" w:val="340"/>
        </w:trPr>
        <w:tc>
          <w:tcPr>
            <w:tcW w:w="817" w:type="dxa"/>
          </w:tcPr>
          <w:p w:rsidR="002965D9" w:rsidRPr="00F06ABB" w:rsidRDefault="002965D9" w:rsidP="006D021F">
            <w:pPr>
              <w:pStyle w:val="BodyText2"/>
              <w:numPr>
                <w:ilvl w:val="0"/>
                <w:numId w:val="42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965D9" w:rsidRPr="00F06ABB" w:rsidRDefault="002965D9" w:rsidP="006D021F">
            <w:pPr>
              <w:rPr>
                <w:rFonts w:ascii="Times New Roman" w:hAnsi="Times New Roman"/>
                <w:sz w:val="24"/>
                <w:szCs w:val="24"/>
              </w:rPr>
            </w:pPr>
            <w:r w:rsidRPr="00F06ABB">
              <w:rPr>
                <w:rFonts w:ascii="Times New Roman" w:hAnsi="Times New Roman"/>
                <w:sz w:val="24"/>
                <w:szCs w:val="24"/>
              </w:rPr>
              <w:t>Малецький Юрій Богданович</w:t>
            </w:r>
          </w:p>
        </w:tc>
        <w:tc>
          <w:tcPr>
            <w:tcW w:w="2005" w:type="dxa"/>
          </w:tcPr>
          <w:p w:rsidR="002965D9" w:rsidRPr="00F06ABB" w:rsidRDefault="002965D9" w:rsidP="006D021F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06ABB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965D9" w:rsidRPr="00F06ABB" w:rsidRDefault="002965D9" w:rsidP="006D021F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965D9" w:rsidRPr="00F06ABB" w:rsidTr="006D021F">
        <w:trPr>
          <w:trHeight w:hRule="exact" w:val="340"/>
        </w:trPr>
        <w:tc>
          <w:tcPr>
            <w:tcW w:w="817" w:type="dxa"/>
          </w:tcPr>
          <w:p w:rsidR="002965D9" w:rsidRPr="00F06ABB" w:rsidRDefault="002965D9" w:rsidP="006D021F">
            <w:pPr>
              <w:pStyle w:val="BodyText2"/>
              <w:numPr>
                <w:ilvl w:val="0"/>
                <w:numId w:val="42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965D9" w:rsidRPr="00F06ABB" w:rsidRDefault="002965D9" w:rsidP="006D021F">
            <w:pPr>
              <w:rPr>
                <w:rFonts w:ascii="Times New Roman" w:hAnsi="Times New Roman"/>
                <w:sz w:val="24"/>
                <w:szCs w:val="24"/>
              </w:rPr>
            </w:pPr>
            <w:r w:rsidRPr="00F06ABB">
              <w:rPr>
                <w:rFonts w:ascii="Times New Roman" w:hAnsi="Times New Roman"/>
                <w:sz w:val="24"/>
                <w:szCs w:val="24"/>
              </w:rPr>
              <w:t>Мокрицький Володимир Євгенович</w:t>
            </w:r>
          </w:p>
        </w:tc>
        <w:tc>
          <w:tcPr>
            <w:tcW w:w="2005" w:type="dxa"/>
          </w:tcPr>
          <w:p w:rsidR="002965D9" w:rsidRPr="00F06ABB" w:rsidRDefault="002965D9" w:rsidP="006D021F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06ABB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965D9" w:rsidRPr="00F06ABB" w:rsidRDefault="002965D9" w:rsidP="006D021F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965D9" w:rsidRPr="00F06ABB" w:rsidTr="006D021F">
        <w:trPr>
          <w:trHeight w:hRule="exact" w:val="340"/>
        </w:trPr>
        <w:tc>
          <w:tcPr>
            <w:tcW w:w="817" w:type="dxa"/>
          </w:tcPr>
          <w:p w:rsidR="002965D9" w:rsidRPr="00F06ABB" w:rsidRDefault="002965D9" w:rsidP="006D021F">
            <w:pPr>
              <w:pStyle w:val="BodyText2"/>
              <w:numPr>
                <w:ilvl w:val="0"/>
                <w:numId w:val="42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</w:tcBorders>
          </w:tcPr>
          <w:p w:rsidR="002965D9" w:rsidRPr="00F06ABB" w:rsidRDefault="002965D9" w:rsidP="006D021F">
            <w:pPr>
              <w:rPr>
                <w:rFonts w:ascii="Times New Roman" w:hAnsi="Times New Roman"/>
                <w:sz w:val="24"/>
                <w:szCs w:val="24"/>
              </w:rPr>
            </w:pPr>
            <w:r w:rsidRPr="00F06ABB">
              <w:rPr>
                <w:rFonts w:ascii="Times New Roman" w:hAnsi="Times New Roman"/>
                <w:sz w:val="24"/>
                <w:szCs w:val="24"/>
              </w:rPr>
              <w:t>Сивак Роман Богданович</w:t>
            </w:r>
          </w:p>
        </w:tc>
        <w:tc>
          <w:tcPr>
            <w:tcW w:w="2005" w:type="dxa"/>
          </w:tcPr>
          <w:p w:rsidR="002965D9" w:rsidRPr="00F06ABB" w:rsidRDefault="002965D9" w:rsidP="006D021F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06ABB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2965D9" w:rsidRPr="00F06ABB" w:rsidRDefault="002965D9" w:rsidP="006D021F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965D9" w:rsidRPr="00F06ABB" w:rsidTr="006D021F">
        <w:trPr>
          <w:trHeight w:hRule="exact" w:val="340"/>
        </w:trPr>
        <w:tc>
          <w:tcPr>
            <w:tcW w:w="817" w:type="dxa"/>
          </w:tcPr>
          <w:p w:rsidR="002965D9" w:rsidRPr="00F06ABB" w:rsidRDefault="002965D9" w:rsidP="006D021F">
            <w:pPr>
              <w:pStyle w:val="BodyText2"/>
              <w:numPr>
                <w:ilvl w:val="0"/>
                <w:numId w:val="42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bottom w:val="nil"/>
            </w:tcBorders>
          </w:tcPr>
          <w:p w:rsidR="002965D9" w:rsidRPr="00F06ABB" w:rsidRDefault="002965D9" w:rsidP="006D021F">
            <w:pPr>
              <w:rPr>
                <w:rFonts w:ascii="Times New Roman" w:hAnsi="Times New Roman"/>
                <w:sz w:val="24"/>
                <w:szCs w:val="24"/>
              </w:rPr>
            </w:pPr>
            <w:r w:rsidRPr="00F06ABB">
              <w:rPr>
                <w:rFonts w:ascii="Times New Roman" w:hAnsi="Times New Roman"/>
                <w:sz w:val="24"/>
                <w:szCs w:val="24"/>
              </w:rPr>
              <w:t>Бучинський Анатолій Євгенійович</w:t>
            </w:r>
          </w:p>
        </w:tc>
        <w:tc>
          <w:tcPr>
            <w:tcW w:w="2005" w:type="dxa"/>
          </w:tcPr>
          <w:p w:rsidR="002965D9" w:rsidRPr="00F06ABB" w:rsidRDefault="002965D9" w:rsidP="006D021F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06ABB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2965D9" w:rsidRPr="00F06ABB" w:rsidRDefault="002965D9" w:rsidP="006D021F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06ABB">
              <w:rPr>
                <w:sz w:val="24"/>
                <w:szCs w:val="24"/>
              </w:rPr>
              <w:t xml:space="preserve">Фракція Організації політичної партії </w:t>
            </w:r>
          </w:p>
          <w:p w:rsidR="002965D9" w:rsidRPr="00F06ABB" w:rsidRDefault="002965D9" w:rsidP="006D021F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06ABB">
              <w:rPr>
                <w:sz w:val="24"/>
                <w:szCs w:val="24"/>
              </w:rPr>
              <w:t>Громадський рух «Народний контроль»</w:t>
            </w:r>
          </w:p>
        </w:tc>
      </w:tr>
      <w:tr w:rsidR="002965D9" w:rsidRPr="00F06ABB" w:rsidTr="006D021F">
        <w:trPr>
          <w:trHeight w:hRule="exact" w:val="340"/>
        </w:trPr>
        <w:tc>
          <w:tcPr>
            <w:tcW w:w="817" w:type="dxa"/>
          </w:tcPr>
          <w:p w:rsidR="002965D9" w:rsidRPr="00F06ABB" w:rsidRDefault="002965D9" w:rsidP="006D021F">
            <w:pPr>
              <w:pStyle w:val="BodyText2"/>
              <w:numPr>
                <w:ilvl w:val="0"/>
                <w:numId w:val="42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965D9" w:rsidRPr="00F06ABB" w:rsidRDefault="002965D9" w:rsidP="006D021F">
            <w:pPr>
              <w:rPr>
                <w:rFonts w:ascii="Times New Roman" w:hAnsi="Times New Roman"/>
                <w:sz w:val="24"/>
                <w:szCs w:val="24"/>
              </w:rPr>
            </w:pPr>
            <w:r w:rsidRPr="00F06ABB">
              <w:rPr>
                <w:rFonts w:ascii="Times New Roman" w:hAnsi="Times New Roman"/>
                <w:sz w:val="24"/>
                <w:szCs w:val="24"/>
              </w:rPr>
              <w:t>Грицишин Євген Євгенович</w:t>
            </w:r>
          </w:p>
        </w:tc>
        <w:tc>
          <w:tcPr>
            <w:tcW w:w="2005" w:type="dxa"/>
          </w:tcPr>
          <w:p w:rsidR="002965D9" w:rsidRPr="00F06ABB" w:rsidRDefault="002965D9" w:rsidP="006D021F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06ABB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965D9" w:rsidRPr="00F06ABB" w:rsidRDefault="002965D9" w:rsidP="006D021F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965D9" w:rsidRPr="00F06ABB" w:rsidTr="006D021F">
        <w:trPr>
          <w:trHeight w:hRule="exact" w:val="340"/>
        </w:trPr>
        <w:tc>
          <w:tcPr>
            <w:tcW w:w="817" w:type="dxa"/>
          </w:tcPr>
          <w:p w:rsidR="002965D9" w:rsidRPr="00F06ABB" w:rsidRDefault="002965D9" w:rsidP="006D021F">
            <w:pPr>
              <w:pStyle w:val="BodyText2"/>
              <w:numPr>
                <w:ilvl w:val="0"/>
                <w:numId w:val="42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965D9" w:rsidRPr="00F06ABB" w:rsidRDefault="002965D9" w:rsidP="006D021F">
            <w:pPr>
              <w:rPr>
                <w:rFonts w:ascii="Times New Roman" w:hAnsi="Times New Roman"/>
                <w:sz w:val="24"/>
                <w:szCs w:val="24"/>
              </w:rPr>
            </w:pPr>
            <w:r w:rsidRPr="00F06ABB">
              <w:rPr>
                <w:rFonts w:ascii="Times New Roman" w:hAnsi="Times New Roman"/>
                <w:sz w:val="24"/>
                <w:szCs w:val="24"/>
              </w:rPr>
              <w:t>Олійник Ігор Ярославович</w:t>
            </w:r>
          </w:p>
        </w:tc>
        <w:tc>
          <w:tcPr>
            <w:tcW w:w="2005" w:type="dxa"/>
          </w:tcPr>
          <w:p w:rsidR="002965D9" w:rsidRPr="00F06ABB" w:rsidRDefault="002965D9" w:rsidP="006D021F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06ABB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965D9" w:rsidRPr="00F06ABB" w:rsidRDefault="002965D9" w:rsidP="006D021F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965D9" w:rsidRPr="00F06ABB" w:rsidTr="006D021F">
        <w:trPr>
          <w:trHeight w:hRule="exact" w:val="340"/>
        </w:trPr>
        <w:tc>
          <w:tcPr>
            <w:tcW w:w="817" w:type="dxa"/>
          </w:tcPr>
          <w:p w:rsidR="002965D9" w:rsidRPr="00F06ABB" w:rsidRDefault="002965D9" w:rsidP="006D021F">
            <w:pPr>
              <w:pStyle w:val="BodyText2"/>
              <w:numPr>
                <w:ilvl w:val="0"/>
                <w:numId w:val="42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</w:tcBorders>
          </w:tcPr>
          <w:p w:rsidR="002965D9" w:rsidRPr="00F06ABB" w:rsidRDefault="002965D9" w:rsidP="006D021F">
            <w:pPr>
              <w:rPr>
                <w:rFonts w:ascii="Times New Roman" w:hAnsi="Times New Roman"/>
                <w:sz w:val="24"/>
                <w:szCs w:val="24"/>
              </w:rPr>
            </w:pPr>
            <w:r w:rsidRPr="00F06ABB">
              <w:rPr>
                <w:rFonts w:ascii="Times New Roman" w:hAnsi="Times New Roman"/>
                <w:sz w:val="24"/>
                <w:szCs w:val="24"/>
              </w:rPr>
              <w:t>Періг Володимир Михайлович</w:t>
            </w:r>
          </w:p>
        </w:tc>
        <w:tc>
          <w:tcPr>
            <w:tcW w:w="2005" w:type="dxa"/>
          </w:tcPr>
          <w:p w:rsidR="002965D9" w:rsidRPr="00F06ABB" w:rsidRDefault="002965D9" w:rsidP="006D021F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06ABB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965D9" w:rsidRPr="00F06ABB" w:rsidRDefault="002965D9" w:rsidP="006D021F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965D9" w:rsidRPr="00F06ABB" w:rsidTr="006D021F">
        <w:trPr>
          <w:trHeight w:hRule="exact" w:val="340"/>
        </w:trPr>
        <w:tc>
          <w:tcPr>
            <w:tcW w:w="817" w:type="dxa"/>
          </w:tcPr>
          <w:p w:rsidR="002965D9" w:rsidRPr="00F06ABB" w:rsidRDefault="002965D9" w:rsidP="006D021F">
            <w:pPr>
              <w:pStyle w:val="BodyText2"/>
              <w:numPr>
                <w:ilvl w:val="0"/>
                <w:numId w:val="42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bottom w:val="nil"/>
            </w:tcBorders>
          </w:tcPr>
          <w:p w:rsidR="002965D9" w:rsidRPr="00F06ABB" w:rsidRDefault="002965D9" w:rsidP="006D021F">
            <w:pPr>
              <w:rPr>
                <w:rFonts w:ascii="Times New Roman" w:hAnsi="Times New Roman"/>
                <w:sz w:val="24"/>
                <w:szCs w:val="24"/>
              </w:rPr>
            </w:pPr>
            <w:r w:rsidRPr="00F06ABB">
              <w:rPr>
                <w:rFonts w:ascii="Times New Roman" w:hAnsi="Times New Roman"/>
                <w:sz w:val="24"/>
                <w:szCs w:val="24"/>
              </w:rPr>
              <w:t>Мигдаль Ігор Павлович</w:t>
            </w:r>
          </w:p>
        </w:tc>
        <w:tc>
          <w:tcPr>
            <w:tcW w:w="2005" w:type="dxa"/>
          </w:tcPr>
          <w:p w:rsidR="002965D9" w:rsidRPr="00F06ABB" w:rsidRDefault="002965D9" w:rsidP="006D021F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06ABB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2965D9" w:rsidRPr="00F06ABB" w:rsidRDefault="002965D9" w:rsidP="006D021F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06ABB">
              <w:rPr>
                <w:sz w:val="24"/>
                <w:szCs w:val="24"/>
              </w:rPr>
              <w:t>Фракція Політичної партія «Громадянська позиція»</w:t>
            </w:r>
          </w:p>
        </w:tc>
      </w:tr>
      <w:tr w:rsidR="002965D9" w:rsidRPr="00F06ABB" w:rsidTr="006D021F">
        <w:trPr>
          <w:trHeight w:hRule="exact" w:val="340"/>
        </w:trPr>
        <w:tc>
          <w:tcPr>
            <w:tcW w:w="817" w:type="dxa"/>
          </w:tcPr>
          <w:p w:rsidR="002965D9" w:rsidRPr="00F06ABB" w:rsidRDefault="002965D9" w:rsidP="006D021F">
            <w:pPr>
              <w:pStyle w:val="BodyText2"/>
              <w:numPr>
                <w:ilvl w:val="0"/>
                <w:numId w:val="42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965D9" w:rsidRPr="00F06ABB" w:rsidRDefault="002965D9" w:rsidP="006D021F">
            <w:pPr>
              <w:rPr>
                <w:rFonts w:ascii="Times New Roman" w:hAnsi="Times New Roman"/>
                <w:sz w:val="24"/>
                <w:szCs w:val="24"/>
              </w:rPr>
            </w:pPr>
            <w:r w:rsidRPr="00F06ABB">
              <w:rPr>
                <w:rFonts w:ascii="Times New Roman" w:hAnsi="Times New Roman"/>
                <w:sz w:val="24"/>
                <w:szCs w:val="24"/>
              </w:rPr>
              <w:t>Хомко Ігор Ярославович</w:t>
            </w:r>
          </w:p>
        </w:tc>
        <w:tc>
          <w:tcPr>
            <w:tcW w:w="2005" w:type="dxa"/>
          </w:tcPr>
          <w:p w:rsidR="002965D9" w:rsidRPr="00F06ABB" w:rsidRDefault="002965D9" w:rsidP="006D021F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06ABB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965D9" w:rsidRPr="00F06ABB" w:rsidRDefault="002965D9" w:rsidP="006D021F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965D9" w:rsidRPr="00F06ABB" w:rsidTr="006D021F">
        <w:trPr>
          <w:trHeight w:hRule="exact" w:val="340"/>
        </w:trPr>
        <w:tc>
          <w:tcPr>
            <w:tcW w:w="817" w:type="dxa"/>
          </w:tcPr>
          <w:p w:rsidR="002965D9" w:rsidRPr="00F06ABB" w:rsidRDefault="002965D9" w:rsidP="006D021F">
            <w:pPr>
              <w:pStyle w:val="BodyText2"/>
              <w:numPr>
                <w:ilvl w:val="0"/>
                <w:numId w:val="42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</w:tcBorders>
          </w:tcPr>
          <w:p w:rsidR="002965D9" w:rsidRPr="00F06ABB" w:rsidRDefault="002965D9" w:rsidP="006D021F">
            <w:pPr>
              <w:rPr>
                <w:rFonts w:ascii="Times New Roman" w:hAnsi="Times New Roman"/>
                <w:sz w:val="24"/>
                <w:szCs w:val="24"/>
              </w:rPr>
            </w:pPr>
            <w:r w:rsidRPr="00F06ABB">
              <w:rPr>
                <w:rFonts w:ascii="Times New Roman" w:hAnsi="Times New Roman"/>
                <w:sz w:val="24"/>
                <w:szCs w:val="24"/>
              </w:rPr>
              <w:t>Шершун Роман Петрович</w:t>
            </w:r>
          </w:p>
        </w:tc>
        <w:tc>
          <w:tcPr>
            <w:tcW w:w="2005" w:type="dxa"/>
          </w:tcPr>
          <w:p w:rsidR="002965D9" w:rsidRPr="00F06ABB" w:rsidRDefault="002965D9" w:rsidP="006D021F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06ABB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965D9" w:rsidRPr="00F06ABB" w:rsidRDefault="002965D9" w:rsidP="006D021F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</w:tbl>
    <w:p w:rsidR="002965D9" w:rsidRPr="00F06ABB" w:rsidRDefault="002965D9" w:rsidP="00BA5F35">
      <w:pPr>
        <w:jc w:val="center"/>
        <w:rPr>
          <w:rFonts w:ascii="Times New Roman" w:hAnsi="Times New Roman"/>
          <w:sz w:val="24"/>
          <w:szCs w:val="24"/>
        </w:rPr>
      </w:pPr>
    </w:p>
    <w:p w:rsidR="002965D9" w:rsidRPr="00F06ABB" w:rsidRDefault="002965D9" w:rsidP="004E4F80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sectPr w:rsidR="002965D9" w:rsidRPr="00F06ABB" w:rsidSect="00A31AF1">
      <w:pgSz w:w="11906" w:h="16838"/>
      <w:pgMar w:top="426" w:right="70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B0318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5C63626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74B7148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7B01EC0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A3E2ED0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B143537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BCD579F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31D62B9"/>
    <w:multiLevelType w:val="multilevel"/>
    <w:tmpl w:val="2206B4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9EA5F43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C121CF4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C8D0B0E"/>
    <w:multiLevelType w:val="hybridMultilevel"/>
    <w:tmpl w:val="B518D8E2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D253B7A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F3032AD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24E36BF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836485D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C37757F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3A862AF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8461735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D7C03FE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DD723EC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FF30E4B"/>
    <w:multiLevelType w:val="multilevel"/>
    <w:tmpl w:val="81A2C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13F5C3D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4F073DE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60147A1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7D16F90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D0A2EF0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DF74217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2C21265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3C447C3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61E7E31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5B06337C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5B673881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3EC1B2B"/>
    <w:multiLevelType w:val="multilevel"/>
    <w:tmpl w:val="8206916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61F1126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6CD917C3"/>
    <w:multiLevelType w:val="hybridMultilevel"/>
    <w:tmpl w:val="81A2C548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6D535D03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5F61DA6"/>
    <w:multiLevelType w:val="hybridMultilevel"/>
    <w:tmpl w:val="2206B48E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76765588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79BA2C60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A7D68B9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7F970BC4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7FE96EB7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40"/>
  </w:num>
  <w:num w:numId="3">
    <w:abstractNumId w:val="15"/>
  </w:num>
  <w:num w:numId="4">
    <w:abstractNumId w:val="38"/>
  </w:num>
  <w:num w:numId="5">
    <w:abstractNumId w:val="12"/>
  </w:num>
  <w:num w:numId="6">
    <w:abstractNumId w:val="29"/>
  </w:num>
  <w:num w:numId="7">
    <w:abstractNumId w:val="25"/>
  </w:num>
  <w:num w:numId="8">
    <w:abstractNumId w:val="30"/>
  </w:num>
  <w:num w:numId="9">
    <w:abstractNumId w:val="26"/>
  </w:num>
  <w:num w:numId="10">
    <w:abstractNumId w:val="21"/>
  </w:num>
  <w:num w:numId="11">
    <w:abstractNumId w:val="6"/>
  </w:num>
  <w:num w:numId="12">
    <w:abstractNumId w:val="4"/>
  </w:num>
  <w:num w:numId="13">
    <w:abstractNumId w:val="11"/>
  </w:num>
  <w:num w:numId="14">
    <w:abstractNumId w:val="13"/>
  </w:num>
  <w:num w:numId="15">
    <w:abstractNumId w:val="16"/>
  </w:num>
  <w:num w:numId="16">
    <w:abstractNumId w:val="19"/>
  </w:num>
  <w:num w:numId="17">
    <w:abstractNumId w:val="27"/>
  </w:num>
  <w:num w:numId="18">
    <w:abstractNumId w:val="24"/>
  </w:num>
  <w:num w:numId="19">
    <w:abstractNumId w:val="39"/>
  </w:num>
  <w:num w:numId="20">
    <w:abstractNumId w:val="35"/>
  </w:num>
  <w:num w:numId="21">
    <w:abstractNumId w:val="3"/>
  </w:num>
  <w:num w:numId="22">
    <w:abstractNumId w:val="31"/>
  </w:num>
  <w:num w:numId="23">
    <w:abstractNumId w:val="5"/>
  </w:num>
  <w:num w:numId="24">
    <w:abstractNumId w:val="8"/>
  </w:num>
  <w:num w:numId="25">
    <w:abstractNumId w:val="23"/>
  </w:num>
  <w:num w:numId="26">
    <w:abstractNumId w:val="18"/>
  </w:num>
  <w:num w:numId="27">
    <w:abstractNumId w:val="14"/>
  </w:num>
  <w:num w:numId="28">
    <w:abstractNumId w:val="37"/>
  </w:num>
  <w:num w:numId="29">
    <w:abstractNumId w:val="33"/>
  </w:num>
  <w:num w:numId="30">
    <w:abstractNumId w:val="2"/>
  </w:num>
  <w:num w:numId="31">
    <w:abstractNumId w:val="22"/>
  </w:num>
  <w:num w:numId="32">
    <w:abstractNumId w:val="1"/>
  </w:num>
  <w:num w:numId="33">
    <w:abstractNumId w:val="17"/>
  </w:num>
  <w:num w:numId="34">
    <w:abstractNumId w:val="41"/>
  </w:num>
  <w:num w:numId="35">
    <w:abstractNumId w:val="28"/>
  </w:num>
  <w:num w:numId="36">
    <w:abstractNumId w:val="0"/>
  </w:num>
  <w:num w:numId="37">
    <w:abstractNumId w:val="32"/>
  </w:num>
  <w:num w:numId="38">
    <w:abstractNumId w:val="34"/>
  </w:num>
  <w:num w:numId="39">
    <w:abstractNumId w:val="20"/>
  </w:num>
  <w:num w:numId="40">
    <w:abstractNumId w:val="36"/>
  </w:num>
  <w:num w:numId="41">
    <w:abstractNumId w:val="7"/>
  </w:num>
  <w:num w:numId="42">
    <w:abstractNumId w:val="10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8406E"/>
    <w:rsid w:val="00000A91"/>
    <w:rsid w:val="00004CD4"/>
    <w:rsid w:val="000061F8"/>
    <w:rsid w:val="0002201E"/>
    <w:rsid w:val="00022923"/>
    <w:rsid w:val="000321A5"/>
    <w:rsid w:val="0004239B"/>
    <w:rsid w:val="000462D9"/>
    <w:rsid w:val="00046DAE"/>
    <w:rsid w:val="00047ECC"/>
    <w:rsid w:val="0005547A"/>
    <w:rsid w:val="00061E72"/>
    <w:rsid w:val="00062A42"/>
    <w:rsid w:val="00063033"/>
    <w:rsid w:val="00064CC5"/>
    <w:rsid w:val="000663BD"/>
    <w:rsid w:val="000678CD"/>
    <w:rsid w:val="00074BC0"/>
    <w:rsid w:val="00076ACE"/>
    <w:rsid w:val="00084535"/>
    <w:rsid w:val="00084A56"/>
    <w:rsid w:val="00084F5E"/>
    <w:rsid w:val="0008670E"/>
    <w:rsid w:val="00094702"/>
    <w:rsid w:val="000A2820"/>
    <w:rsid w:val="000B24DB"/>
    <w:rsid w:val="000B6B47"/>
    <w:rsid w:val="000C5121"/>
    <w:rsid w:val="000C55E5"/>
    <w:rsid w:val="000D310A"/>
    <w:rsid w:val="000D671E"/>
    <w:rsid w:val="000F1876"/>
    <w:rsid w:val="000F6FE7"/>
    <w:rsid w:val="000F71BD"/>
    <w:rsid w:val="000F7C13"/>
    <w:rsid w:val="0010120A"/>
    <w:rsid w:val="00104508"/>
    <w:rsid w:val="00111211"/>
    <w:rsid w:val="00112C62"/>
    <w:rsid w:val="00114E03"/>
    <w:rsid w:val="00116A88"/>
    <w:rsid w:val="00123DBC"/>
    <w:rsid w:val="001261B2"/>
    <w:rsid w:val="00136C8E"/>
    <w:rsid w:val="0014099E"/>
    <w:rsid w:val="00142109"/>
    <w:rsid w:val="00146FD5"/>
    <w:rsid w:val="001516A3"/>
    <w:rsid w:val="0016479B"/>
    <w:rsid w:val="00164D8D"/>
    <w:rsid w:val="00167AB7"/>
    <w:rsid w:val="00167C0D"/>
    <w:rsid w:val="00171627"/>
    <w:rsid w:val="0018406E"/>
    <w:rsid w:val="001932C3"/>
    <w:rsid w:val="001A0415"/>
    <w:rsid w:val="001A5F8C"/>
    <w:rsid w:val="001B4745"/>
    <w:rsid w:val="001C249C"/>
    <w:rsid w:val="001C54D5"/>
    <w:rsid w:val="001E2923"/>
    <w:rsid w:val="001E350B"/>
    <w:rsid w:val="001E6EF5"/>
    <w:rsid w:val="001F1A98"/>
    <w:rsid w:val="002040A4"/>
    <w:rsid w:val="00206E1D"/>
    <w:rsid w:val="002240DD"/>
    <w:rsid w:val="0022673B"/>
    <w:rsid w:val="00244B4D"/>
    <w:rsid w:val="002451A5"/>
    <w:rsid w:val="002479F1"/>
    <w:rsid w:val="00247CD9"/>
    <w:rsid w:val="00253EB2"/>
    <w:rsid w:val="002554CE"/>
    <w:rsid w:val="0025596C"/>
    <w:rsid w:val="00287B66"/>
    <w:rsid w:val="002965D9"/>
    <w:rsid w:val="002A43BE"/>
    <w:rsid w:val="002A652B"/>
    <w:rsid w:val="002C2D8E"/>
    <w:rsid w:val="002E3AE9"/>
    <w:rsid w:val="002E45D1"/>
    <w:rsid w:val="002E6347"/>
    <w:rsid w:val="002E7535"/>
    <w:rsid w:val="00301356"/>
    <w:rsid w:val="00301E7B"/>
    <w:rsid w:val="003022D4"/>
    <w:rsid w:val="00303967"/>
    <w:rsid w:val="0031679D"/>
    <w:rsid w:val="003175A1"/>
    <w:rsid w:val="003227F3"/>
    <w:rsid w:val="00323417"/>
    <w:rsid w:val="00327484"/>
    <w:rsid w:val="003313A1"/>
    <w:rsid w:val="00331BF2"/>
    <w:rsid w:val="00335BC5"/>
    <w:rsid w:val="003402BE"/>
    <w:rsid w:val="00346B4C"/>
    <w:rsid w:val="00352457"/>
    <w:rsid w:val="00356FC1"/>
    <w:rsid w:val="00367944"/>
    <w:rsid w:val="003719CC"/>
    <w:rsid w:val="00373652"/>
    <w:rsid w:val="003823A3"/>
    <w:rsid w:val="00391BA5"/>
    <w:rsid w:val="00394E6D"/>
    <w:rsid w:val="003B299B"/>
    <w:rsid w:val="003B6032"/>
    <w:rsid w:val="003C193C"/>
    <w:rsid w:val="003C2020"/>
    <w:rsid w:val="003C4FC9"/>
    <w:rsid w:val="003E054E"/>
    <w:rsid w:val="003E7E6B"/>
    <w:rsid w:val="003F068E"/>
    <w:rsid w:val="003F11BB"/>
    <w:rsid w:val="003F53B4"/>
    <w:rsid w:val="00415D1B"/>
    <w:rsid w:val="00430A12"/>
    <w:rsid w:val="004356A7"/>
    <w:rsid w:val="00441C58"/>
    <w:rsid w:val="00457B56"/>
    <w:rsid w:val="0046036C"/>
    <w:rsid w:val="0046167A"/>
    <w:rsid w:val="0046774B"/>
    <w:rsid w:val="0047122C"/>
    <w:rsid w:val="00473813"/>
    <w:rsid w:val="00473BD0"/>
    <w:rsid w:val="00475175"/>
    <w:rsid w:val="00475A92"/>
    <w:rsid w:val="0049508A"/>
    <w:rsid w:val="004A3CF7"/>
    <w:rsid w:val="004C1769"/>
    <w:rsid w:val="004C2684"/>
    <w:rsid w:val="004C657F"/>
    <w:rsid w:val="004E4F80"/>
    <w:rsid w:val="004E5058"/>
    <w:rsid w:val="004F2C61"/>
    <w:rsid w:val="0050113E"/>
    <w:rsid w:val="00511030"/>
    <w:rsid w:val="00515020"/>
    <w:rsid w:val="005245CA"/>
    <w:rsid w:val="0053160C"/>
    <w:rsid w:val="00534CA9"/>
    <w:rsid w:val="00541266"/>
    <w:rsid w:val="00553ECA"/>
    <w:rsid w:val="00554928"/>
    <w:rsid w:val="00570D14"/>
    <w:rsid w:val="0057281C"/>
    <w:rsid w:val="00572F15"/>
    <w:rsid w:val="00573164"/>
    <w:rsid w:val="00576EBE"/>
    <w:rsid w:val="00584405"/>
    <w:rsid w:val="005856DF"/>
    <w:rsid w:val="0058640B"/>
    <w:rsid w:val="005972A0"/>
    <w:rsid w:val="00597A58"/>
    <w:rsid w:val="005B5B66"/>
    <w:rsid w:val="005B6E57"/>
    <w:rsid w:val="005C57F0"/>
    <w:rsid w:val="005C7E7A"/>
    <w:rsid w:val="005D3836"/>
    <w:rsid w:val="005E6AE1"/>
    <w:rsid w:val="005E73B1"/>
    <w:rsid w:val="006032AC"/>
    <w:rsid w:val="00604502"/>
    <w:rsid w:val="00612C89"/>
    <w:rsid w:val="006135F4"/>
    <w:rsid w:val="0061657F"/>
    <w:rsid w:val="00616B77"/>
    <w:rsid w:val="00624FD6"/>
    <w:rsid w:val="006262C7"/>
    <w:rsid w:val="00633E91"/>
    <w:rsid w:val="00640902"/>
    <w:rsid w:val="006435C1"/>
    <w:rsid w:val="0064621A"/>
    <w:rsid w:val="0065477E"/>
    <w:rsid w:val="00664680"/>
    <w:rsid w:val="00665FD2"/>
    <w:rsid w:val="00671AB7"/>
    <w:rsid w:val="00672BEC"/>
    <w:rsid w:val="00676AE4"/>
    <w:rsid w:val="00690E46"/>
    <w:rsid w:val="00695F9A"/>
    <w:rsid w:val="006A755B"/>
    <w:rsid w:val="006A7DE1"/>
    <w:rsid w:val="006B5B8E"/>
    <w:rsid w:val="006C22EB"/>
    <w:rsid w:val="006C4060"/>
    <w:rsid w:val="006C44B5"/>
    <w:rsid w:val="006D021F"/>
    <w:rsid w:val="006D542E"/>
    <w:rsid w:val="006E21F7"/>
    <w:rsid w:val="006E2595"/>
    <w:rsid w:val="006E5AA3"/>
    <w:rsid w:val="006E7754"/>
    <w:rsid w:val="006F320E"/>
    <w:rsid w:val="006F6E9B"/>
    <w:rsid w:val="007104A7"/>
    <w:rsid w:val="00723EE0"/>
    <w:rsid w:val="007248A8"/>
    <w:rsid w:val="00724E4D"/>
    <w:rsid w:val="0073163A"/>
    <w:rsid w:val="00733F2E"/>
    <w:rsid w:val="007362ED"/>
    <w:rsid w:val="007436C2"/>
    <w:rsid w:val="007465F6"/>
    <w:rsid w:val="0075412A"/>
    <w:rsid w:val="00754637"/>
    <w:rsid w:val="00755B1C"/>
    <w:rsid w:val="00757593"/>
    <w:rsid w:val="00766C31"/>
    <w:rsid w:val="00770468"/>
    <w:rsid w:val="007755EE"/>
    <w:rsid w:val="0077774C"/>
    <w:rsid w:val="00794F8B"/>
    <w:rsid w:val="007A27B2"/>
    <w:rsid w:val="007A33AD"/>
    <w:rsid w:val="007A5B37"/>
    <w:rsid w:val="007A614C"/>
    <w:rsid w:val="007B05FE"/>
    <w:rsid w:val="007B0ECD"/>
    <w:rsid w:val="007B3E32"/>
    <w:rsid w:val="007B760E"/>
    <w:rsid w:val="007C0A4B"/>
    <w:rsid w:val="007C1615"/>
    <w:rsid w:val="007C195D"/>
    <w:rsid w:val="007C7621"/>
    <w:rsid w:val="007D0721"/>
    <w:rsid w:val="007D2316"/>
    <w:rsid w:val="007E0A63"/>
    <w:rsid w:val="007F25B5"/>
    <w:rsid w:val="007F776B"/>
    <w:rsid w:val="00802398"/>
    <w:rsid w:val="00806263"/>
    <w:rsid w:val="00812EF3"/>
    <w:rsid w:val="00816EE5"/>
    <w:rsid w:val="008253DB"/>
    <w:rsid w:val="00827569"/>
    <w:rsid w:val="008331D4"/>
    <w:rsid w:val="00833EE4"/>
    <w:rsid w:val="00842BD2"/>
    <w:rsid w:val="00845A1F"/>
    <w:rsid w:val="0085108C"/>
    <w:rsid w:val="0085183A"/>
    <w:rsid w:val="00853ABA"/>
    <w:rsid w:val="008559A7"/>
    <w:rsid w:val="00861C5C"/>
    <w:rsid w:val="00864AD5"/>
    <w:rsid w:val="00867F5D"/>
    <w:rsid w:val="00880890"/>
    <w:rsid w:val="00881A3E"/>
    <w:rsid w:val="0089200B"/>
    <w:rsid w:val="008A2585"/>
    <w:rsid w:val="008B3D61"/>
    <w:rsid w:val="008B7078"/>
    <w:rsid w:val="008C1558"/>
    <w:rsid w:val="008C2674"/>
    <w:rsid w:val="008C6133"/>
    <w:rsid w:val="008C6B0B"/>
    <w:rsid w:val="008D164E"/>
    <w:rsid w:val="008D40B2"/>
    <w:rsid w:val="008E6222"/>
    <w:rsid w:val="008F7691"/>
    <w:rsid w:val="009001D9"/>
    <w:rsid w:val="00906EED"/>
    <w:rsid w:val="0091211B"/>
    <w:rsid w:val="00916859"/>
    <w:rsid w:val="009170CB"/>
    <w:rsid w:val="00923358"/>
    <w:rsid w:val="009305A4"/>
    <w:rsid w:val="00930B3D"/>
    <w:rsid w:val="009322E0"/>
    <w:rsid w:val="00933DC0"/>
    <w:rsid w:val="0094640E"/>
    <w:rsid w:val="00947ADF"/>
    <w:rsid w:val="00955464"/>
    <w:rsid w:val="00962E39"/>
    <w:rsid w:val="00974F20"/>
    <w:rsid w:val="009800C3"/>
    <w:rsid w:val="0099221B"/>
    <w:rsid w:val="00992B24"/>
    <w:rsid w:val="00992C20"/>
    <w:rsid w:val="009931F5"/>
    <w:rsid w:val="009A1E9E"/>
    <w:rsid w:val="009A3247"/>
    <w:rsid w:val="009A51FB"/>
    <w:rsid w:val="009C48A5"/>
    <w:rsid w:val="009D0691"/>
    <w:rsid w:val="009D1E90"/>
    <w:rsid w:val="009D6AF5"/>
    <w:rsid w:val="009E1108"/>
    <w:rsid w:val="009E1699"/>
    <w:rsid w:val="009E281F"/>
    <w:rsid w:val="009F1B64"/>
    <w:rsid w:val="00A02BD8"/>
    <w:rsid w:val="00A12A28"/>
    <w:rsid w:val="00A17235"/>
    <w:rsid w:val="00A22C7B"/>
    <w:rsid w:val="00A30151"/>
    <w:rsid w:val="00A31AF1"/>
    <w:rsid w:val="00A34F67"/>
    <w:rsid w:val="00A35011"/>
    <w:rsid w:val="00A4196C"/>
    <w:rsid w:val="00A45912"/>
    <w:rsid w:val="00A500BB"/>
    <w:rsid w:val="00A50C0E"/>
    <w:rsid w:val="00A80BE4"/>
    <w:rsid w:val="00A835CB"/>
    <w:rsid w:val="00A9716F"/>
    <w:rsid w:val="00A97D08"/>
    <w:rsid w:val="00AA6712"/>
    <w:rsid w:val="00AB151E"/>
    <w:rsid w:val="00AB221F"/>
    <w:rsid w:val="00AC74A9"/>
    <w:rsid w:val="00AD1FE8"/>
    <w:rsid w:val="00AD333E"/>
    <w:rsid w:val="00AE0B0F"/>
    <w:rsid w:val="00AF3E41"/>
    <w:rsid w:val="00AF6779"/>
    <w:rsid w:val="00B02CED"/>
    <w:rsid w:val="00B06337"/>
    <w:rsid w:val="00B10787"/>
    <w:rsid w:val="00B15F85"/>
    <w:rsid w:val="00B25860"/>
    <w:rsid w:val="00B359B2"/>
    <w:rsid w:val="00B40344"/>
    <w:rsid w:val="00B44A0C"/>
    <w:rsid w:val="00B4704B"/>
    <w:rsid w:val="00B51358"/>
    <w:rsid w:val="00B7725D"/>
    <w:rsid w:val="00B854B7"/>
    <w:rsid w:val="00B86554"/>
    <w:rsid w:val="00B90372"/>
    <w:rsid w:val="00B93C57"/>
    <w:rsid w:val="00B96AD6"/>
    <w:rsid w:val="00BA5F35"/>
    <w:rsid w:val="00BC01E2"/>
    <w:rsid w:val="00BC5F0C"/>
    <w:rsid w:val="00BC63F8"/>
    <w:rsid w:val="00BC7FE8"/>
    <w:rsid w:val="00BD48E5"/>
    <w:rsid w:val="00C115A5"/>
    <w:rsid w:val="00C1398C"/>
    <w:rsid w:val="00C16EBD"/>
    <w:rsid w:val="00C17542"/>
    <w:rsid w:val="00C22039"/>
    <w:rsid w:val="00C23BA3"/>
    <w:rsid w:val="00C26D22"/>
    <w:rsid w:val="00C30EF9"/>
    <w:rsid w:val="00C47F81"/>
    <w:rsid w:val="00C521A4"/>
    <w:rsid w:val="00C523E1"/>
    <w:rsid w:val="00C64315"/>
    <w:rsid w:val="00C65BD0"/>
    <w:rsid w:val="00C72421"/>
    <w:rsid w:val="00C80E17"/>
    <w:rsid w:val="00C9681D"/>
    <w:rsid w:val="00CA7357"/>
    <w:rsid w:val="00CB36E6"/>
    <w:rsid w:val="00CC4E24"/>
    <w:rsid w:val="00CC5F06"/>
    <w:rsid w:val="00CC6B4B"/>
    <w:rsid w:val="00CD2DB0"/>
    <w:rsid w:val="00CE3ED2"/>
    <w:rsid w:val="00CE438E"/>
    <w:rsid w:val="00CE7B15"/>
    <w:rsid w:val="00D05590"/>
    <w:rsid w:val="00D10746"/>
    <w:rsid w:val="00D12D14"/>
    <w:rsid w:val="00D21213"/>
    <w:rsid w:val="00D25D46"/>
    <w:rsid w:val="00D66689"/>
    <w:rsid w:val="00D73058"/>
    <w:rsid w:val="00D73EA6"/>
    <w:rsid w:val="00D812E3"/>
    <w:rsid w:val="00D84B7D"/>
    <w:rsid w:val="00D94456"/>
    <w:rsid w:val="00D944DE"/>
    <w:rsid w:val="00DA1732"/>
    <w:rsid w:val="00DA2C0B"/>
    <w:rsid w:val="00DA469C"/>
    <w:rsid w:val="00DA6C8C"/>
    <w:rsid w:val="00DD17CF"/>
    <w:rsid w:val="00DD1AA4"/>
    <w:rsid w:val="00DD61EA"/>
    <w:rsid w:val="00DE19D6"/>
    <w:rsid w:val="00DF4FE2"/>
    <w:rsid w:val="00DF785D"/>
    <w:rsid w:val="00E0170A"/>
    <w:rsid w:val="00E02C21"/>
    <w:rsid w:val="00E03B3F"/>
    <w:rsid w:val="00E07F1D"/>
    <w:rsid w:val="00E1176E"/>
    <w:rsid w:val="00E13CDA"/>
    <w:rsid w:val="00E212AB"/>
    <w:rsid w:val="00E256CB"/>
    <w:rsid w:val="00E32D66"/>
    <w:rsid w:val="00E374BC"/>
    <w:rsid w:val="00E43E32"/>
    <w:rsid w:val="00E44CCB"/>
    <w:rsid w:val="00E47EF6"/>
    <w:rsid w:val="00E52527"/>
    <w:rsid w:val="00E56486"/>
    <w:rsid w:val="00E600BF"/>
    <w:rsid w:val="00E6185C"/>
    <w:rsid w:val="00E66030"/>
    <w:rsid w:val="00E768A5"/>
    <w:rsid w:val="00E944FF"/>
    <w:rsid w:val="00E95698"/>
    <w:rsid w:val="00E9684D"/>
    <w:rsid w:val="00EA5DE8"/>
    <w:rsid w:val="00EE000E"/>
    <w:rsid w:val="00EE1F9C"/>
    <w:rsid w:val="00EE68BF"/>
    <w:rsid w:val="00EF27C2"/>
    <w:rsid w:val="00EF490D"/>
    <w:rsid w:val="00EF7BBD"/>
    <w:rsid w:val="00F02C85"/>
    <w:rsid w:val="00F06ABB"/>
    <w:rsid w:val="00F11393"/>
    <w:rsid w:val="00F1326F"/>
    <w:rsid w:val="00F146CA"/>
    <w:rsid w:val="00F233D6"/>
    <w:rsid w:val="00F341EE"/>
    <w:rsid w:val="00F450AA"/>
    <w:rsid w:val="00F573F2"/>
    <w:rsid w:val="00F61BB4"/>
    <w:rsid w:val="00F84EAE"/>
    <w:rsid w:val="00F8500B"/>
    <w:rsid w:val="00F86F1E"/>
    <w:rsid w:val="00F90641"/>
    <w:rsid w:val="00F9688B"/>
    <w:rsid w:val="00F96E8E"/>
    <w:rsid w:val="00FA373E"/>
    <w:rsid w:val="00FA553F"/>
    <w:rsid w:val="00FA6917"/>
    <w:rsid w:val="00FB2AE1"/>
    <w:rsid w:val="00FB48BD"/>
    <w:rsid w:val="00FB7465"/>
    <w:rsid w:val="00FC7CA9"/>
    <w:rsid w:val="00FD4842"/>
    <w:rsid w:val="00FD7172"/>
    <w:rsid w:val="00FD7FCA"/>
    <w:rsid w:val="00FF36B5"/>
    <w:rsid w:val="00FF5E71"/>
    <w:rsid w:val="00FF7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3DB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8406E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rsid w:val="00064CC5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064CC5"/>
    <w:rPr>
      <w:rFonts w:ascii="Times New Roman" w:hAnsi="Times New Roman" w:cs="Times New Roman"/>
      <w:sz w:val="20"/>
      <w:szCs w:val="20"/>
      <w:lang w:eastAsia="ru-RU"/>
    </w:rPr>
  </w:style>
  <w:style w:type="paragraph" w:styleId="Caption">
    <w:name w:val="caption"/>
    <w:basedOn w:val="Normal"/>
    <w:next w:val="Normal"/>
    <w:uiPriority w:val="99"/>
    <w:qFormat/>
    <w:rsid w:val="00DA6C8C"/>
    <w:pPr>
      <w:suppressAutoHyphens/>
      <w:spacing w:after="0" w:line="336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Strong">
    <w:name w:val="Strong"/>
    <w:basedOn w:val="DefaultParagraphFont"/>
    <w:uiPriority w:val="99"/>
    <w:qFormat/>
    <w:rsid w:val="00BC7FE8"/>
    <w:rPr>
      <w:rFonts w:cs="Times New Roman"/>
      <w:b/>
    </w:rPr>
  </w:style>
  <w:style w:type="paragraph" w:styleId="NoSpacing">
    <w:name w:val="No Spacing"/>
    <w:uiPriority w:val="99"/>
    <w:qFormat/>
    <w:rsid w:val="00867F5D"/>
    <w:rPr>
      <w:rFonts w:eastAsia="Times New Roman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5</Pages>
  <Words>5591</Words>
  <Characters>3187</Characters>
  <Application>Microsoft Office Outlook</Application>
  <DocSecurity>0</DocSecurity>
  <Lines>0</Lines>
  <Paragraphs>0</Paragraphs>
  <ScaleCrop>false</ScaleCrop>
  <Company>Krokoz™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Результати поіменного голосування про проект рішення</dc:title>
  <dc:subject/>
  <dc:creator>ZEM</dc:creator>
  <cp:keywords/>
  <dc:description/>
  <cp:lastModifiedBy>TRRADA</cp:lastModifiedBy>
  <cp:revision>3</cp:revision>
  <dcterms:created xsi:type="dcterms:W3CDTF">2020-11-18T14:20:00Z</dcterms:created>
  <dcterms:modified xsi:type="dcterms:W3CDTF">2020-11-18T14:22:00Z</dcterms:modified>
</cp:coreProperties>
</file>