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40" w:rsidRDefault="00D83740" w:rsidP="00430B11">
      <w:pPr>
        <w:spacing w:after="0" w:line="276" w:lineRule="auto"/>
        <w:jc w:val="center"/>
        <w:rPr>
          <w:b/>
          <w:noProof/>
          <w:sz w:val="26"/>
          <w:lang w:eastAsia="uk-UA"/>
        </w:rPr>
      </w:pPr>
      <w:r>
        <w:rPr>
          <w:b/>
          <w:noProof/>
          <w:sz w:val="26"/>
          <w:lang w:eastAsia="uk-UA"/>
        </w:rPr>
        <w:t xml:space="preserve">                                                                                                                     </w:t>
      </w:r>
    </w:p>
    <w:p w:rsidR="00D83740" w:rsidRDefault="00D83740" w:rsidP="00AE1ED8">
      <w:pPr>
        <w:spacing w:after="0" w:line="240" w:lineRule="auto"/>
        <w:jc w:val="center"/>
        <w:rPr>
          <w:b/>
          <w:bCs/>
          <w:sz w:val="27"/>
          <w:szCs w:val="27"/>
        </w:rPr>
      </w:pPr>
    </w:p>
    <w:p w:rsidR="00D83740" w:rsidRPr="00430B11" w:rsidRDefault="00D83740" w:rsidP="00AE1ED8">
      <w:pPr>
        <w:spacing w:after="0" w:line="240" w:lineRule="auto"/>
        <w:jc w:val="center"/>
        <w:rPr>
          <w:b/>
          <w:bCs/>
          <w:sz w:val="27"/>
          <w:szCs w:val="27"/>
        </w:rPr>
      </w:pPr>
      <w:r w:rsidRPr="00430B11">
        <w:rPr>
          <w:b/>
          <w:bCs/>
          <w:sz w:val="27"/>
          <w:szCs w:val="27"/>
        </w:rPr>
        <w:t>ЗВЕРНЕННЯ</w:t>
      </w:r>
    </w:p>
    <w:p w:rsidR="00D83740" w:rsidRDefault="00D83740" w:rsidP="00AE1ED8">
      <w:pPr>
        <w:spacing w:after="0" w:line="240" w:lineRule="auto"/>
        <w:ind w:firstLine="567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депутатів </w:t>
      </w:r>
      <w:r w:rsidRPr="00430B11">
        <w:rPr>
          <w:b/>
          <w:bCs/>
          <w:sz w:val="27"/>
          <w:szCs w:val="27"/>
        </w:rPr>
        <w:t>Тернопільської районної ради</w:t>
      </w:r>
    </w:p>
    <w:p w:rsidR="00D83740" w:rsidRDefault="00D83740" w:rsidP="00AE1ED8">
      <w:pPr>
        <w:spacing w:after="0" w:line="240" w:lineRule="auto"/>
        <w:ind w:firstLine="567"/>
        <w:jc w:val="center"/>
        <w:rPr>
          <w:b/>
          <w:bCs/>
          <w:sz w:val="27"/>
          <w:szCs w:val="27"/>
        </w:rPr>
      </w:pPr>
      <w:r w:rsidRPr="00430B11">
        <w:rPr>
          <w:b/>
          <w:bCs/>
          <w:sz w:val="27"/>
          <w:szCs w:val="27"/>
        </w:rPr>
        <w:t>до</w:t>
      </w:r>
      <w:r>
        <w:rPr>
          <w:b/>
          <w:bCs/>
          <w:sz w:val="27"/>
          <w:szCs w:val="27"/>
        </w:rPr>
        <w:t xml:space="preserve"> жителів Тернопільського району</w:t>
      </w:r>
    </w:p>
    <w:p w:rsidR="00D83740" w:rsidRDefault="00D83740" w:rsidP="00AE1ED8">
      <w:pPr>
        <w:ind w:firstLine="567"/>
        <w:jc w:val="both"/>
        <w:rPr>
          <w:b/>
          <w:bCs/>
          <w:sz w:val="27"/>
          <w:szCs w:val="27"/>
        </w:rPr>
      </w:pPr>
    </w:p>
    <w:p w:rsidR="00D83740" w:rsidRDefault="00D83740" w:rsidP="00AE1ED8">
      <w:pPr>
        <w:ind w:firstLine="567"/>
        <w:jc w:val="both"/>
        <w:rPr>
          <w:b/>
          <w:bCs/>
          <w:sz w:val="27"/>
          <w:szCs w:val="27"/>
        </w:rPr>
      </w:pPr>
    </w:p>
    <w:p w:rsidR="00D83740" w:rsidRDefault="00D83740" w:rsidP="00AE1ED8">
      <w:pPr>
        <w:ind w:firstLine="567"/>
        <w:jc w:val="both"/>
        <w:rPr>
          <w:sz w:val="28"/>
          <w:szCs w:val="28"/>
        </w:rPr>
      </w:pPr>
      <w:r w:rsidRPr="00735071">
        <w:rPr>
          <w:sz w:val="28"/>
          <w:szCs w:val="28"/>
        </w:rPr>
        <w:t>Ми</w:t>
      </w:r>
      <w:r>
        <w:rPr>
          <w:sz w:val="28"/>
          <w:szCs w:val="28"/>
        </w:rPr>
        <w:t>,</w:t>
      </w:r>
      <w:r w:rsidRPr="00735071">
        <w:rPr>
          <w:sz w:val="28"/>
          <w:szCs w:val="28"/>
        </w:rPr>
        <w:t xml:space="preserve"> депутати Тернопільської районної ради висловлюємо повну підтримку і солідарність державній</w:t>
      </w:r>
      <w:r>
        <w:rPr>
          <w:sz w:val="28"/>
          <w:szCs w:val="28"/>
        </w:rPr>
        <w:t xml:space="preserve"> владі і збройним силам України</w:t>
      </w:r>
      <w:r w:rsidRPr="00735071">
        <w:rPr>
          <w:sz w:val="28"/>
          <w:szCs w:val="28"/>
        </w:rPr>
        <w:t xml:space="preserve">. </w:t>
      </w:r>
    </w:p>
    <w:p w:rsidR="00D83740" w:rsidRPr="00735071" w:rsidRDefault="00D83740" w:rsidP="00AE1ED8">
      <w:pPr>
        <w:ind w:firstLine="567"/>
        <w:jc w:val="both"/>
        <w:rPr>
          <w:sz w:val="28"/>
          <w:szCs w:val="28"/>
        </w:rPr>
      </w:pPr>
      <w:r w:rsidRPr="00735071">
        <w:rPr>
          <w:sz w:val="28"/>
          <w:szCs w:val="28"/>
        </w:rPr>
        <w:t>Закликаємо усіх бути єдиними та виконувати усі вказівки українськ</w:t>
      </w:r>
      <w:r>
        <w:rPr>
          <w:sz w:val="28"/>
          <w:szCs w:val="28"/>
        </w:rPr>
        <w:t>ої влади З</w:t>
      </w:r>
      <w:r w:rsidRPr="00735071">
        <w:rPr>
          <w:sz w:val="28"/>
          <w:szCs w:val="28"/>
        </w:rPr>
        <w:t>берігати спокій, витримку, не панікувати, не поширювати фейків, користуватися офіційними джерелами інформації, допомаг</w:t>
      </w:r>
      <w:r>
        <w:rPr>
          <w:sz w:val="28"/>
          <w:szCs w:val="28"/>
        </w:rPr>
        <w:t>ати</w:t>
      </w:r>
      <w:bookmarkStart w:id="0" w:name="_GoBack"/>
      <w:bookmarkEnd w:id="0"/>
      <w:r>
        <w:rPr>
          <w:sz w:val="28"/>
          <w:szCs w:val="28"/>
        </w:rPr>
        <w:t xml:space="preserve"> тим,</w:t>
      </w:r>
      <w:r w:rsidRPr="00735071">
        <w:rPr>
          <w:sz w:val="28"/>
          <w:szCs w:val="28"/>
        </w:rPr>
        <w:t xml:space="preserve"> хто не може про себе подбати, підтримувати волонтерів і головне збройні сили України – гарант</w:t>
      </w:r>
      <w:r>
        <w:rPr>
          <w:sz w:val="28"/>
          <w:szCs w:val="28"/>
        </w:rPr>
        <w:t>а</w:t>
      </w:r>
      <w:r w:rsidRPr="00735071">
        <w:rPr>
          <w:sz w:val="28"/>
          <w:szCs w:val="28"/>
        </w:rPr>
        <w:t xml:space="preserve"> нашого суверенітету</w:t>
      </w:r>
      <w:r>
        <w:rPr>
          <w:sz w:val="28"/>
          <w:szCs w:val="28"/>
        </w:rPr>
        <w:t xml:space="preserve">. Також </w:t>
      </w:r>
      <w:r w:rsidRPr="00735071">
        <w:rPr>
          <w:sz w:val="28"/>
          <w:szCs w:val="28"/>
        </w:rPr>
        <w:t>проявити високий рівень добросусідства та підтримки громадянам</w:t>
      </w:r>
      <w:r>
        <w:rPr>
          <w:sz w:val="28"/>
          <w:szCs w:val="28"/>
        </w:rPr>
        <w:t>,</w:t>
      </w:r>
      <w:r w:rsidRPr="00735071">
        <w:rPr>
          <w:sz w:val="28"/>
          <w:szCs w:val="28"/>
        </w:rPr>
        <w:t xml:space="preserve"> які змушені тимчасово залишити свої домівки та переїхати в більш спокійні регіони </w:t>
      </w:r>
    </w:p>
    <w:p w:rsidR="00D83740" w:rsidRPr="00735071" w:rsidRDefault="00D83740" w:rsidP="00AE1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Звертаємося до підприємців, громадських організацій, </w:t>
      </w:r>
      <w:r w:rsidRPr="00735071">
        <w:rPr>
          <w:sz w:val="28"/>
          <w:szCs w:val="28"/>
        </w:rPr>
        <w:t>людей бізнесу всіляко сприяти та надавати відповідн</w:t>
      </w:r>
      <w:r>
        <w:rPr>
          <w:sz w:val="28"/>
          <w:szCs w:val="28"/>
        </w:rPr>
        <w:t xml:space="preserve">у допомогу нашим збройним силам, </w:t>
      </w:r>
      <w:r w:rsidRPr="00735071">
        <w:rPr>
          <w:sz w:val="28"/>
          <w:szCs w:val="28"/>
        </w:rPr>
        <w:t xml:space="preserve">формуванням територіальної оборони та іншим силовим структурам </w:t>
      </w:r>
    </w:p>
    <w:p w:rsidR="00D83740" w:rsidRDefault="00D83740" w:rsidP="00AE1ED8">
      <w:pPr>
        <w:ind w:firstLine="567"/>
        <w:jc w:val="both"/>
        <w:rPr>
          <w:sz w:val="28"/>
          <w:szCs w:val="28"/>
        </w:rPr>
      </w:pPr>
      <w:r w:rsidRPr="00735071">
        <w:rPr>
          <w:sz w:val="28"/>
          <w:szCs w:val="28"/>
        </w:rPr>
        <w:t>З нами правда, з нами Бог, з нами буде Перемога !</w:t>
      </w:r>
    </w:p>
    <w:p w:rsidR="00D83740" w:rsidRDefault="00D83740" w:rsidP="00AE1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Слава Україні!</w:t>
      </w:r>
    </w:p>
    <w:p w:rsidR="00D83740" w:rsidRPr="00735071" w:rsidRDefault="00D83740" w:rsidP="00AE1E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Героям слава!</w:t>
      </w:r>
    </w:p>
    <w:p w:rsidR="00D83740" w:rsidRPr="00430B11" w:rsidRDefault="00D83740" w:rsidP="00430B11">
      <w:pPr>
        <w:spacing w:after="0" w:line="240" w:lineRule="auto"/>
        <w:ind w:firstLine="708"/>
        <w:jc w:val="both"/>
        <w:rPr>
          <w:sz w:val="27"/>
          <w:szCs w:val="27"/>
        </w:rPr>
      </w:pPr>
    </w:p>
    <w:p w:rsidR="00D83740" w:rsidRPr="00430B11" w:rsidRDefault="00D83740" w:rsidP="00056A13">
      <w:pPr>
        <w:spacing w:after="0" w:line="240" w:lineRule="auto"/>
        <w:ind w:firstLine="708"/>
        <w:rPr>
          <w:sz w:val="27"/>
          <w:szCs w:val="27"/>
        </w:rPr>
      </w:pPr>
    </w:p>
    <w:p w:rsidR="00D83740" w:rsidRDefault="00D83740" w:rsidP="00056A13">
      <w:pPr>
        <w:spacing w:after="0" w:line="240" w:lineRule="auto"/>
        <w:ind w:left="4956"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Прийнято на десятій </w:t>
      </w:r>
    </w:p>
    <w:p w:rsidR="00D83740" w:rsidRPr="00430B11" w:rsidRDefault="00D83740" w:rsidP="00056A13">
      <w:pPr>
        <w:spacing w:after="0" w:line="240" w:lineRule="auto"/>
        <w:ind w:left="4956" w:firstLine="708"/>
        <w:rPr>
          <w:b/>
          <w:sz w:val="27"/>
          <w:szCs w:val="27"/>
        </w:rPr>
      </w:pPr>
      <w:r>
        <w:rPr>
          <w:b/>
          <w:sz w:val="27"/>
          <w:szCs w:val="27"/>
        </w:rPr>
        <w:t>(позачерговій)</w:t>
      </w:r>
      <w:r w:rsidRPr="00430B11">
        <w:rPr>
          <w:b/>
          <w:sz w:val="27"/>
          <w:szCs w:val="27"/>
        </w:rPr>
        <w:t xml:space="preserve"> сесії</w:t>
      </w:r>
    </w:p>
    <w:p w:rsidR="00D83740" w:rsidRPr="00430B11" w:rsidRDefault="00D83740" w:rsidP="00056A13">
      <w:pPr>
        <w:spacing w:after="0" w:line="240" w:lineRule="auto"/>
        <w:rPr>
          <w:b/>
          <w:sz w:val="27"/>
          <w:szCs w:val="27"/>
        </w:rPr>
      </w:pPr>
      <w:r w:rsidRPr="00430B11">
        <w:rPr>
          <w:b/>
          <w:sz w:val="27"/>
          <w:szCs w:val="27"/>
        </w:rPr>
        <w:t xml:space="preserve">                                                                          </w:t>
      </w:r>
      <w:r w:rsidRPr="00430B11">
        <w:rPr>
          <w:b/>
          <w:sz w:val="27"/>
          <w:szCs w:val="27"/>
        </w:rPr>
        <w:tab/>
        <w:t>Тернопільської районної ради</w:t>
      </w:r>
    </w:p>
    <w:p w:rsidR="00D83740" w:rsidRPr="00430B11" w:rsidRDefault="00D83740" w:rsidP="00056A13">
      <w:pPr>
        <w:spacing w:after="0" w:line="240" w:lineRule="auto"/>
        <w:rPr>
          <w:b/>
          <w:sz w:val="27"/>
          <w:szCs w:val="27"/>
        </w:rPr>
      </w:pPr>
      <w:r w:rsidRPr="00430B11">
        <w:rPr>
          <w:b/>
          <w:sz w:val="27"/>
          <w:szCs w:val="27"/>
        </w:rPr>
        <w:t xml:space="preserve">                                                                             </w:t>
      </w:r>
      <w:r w:rsidRPr="00430B11">
        <w:rPr>
          <w:b/>
          <w:sz w:val="27"/>
          <w:szCs w:val="27"/>
        </w:rPr>
        <w:tab/>
        <w:t>восьмого скликання</w:t>
      </w:r>
    </w:p>
    <w:p w:rsidR="00D83740" w:rsidRDefault="00D83740" w:rsidP="00056A13">
      <w:pPr>
        <w:spacing w:after="0" w:line="240" w:lineRule="auto"/>
        <w:ind w:left="4956" w:firstLine="708"/>
        <w:jc w:val="both"/>
        <w:rPr>
          <w:b/>
          <w:sz w:val="28"/>
          <w:szCs w:val="28"/>
        </w:rPr>
      </w:pPr>
      <w:r>
        <w:rPr>
          <w:b/>
          <w:sz w:val="27"/>
          <w:szCs w:val="27"/>
        </w:rPr>
        <w:t>24</w:t>
      </w:r>
      <w:r w:rsidRPr="00430B11">
        <w:rPr>
          <w:b/>
          <w:sz w:val="27"/>
          <w:szCs w:val="27"/>
        </w:rPr>
        <w:t xml:space="preserve"> лютого 2022 року</w:t>
      </w:r>
    </w:p>
    <w:p w:rsidR="00D83740" w:rsidRDefault="00D83740" w:rsidP="00056A13">
      <w:pPr>
        <w:spacing w:after="0" w:line="240" w:lineRule="auto"/>
        <w:ind w:left="4956"/>
        <w:jc w:val="center"/>
      </w:pPr>
    </w:p>
    <w:sectPr w:rsidR="00D83740" w:rsidSect="00430B11">
      <w:pgSz w:w="11906" w:h="16838"/>
      <w:pgMar w:top="360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0BF"/>
    <w:rsid w:val="00036416"/>
    <w:rsid w:val="00056A13"/>
    <w:rsid w:val="000E259A"/>
    <w:rsid w:val="001043B1"/>
    <w:rsid w:val="001066B3"/>
    <w:rsid w:val="001120A9"/>
    <w:rsid w:val="001134AC"/>
    <w:rsid w:val="00140CD2"/>
    <w:rsid w:val="001C1D6A"/>
    <w:rsid w:val="001C7B21"/>
    <w:rsid w:val="001E786D"/>
    <w:rsid w:val="001F0ED2"/>
    <w:rsid w:val="001F63D2"/>
    <w:rsid w:val="00271619"/>
    <w:rsid w:val="00277C08"/>
    <w:rsid w:val="00292750"/>
    <w:rsid w:val="002E2710"/>
    <w:rsid w:val="003A0788"/>
    <w:rsid w:val="003A2786"/>
    <w:rsid w:val="003F3CEE"/>
    <w:rsid w:val="0040314C"/>
    <w:rsid w:val="00430B11"/>
    <w:rsid w:val="0048771A"/>
    <w:rsid w:val="004944AB"/>
    <w:rsid w:val="004B65BA"/>
    <w:rsid w:val="004D1085"/>
    <w:rsid w:val="004D3719"/>
    <w:rsid w:val="00543893"/>
    <w:rsid w:val="005616D9"/>
    <w:rsid w:val="0058685E"/>
    <w:rsid w:val="005E1C77"/>
    <w:rsid w:val="005E65E3"/>
    <w:rsid w:val="005F0519"/>
    <w:rsid w:val="00627B7C"/>
    <w:rsid w:val="006600FA"/>
    <w:rsid w:val="006A791D"/>
    <w:rsid w:val="006C760D"/>
    <w:rsid w:val="007236E5"/>
    <w:rsid w:val="00735071"/>
    <w:rsid w:val="007463C9"/>
    <w:rsid w:val="00747A73"/>
    <w:rsid w:val="007B42B6"/>
    <w:rsid w:val="008162CE"/>
    <w:rsid w:val="00853C6F"/>
    <w:rsid w:val="008606FE"/>
    <w:rsid w:val="00877EF4"/>
    <w:rsid w:val="008B2A9B"/>
    <w:rsid w:val="008C3B1C"/>
    <w:rsid w:val="00936C5C"/>
    <w:rsid w:val="00955794"/>
    <w:rsid w:val="0098035A"/>
    <w:rsid w:val="00982242"/>
    <w:rsid w:val="00986C2A"/>
    <w:rsid w:val="009C5AF0"/>
    <w:rsid w:val="00A05FCF"/>
    <w:rsid w:val="00A14E66"/>
    <w:rsid w:val="00AD4962"/>
    <w:rsid w:val="00AE1ED8"/>
    <w:rsid w:val="00B50988"/>
    <w:rsid w:val="00B5208B"/>
    <w:rsid w:val="00B56B4E"/>
    <w:rsid w:val="00B83EB4"/>
    <w:rsid w:val="00B8584C"/>
    <w:rsid w:val="00BA5727"/>
    <w:rsid w:val="00C2409A"/>
    <w:rsid w:val="00C37282"/>
    <w:rsid w:val="00C660FC"/>
    <w:rsid w:val="00CE12FC"/>
    <w:rsid w:val="00CF3859"/>
    <w:rsid w:val="00D020BF"/>
    <w:rsid w:val="00D26F6E"/>
    <w:rsid w:val="00D34928"/>
    <w:rsid w:val="00D503FA"/>
    <w:rsid w:val="00D77193"/>
    <w:rsid w:val="00D83740"/>
    <w:rsid w:val="00DF5897"/>
    <w:rsid w:val="00E5281B"/>
    <w:rsid w:val="00E7068C"/>
    <w:rsid w:val="00E9117D"/>
    <w:rsid w:val="00ED42B8"/>
    <w:rsid w:val="00F30EFA"/>
    <w:rsid w:val="00F45360"/>
    <w:rsid w:val="00F67BEA"/>
    <w:rsid w:val="00F70392"/>
    <w:rsid w:val="00FD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1B"/>
    <w:pPr>
      <w:spacing w:after="160" w:line="259" w:lineRule="auto"/>
    </w:pPr>
    <w:rPr>
      <w:sz w:val="24"/>
      <w:szCs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1D6A"/>
    <w:rPr>
      <w:rFonts w:ascii="Tahoma" w:hAnsi="Tahoma" w:cs="Tahoma"/>
      <w:sz w:val="16"/>
      <w:szCs w:val="16"/>
    </w:rPr>
  </w:style>
  <w:style w:type="character" w:customStyle="1" w:styleId="a">
    <w:name w:val="Основний текст_"/>
    <w:link w:val="1"/>
    <w:uiPriority w:val="99"/>
    <w:locked/>
    <w:rsid w:val="00430B11"/>
    <w:rPr>
      <w:sz w:val="26"/>
      <w:shd w:val="clear" w:color="auto" w:fill="FFFFFF"/>
    </w:rPr>
  </w:style>
  <w:style w:type="paragraph" w:customStyle="1" w:styleId="1">
    <w:name w:val="Основний текст1"/>
    <w:basedOn w:val="Normal"/>
    <w:link w:val="a"/>
    <w:uiPriority w:val="99"/>
    <w:rsid w:val="00430B11"/>
    <w:pPr>
      <w:shd w:val="clear" w:color="auto" w:fill="FFFFFF"/>
      <w:spacing w:after="0" w:line="360" w:lineRule="exact"/>
      <w:jc w:val="center"/>
    </w:pPr>
    <w:rPr>
      <w:sz w:val="26"/>
      <w:szCs w:val="20"/>
      <w:shd w:val="clear" w:color="auto" w:fill="FFFFFF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859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Проєкт № </dc:title>
  <dc:subject/>
  <dc:creator>tolik</dc:creator>
  <cp:keywords/>
  <dc:description/>
  <cp:lastModifiedBy>TRRADA</cp:lastModifiedBy>
  <cp:revision>5</cp:revision>
  <cp:lastPrinted>2022-08-18T06:30:00Z</cp:lastPrinted>
  <dcterms:created xsi:type="dcterms:W3CDTF">2022-02-24T14:24:00Z</dcterms:created>
  <dcterms:modified xsi:type="dcterms:W3CDTF">2022-08-18T06:36:00Z</dcterms:modified>
</cp:coreProperties>
</file>